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66A9" w14:textId="63F6E3F3" w:rsidR="009B27A7" w:rsidRPr="00355200" w:rsidRDefault="00894F01" w:rsidP="009B27A7">
      <w:pPr>
        <w:pStyle w:val="BasistekstGPR"/>
        <w:suppressOverlap/>
        <w:rPr>
          <w:rFonts w:cs="Arial"/>
        </w:rPr>
      </w:pPr>
      <w:r w:rsidRPr="00355200">
        <w:rPr>
          <w:rFonts w:cs="Arial"/>
          <w:noProof/>
        </w:rPr>
        <w:drawing>
          <wp:anchor distT="0" distB="0" distL="114300" distR="114300" simplePos="0" relativeHeight="251658242" behindDoc="1" locked="1" layoutInCell="1" allowOverlap="1" wp14:anchorId="35EB2E98" wp14:editId="1193DF03">
            <wp:simplePos x="0" y="0"/>
            <wp:positionH relativeFrom="page">
              <wp:posOffset>4528820</wp:posOffset>
            </wp:positionH>
            <wp:positionV relativeFrom="page">
              <wp:posOffset>0</wp:posOffset>
            </wp:positionV>
            <wp:extent cx="2475230" cy="717550"/>
            <wp:effectExtent l="0" t="0" r="1270" b="6350"/>
            <wp:wrapNone/>
            <wp:docPr id="846616462" name="Logo(JU-LOCK)" descr="Logo Stichting W E adviseurs" hidden="1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16462" name="Logo(JU-LOCK)" descr="Logo Stichting W E adviseurs" hidden="1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8A4" w:rsidRPr="00355200">
        <w:rPr>
          <w:rFonts w:cs="Arial"/>
        </w:rPr>
        <w:t>GPR Gebouw</w:t>
      </w:r>
      <w:r w:rsidR="009B27A7" w:rsidRPr="00355200">
        <w:rPr>
          <w:rFonts w:cs="Arial"/>
        </w:rPr>
        <w:t xml:space="preserve"> rapport </w:t>
      </w:r>
      <w:sdt>
        <w:sdtPr>
          <w:rPr>
            <w:rFonts w:cs="Arial"/>
          </w:rPr>
          <w:tag w:val="Projectnummer"/>
          <w:id w:val="-1097636657"/>
          <w:lock w:val="sdtLocked"/>
          <w:placeholder>
            <w:docPart w:val="201DCD2EB96A4E7D82BD4706F85DDF2B"/>
          </w:placeholder>
          <w:dataBinding w:prefixMappings="xmlns:ns0='http://www.joulesunlimited.com/ccmappings' " w:xpath="/ns0:ju[1]/ns0:Projectnummer[1]" w:storeItemID="{DC2FB564-0109-420E-84BD-B63A98AAE916}"/>
          <w:text/>
        </w:sdtPr>
        <w:sdtEndPr/>
        <w:sdtContent>
          <w:r w:rsidR="002B0D4B">
            <w:rPr>
              <w:rFonts w:cs="Arial"/>
            </w:rPr>
            <w:t xml:space="preserve"> </w:t>
          </w:r>
        </w:sdtContent>
      </w:sdt>
    </w:p>
    <w:p w14:paraId="3C6F2581" w14:textId="5F0A5478" w:rsidR="009B27A7" w:rsidRPr="00355200" w:rsidRDefault="00213A06" w:rsidP="00EA48B0">
      <w:pPr>
        <w:pStyle w:val="TitelvoorbladGPR"/>
        <w:rPr>
          <w:rFonts w:cs="Arial"/>
        </w:rPr>
      </w:pPr>
      <w:sdt>
        <w:sdtPr>
          <w:rPr>
            <w:rFonts w:cs="Arial"/>
          </w:rPr>
          <w:tag w:val="Titel"/>
          <w:id w:val="-1262670292"/>
          <w:lock w:val="sdtLocked"/>
          <w:placeholder>
            <w:docPart w:val="527409E8F36147BFA502D1AD85DFFB77"/>
          </w:placeholder>
          <w:showingPlcHdr/>
          <w:dataBinding w:prefixMappings="xmlns:ns0='http://www.joulesunlimited.com/ccmappings' " w:xpath="/ns0:ju[1]/ns0:Titel[1]" w:storeItemID="{DC2FB564-0109-420E-84BD-B63A98AAE916}"/>
          <w:text/>
        </w:sdtPr>
        <w:sdtEndPr/>
        <w:sdtContent>
          <w:r w:rsidR="00A04393" w:rsidRPr="00355200">
            <w:rPr>
              <w:rStyle w:val="Tekstvantijdelijkeaanduiding"/>
              <w:rFonts w:cs="Arial"/>
            </w:rPr>
            <w:fldChar w:fldCharType="begin"/>
          </w:r>
          <w:r w:rsidR="00A04393" w:rsidRPr="00355200">
            <w:rPr>
              <w:rStyle w:val="Tekstvantijdelijkeaanduiding"/>
              <w:rFonts w:cs="Arial"/>
            </w:rPr>
            <w:instrText xml:space="preserve"> </w:instrText>
          </w:r>
          <w:r w:rsidR="00A04393" w:rsidRPr="00355200">
            <w:rPr>
              <w:rStyle w:val="Tekstvantijdelijkeaanduiding"/>
              <w:rFonts w:cs="Arial"/>
            </w:rPr>
            <w:fldChar w:fldCharType="end"/>
          </w:r>
          <w:r w:rsidR="00A04393" w:rsidRPr="00355200">
            <w:rPr>
              <w:rStyle w:val="Tekstvantijdelijkeaanduiding"/>
              <w:rFonts w:cs="Arial"/>
            </w:rPr>
            <w:t>Titel</w:t>
          </w:r>
        </w:sdtContent>
      </w:sdt>
    </w:p>
    <w:p w14:paraId="0EFEA3FA" w14:textId="3E756C02" w:rsidR="006A4FD8" w:rsidRPr="00355200" w:rsidRDefault="00F55294" w:rsidP="0080391C">
      <w:pPr>
        <w:pStyle w:val="SubtitelGPR"/>
        <w:tabs>
          <w:tab w:val="left" w:pos="5954"/>
        </w:tabs>
        <w:rPr>
          <w:rFonts w:cs="Arial"/>
        </w:rPr>
      </w:pPr>
      <w:r w:rsidRPr="00355200">
        <w:rPr>
          <w:rFonts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09868BFF" wp14:editId="09B5648C">
                <wp:simplePos x="0" y="0"/>
                <wp:positionH relativeFrom="margin">
                  <wp:posOffset>0</wp:posOffset>
                </wp:positionH>
                <wp:positionV relativeFrom="page">
                  <wp:posOffset>5028565</wp:posOffset>
                </wp:positionV>
                <wp:extent cx="5213350" cy="669290"/>
                <wp:effectExtent l="0" t="0" r="6350" b="16510"/>
                <wp:wrapNone/>
                <wp:docPr id="1667356967" name="TekstvakJU(JU-FREE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C0784" w14:textId="161E41D0" w:rsidR="00F55294" w:rsidRPr="00955817" w:rsidRDefault="009923C3" w:rsidP="00F55294">
                            <w:pPr>
                              <w:pStyle w:val="ColofontussenkopjeWE"/>
                              <w:rPr>
                                <w:color w:val="282F66" w:themeColor="text2"/>
                              </w:rPr>
                            </w:pPr>
                            <w:r w:rsidRPr="00955817">
                              <w:rPr>
                                <w:color w:val="282F66" w:themeColor="text2"/>
                              </w:rPr>
                              <w:t xml:space="preserve">GPR Gebouw </w:t>
                            </w:r>
                            <w:r w:rsidR="00AD7218" w:rsidRPr="00955817">
                              <w:rPr>
                                <w:color w:val="282F66" w:themeColor="text2"/>
                              </w:rPr>
                              <w:t xml:space="preserve">Expert en/of Assessor </w:t>
                            </w:r>
                            <w:r w:rsidRPr="00955817">
                              <w:rPr>
                                <w:color w:val="282F66" w:themeColor="text2"/>
                              </w:rPr>
                              <w:t xml:space="preserve">rapport </w:t>
                            </w:r>
                          </w:p>
                          <w:p w14:paraId="5BC91736" w14:textId="549F3120" w:rsidR="00F55294" w:rsidRPr="00D0047B" w:rsidRDefault="00213A06" w:rsidP="00F55294">
                            <w:pPr>
                              <w:pStyle w:val="BasistekstGPR"/>
                            </w:pPr>
                            <w:sdt>
                              <w:sdtPr>
                                <w:tag w:val="Plaats"/>
                                <w:id w:val="700291150"/>
                                <w:placeholder>
                                  <w:docPart w:val="893F2F4A412E42009117DEDD80D5D0F9"/>
                                </w:placeholder>
                                <w:dataBinding w:prefixMappings="xmlns:ns0='http://www.joulesunlimited.com/ccmappings' " w:xpath="/ns0:ju[1]/ns0:Plaats[1]" w:storeItemID="{DC2FB564-0109-420E-84BD-B63A98AAE916}"/>
                                <w:text/>
                              </w:sdtPr>
                              <w:sdtEndPr/>
                              <w:sdtContent>
                                <w:r w:rsidR="00DD13C0">
                                  <w:t xml:space="preserve"> </w:t>
                                </w:r>
                              </w:sdtContent>
                            </w:sdt>
                            <w:r w:rsidR="00F55294" w:rsidRPr="0086360E">
                              <w:rPr>
                                <w:color w:val="044123"/>
                              </w:rPr>
                              <w:t xml:space="preserve"> </w:t>
                            </w:r>
                            <w:sdt>
                              <w:sdtPr>
                                <w:tag w:val="Datum"/>
                                <w:id w:val="1492291551"/>
                                <w:lock w:val="sdtLocked"/>
                                <w:placeholder>
                                  <w:docPart w:val="C0DC49E0F34A42BB9928DC313DD51EE2"/>
                                </w:placeholder>
                                <w:showingPlcHdr/>
                                <w:dataBinding w:prefixMappings="xmlns:ns0='http://www.joulesunlimited.com/ccmappings' " w:xpath="/ns0:ju[1]/ns0:Datum[1]" w:storeItemID="{DC2FB564-0109-420E-84BD-B63A98AAE916}"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55294" w:rsidRPr="008004F8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F55294" w:rsidRPr="008004F8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F55294" w:rsidRPr="008004F8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F55294" w:rsidRPr="008004F8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68BFF" id="_x0000_t202" coordsize="21600,21600" o:spt="202" path="m,l,21600r21600,l21600,xe">
                <v:stroke joinstyle="miter"/>
                <v:path gradientshapeok="t" o:connecttype="rect"/>
              </v:shapetype>
              <v:shape id="TekstvakJU(JU-FREE)" o:spid="_x0000_s1026" type="#_x0000_t202" style="position:absolute;margin-left:0;margin-top:395.95pt;width:410.5pt;height:52.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" filled="f" stroked="f">
                <v:textbox inset="0,0,0,0">
                  <w:txbxContent>
                    <w:p w14:paraId="0C4C0784" w14:textId="161E41D0" w:rsidR="00F55294" w:rsidRPr="00955817" w:rsidRDefault="009923C3" w:rsidP="00F55294">
                      <w:pPr>
                        <w:pStyle w:val="ColofontussenkopjeWE"/>
                        <w:rPr>
                          <w:color w:val="282F66" w:themeColor="text2"/>
                        </w:rPr>
                      </w:pPr>
                      <w:r w:rsidRPr="00955817">
                        <w:rPr>
                          <w:color w:val="282F66" w:themeColor="text2"/>
                        </w:rPr>
                        <w:t xml:space="preserve">GPR Gebouw </w:t>
                      </w:r>
                      <w:r w:rsidR="00AD7218" w:rsidRPr="00955817">
                        <w:rPr>
                          <w:color w:val="282F66" w:themeColor="text2"/>
                        </w:rPr>
                        <w:t xml:space="preserve">Expert en/of Assessor </w:t>
                      </w:r>
                      <w:r w:rsidRPr="00955817">
                        <w:rPr>
                          <w:color w:val="282F66" w:themeColor="text2"/>
                        </w:rPr>
                        <w:t xml:space="preserve">rapport </w:t>
                      </w:r>
                    </w:p>
                    <w:p w14:paraId="5BC91736" w14:textId="549F3120" w:rsidR="00F55294" w:rsidRPr="00D0047B" w:rsidRDefault="00AE07C6" w:rsidP="00F55294">
                      <w:pPr>
                        <w:pStyle w:val="BasistekstGPR"/>
                      </w:pPr>
                      <w:sdt>
                        <w:sdtPr>
                          <w:tag w:val="Plaats"/>
                          <w:id w:val="700291150"/>
                          <w:placeholder>
                            <w:docPart w:val="893F2F4A412E42009117DEDD80D5D0F9"/>
                          </w:placeholder>
                          <w:dataBinding w:prefixMappings="xmlns:ns0='http://www.joulesunlimited.com/ccmappings' " w:xpath="/ns0:ju[1]/ns0:Plaats[1]" w:storeItemID="{DC2FB564-0109-420E-84BD-B63A98AAE916}"/>
                          <w:text/>
                        </w:sdtPr>
                        <w:sdtEndPr/>
                        <w:sdtContent>
                          <w:r w:rsidR="00DD13C0">
                            <w:t xml:space="preserve"> </w:t>
                          </w:r>
                        </w:sdtContent>
                      </w:sdt>
                      <w:r w:rsidR="00F55294" w:rsidRPr="0086360E">
                        <w:rPr>
                          <w:color w:val="044123"/>
                        </w:rPr>
                        <w:t xml:space="preserve"> </w:t>
                      </w:r>
                      <w:sdt>
                        <w:sdtPr>
                          <w:tag w:val="Datum"/>
                          <w:id w:val="1492291551"/>
                          <w:lock w:val="sdtLocked"/>
                          <w:placeholder>
                            <w:docPart w:val="C0DC49E0F34A42BB9928DC313DD51EE2"/>
                          </w:placeholder>
                          <w:showingPlcHdr/>
                          <w:dataBinding w:prefixMappings="xmlns:ns0='http://www.joulesunlimited.com/ccmappings' " w:xpath="/ns0:ju[1]/ns0:Datum[1]" w:storeItemID="{DC2FB564-0109-420E-84BD-B63A98AAE916}"/>
                          <w:date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55294" w:rsidRPr="008004F8">
                            <w:rPr>
                              <w:rStyle w:val="Tekstvantijdelijkeaanduiding"/>
                            </w:rPr>
                            <w:fldChar w:fldCharType="begin"/>
                          </w:r>
                          <w:r w:rsidR="00F55294" w:rsidRPr="008004F8">
                            <w:rPr>
                              <w:rStyle w:val="Tekstvantijdelijkeaanduiding"/>
                            </w:rPr>
                            <w:instrText xml:space="preserve"> </w:instrText>
                          </w:r>
                          <w:r w:rsidR="00F55294" w:rsidRPr="008004F8">
                            <w:rPr>
                              <w:rStyle w:val="Tekstvantijdelijkeaanduiding"/>
                            </w:rPr>
                            <w:fldChar w:fldCharType="end"/>
                          </w:r>
                          <w:r w:rsidR="00F55294" w:rsidRPr="008004F8">
                            <w:rPr>
                              <w:rStyle w:val="Tekstvantijdelijkeaanduiding"/>
                            </w:rPr>
                            <w:t>Kies of typ een datum</w:t>
                          </w:r>
                        </w:sdtContent>
                      </w:sdt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sdt>
        <w:sdtPr>
          <w:rPr>
            <w:rFonts w:cs="Arial"/>
          </w:rPr>
          <w:tag w:val="Subtitel"/>
          <w:id w:val="1280921801"/>
          <w:lock w:val="sdtLocked"/>
          <w:placeholder>
            <w:docPart w:val="813011881D9B4D01AF7CFCF23AB41096"/>
          </w:placeholder>
          <w:showingPlcHdr/>
          <w:dataBinding w:prefixMappings="xmlns:ns0='http://www.joulesunlimited.com/ccmappings' " w:xpath="/ns0:ju[1]/ns0:Subtitel[1]" w:storeItemID="{DC2FB564-0109-420E-84BD-B63A98AAE916}"/>
          <w:text/>
        </w:sdtPr>
        <w:sdtEndPr/>
        <w:sdtContent>
          <w:r w:rsidR="009B27A7" w:rsidRPr="00355200">
            <w:rPr>
              <w:rStyle w:val="Tekstvantijdelijkeaanduiding"/>
              <w:rFonts w:cs="Arial"/>
            </w:rPr>
            <w:fldChar w:fldCharType="begin"/>
          </w:r>
          <w:r w:rsidR="009B27A7" w:rsidRPr="00355200">
            <w:rPr>
              <w:rStyle w:val="Tekstvantijdelijkeaanduiding"/>
              <w:rFonts w:cs="Arial"/>
            </w:rPr>
            <w:instrText xml:space="preserve"> </w:instrText>
          </w:r>
          <w:bookmarkStart w:id="0" w:name="Text1"/>
          <w:r w:rsidR="009B27A7" w:rsidRPr="00355200">
            <w:rPr>
              <w:rStyle w:val="Tekstvantijdelijkeaanduiding"/>
              <w:rFonts w:cs="Arial"/>
            </w:rPr>
            <w:fldChar w:fldCharType="end"/>
          </w:r>
          <w:r w:rsidR="0080391C">
            <w:rPr>
              <w:rStyle w:val="Tekstvantijdelijkeaanduiding"/>
              <w:rFonts w:cs="Aria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80391C">
            <w:rPr>
              <w:rStyle w:val="Tekstvantijdelijkeaanduiding"/>
              <w:rFonts w:cs="Arial"/>
            </w:rPr>
            <w:instrText xml:space="preserve"> FORMTEXT </w:instrText>
          </w:r>
          <w:r w:rsidR="0080391C">
            <w:rPr>
              <w:rStyle w:val="Tekstvantijdelijkeaanduiding"/>
              <w:rFonts w:cs="Arial"/>
            </w:rPr>
          </w:r>
          <w:r w:rsidR="0080391C">
            <w:rPr>
              <w:rStyle w:val="Tekstvantijdelijkeaanduiding"/>
              <w:rFonts w:cs="Arial"/>
            </w:rPr>
            <w:fldChar w:fldCharType="separate"/>
          </w:r>
          <w:r w:rsidR="0080391C">
            <w:rPr>
              <w:rStyle w:val="Tekstvantijdelijkeaanduiding"/>
              <w:rFonts w:cs="Arial"/>
              <w:noProof/>
            </w:rPr>
            <w:t> </w:t>
          </w:r>
          <w:r w:rsidR="0080391C">
            <w:rPr>
              <w:rStyle w:val="Tekstvantijdelijkeaanduiding"/>
              <w:rFonts w:cs="Arial"/>
              <w:noProof/>
            </w:rPr>
            <w:t> </w:t>
          </w:r>
          <w:r w:rsidR="0080391C">
            <w:rPr>
              <w:rStyle w:val="Tekstvantijdelijkeaanduiding"/>
              <w:rFonts w:cs="Arial"/>
              <w:noProof/>
            </w:rPr>
            <w:t> </w:t>
          </w:r>
          <w:r w:rsidR="0080391C">
            <w:rPr>
              <w:rStyle w:val="Tekstvantijdelijkeaanduiding"/>
              <w:rFonts w:cs="Arial"/>
              <w:noProof/>
            </w:rPr>
            <w:t> </w:t>
          </w:r>
          <w:r w:rsidR="0080391C">
            <w:rPr>
              <w:rStyle w:val="Tekstvantijdelijkeaanduiding"/>
              <w:rFonts w:cs="Arial"/>
              <w:noProof/>
            </w:rPr>
            <w:t> </w:t>
          </w:r>
          <w:r w:rsidR="0080391C">
            <w:rPr>
              <w:rStyle w:val="Tekstvantijdelijkeaanduiding"/>
              <w:rFonts w:cs="Arial"/>
            </w:rPr>
            <w:fldChar w:fldCharType="end"/>
          </w:r>
          <w:bookmarkEnd w:id="0"/>
        </w:sdtContent>
      </w:sdt>
      <w:r w:rsidR="00D2310A" w:rsidRPr="00355200">
        <w:rPr>
          <w:rFonts w:cs="Arial"/>
          <w:noProof/>
        </w:rPr>
        <w:drawing>
          <wp:anchor distT="0" distB="0" distL="114300" distR="114300" simplePos="0" relativeHeight="251658243" behindDoc="1" locked="0" layoutInCell="0" allowOverlap="1" wp14:anchorId="0EDEF719" wp14:editId="0B4AE647">
            <wp:simplePos x="0" y="0"/>
            <wp:positionH relativeFrom="page">
              <wp:posOffset>12192</wp:posOffset>
            </wp:positionH>
            <wp:positionV relativeFrom="page">
              <wp:posOffset>5852160</wp:posOffset>
            </wp:positionV>
            <wp:extent cx="7545705" cy="4840605"/>
            <wp:effectExtent l="0" t="0" r="0" b="0"/>
            <wp:wrapNone/>
            <wp:docPr id="1" name="E2112211122jU WE COVER.emf(JU-LOCK)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2112211122jU WE COVER.emf(JU-LOCK)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484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10A" w:rsidRPr="00355200">
        <w:rPr>
          <w:rFonts w:cs="Arial"/>
          <w:noProof/>
        </w:rPr>
        <w:drawing>
          <wp:anchor distT="0" distB="0" distL="114300" distR="114300" simplePos="0" relativeHeight="251658244" behindDoc="1" locked="0" layoutInCell="0" allowOverlap="1" wp14:anchorId="768ED4CB" wp14:editId="2013C8D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80340" cy="10692130"/>
            <wp:effectExtent l="0" t="0" r="0" b="0"/>
            <wp:wrapNone/>
            <wp:docPr id="3" name="E2112161356JU lb hoogte.emf(JU-LOCK)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2112161356JU lb hoogte.emf(JU-LOCK)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566B1" w14:textId="77777777" w:rsidR="00A24CD9" w:rsidRPr="00355200" w:rsidRDefault="00213A06" w:rsidP="001853D3">
      <w:pPr>
        <w:pStyle w:val="TiteltweedepaginaGPR"/>
        <w:rPr>
          <w:rFonts w:cs="Arial"/>
        </w:rPr>
      </w:pPr>
      <w:sdt>
        <w:sdtPr>
          <w:rPr>
            <w:rFonts w:cs="Arial"/>
          </w:rPr>
          <w:tag w:val="Titel"/>
          <w:id w:val="626050927"/>
          <w:lock w:val="sdtLocked"/>
          <w:placeholder>
            <w:docPart w:val="DD94F6900E7E42E59A121F93F5606F3F"/>
          </w:placeholder>
          <w:showingPlcHdr/>
          <w:dataBinding w:prefixMappings="xmlns:ns0='http://www.joulesunlimited.com/ccmappings' " w:xpath="/ns0:ju[1]/ns0:Titel[1]" w:storeItemID="{DC2FB564-0109-420E-84BD-B63A98AAE916}"/>
          <w:text/>
        </w:sdtPr>
        <w:sdtEndPr/>
        <w:sdtContent>
          <w:r w:rsidR="00A04393" w:rsidRPr="00355200">
            <w:rPr>
              <w:rStyle w:val="Tekstvantijdelijkeaanduiding"/>
              <w:rFonts w:cs="Arial"/>
            </w:rPr>
            <w:fldChar w:fldCharType="begin"/>
          </w:r>
          <w:r w:rsidR="00A04393" w:rsidRPr="00355200">
            <w:rPr>
              <w:rStyle w:val="Tekstvantijdelijkeaanduiding"/>
              <w:rFonts w:cs="Arial"/>
            </w:rPr>
            <w:instrText xml:space="preserve"> </w:instrText>
          </w:r>
          <w:r w:rsidR="00A04393" w:rsidRPr="00355200">
            <w:rPr>
              <w:rStyle w:val="Tekstvantijdelijkeaanduiding"/>
              <w:rFonts w:cs="Arial"/>
            </w:rPr>
            <w:fldChar w:fldCharType="end"/>
          </w:r>
          <w:r w:rsidR="00A04393" w:rsidRPr="00355200">
            <w:rPr>
              <w:rStyle w:val="Tekstvantijdelijkeaanduiding"/>
              <w:rFonts w:cs="Arial"/>
            </w:rPr>
            <w:t>Titel</w:t>
          </w:r>
        </w:sdtContent>
      </w:sdt>
    </w:p>
    <w:p w14:paraId="50A168F8" w14:textId="77777777" w:rsidR="00A24CD9" w:rsidRPr="00355200" w:rsidRDefault="00DA2539" w:rsidP="005C6918">
      <w:pPr>
        <w:pStyle w:val="SubtitelGPR"/>
        <w:rPr>
          <w:rFonts w:cs="Arial"/>
        </w:rPr>
      </w:pPr>
      <w:r w:rsidRPr="00355200">
        <w:rPr>
          <w:rFonts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1D79FB6" wp14:editId="6816D265">
                <wp:simplePos x="0" y="0"/>
                <wp:positionH relativeFrom="margin">
                  <wp:align>left</wp:align>
                </wp:positionH>
                <wp:positionV relativeFrom="margin">
                  <wp:posOffset>2978150</wp:posOffset>
                </wp:positionV>
                <wp:extent cx="5219700" cy="5390515"/>
                <wp:effectExtent l="0" t="0" r="0" b="635"/>
                <wp:wrapNone/>
                <wp:docPr id="4" name="TekstvakJU(JU-FREE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39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stijlopgemaakt1W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6216"/>
                            </w:tblGrid>
                            <w:tr w:rsidR="006F7ABD" w14:paraId="1D77B2D9" w14:textId="77777777" w:rsidTr="0079366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4" w:type="dxa"/>
                                </w:tcPr>
                                <w:p w14:paraId="34DBCE47" w14:textId="77777777" w:rsidR="006F7ABD" w:rsidRDefault="006F7ABD" w:rsidP="00BF1F10">
                                  <w:pPr>
                                    <w:pStyle w:val="BasistekstGPR"/>
                                  </w:pPr>
                                </w:p>
                              </w:tc>
                              <w:tc>
                                <w:tcPr>
                                  <w:tcW w:w="6216" w:type="dxa"/>
                                </w:tcPr>
                                <w:p w14:paraId="6F854A30" w14:textId="454F3362" w:rsidR="006F7ABD" w:rsidRDefault="006F7ABD" w:rsidP="00BF1F10">
                                  <w:pPr>
                                    <w:pStyle w:val="BasistekstGP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Opdrachtgever</w:t>
                                  </w:r>
                                </w:p>
                              </w:tc>
                            </w:tr>
                            <w:tr w:rsidR="006F7ABD" w14:paraId="5ABF3F9B" w14:textId="77777777" w:rsidTr="0079366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4" w:type="dxa"/>
                                </w:tcPr>
                                <w:p w14:paraId="1414F438" w14:textId="77777777" w:rsidR="006F7ABD" w:rsidRDefault="006F7ABD" w:rsidP="00BF1F10">
                                  <w:pPr>
                                    <w:pStyle w:val="BasistekstGPR"/>
                                  </w:pPr>
                                  <w:r>
                                    <w:t>Organisatie</w:t>
                                  </w:r>
                                </w:p>
                              </w:tc>
                              <w:tc>
                                <w:tcPr>
                                  <w:tcW w:w="6216" w:type="dxa"/>
                                </w:tcPr>
                                <w:p w14:paraId="02E9C377" w14:textId="77777777" w:rsidR="006F7ABD" w:rsidRDefault="00213A06" w:rsidP="00BF1F10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2043558802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6F7ABD" w:rsidRPr="00F3596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6F7ABD" w:rsidRPr="00F3596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6F7ABD" w:rsidRPr="00F3596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6F7ABD" w:rsidRPr="00F3596F">
                                        <w:rPr>
                                          <w:rStyle w:val="Tekstvantijdelijkeaanduiding"/>
                                        </w:rPr>
                                        <w:t>Bedrijfsnaam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F7ABD" w14:paraId="3B2ADF27" w14:textId="77777777" w:rsidTr="0079366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4" w:type="dxa"/>
                                </w:tcPr>
                                <w:p w14:paraId="75F80262" w14:textId="77777777" w:rsidR="006F7ABD" w:rsidRDefault="006F7ABD" w:rsidP="00BF1F10">
                                  <w:pPr>
                                    <w:pStyle w:val="BasistekstGPR"/>
                                  </w:pPr>
                                  <w:r>
                                    <w:t>Postadres</w:t>
                                  </w:r>
                                </w:p>
                              </w:tc>
                              <w:tc>
                                <w:tcPr>
                                  <w:tcW w:w="6216" w:type="dxa"/>
                                </w:tcPr>
                                <w:p w14:paraId="4798B34F" w14:textId="31E13C54" w:rsidR="006F7ABD" w:rsidRDefault="00213A06" w:rsidP="00BF1F10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1663388209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t>Postadres</w:t>
                                      </w:r>
                                    </w:sdtContent>
                                  </w:sdt>
                                  <w:r w:rsidR="006F7ABD" w:rsidRPr="001F010A">
                                    <w:t xml:space="preserve">, </w:t>
                                  </w:r>
                                  <w:sdt>
                                    <w:sdtPr>
                                      <w:id w:val="669449660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t>Postcode</w:t>
                                      </w:r>
                                    </w:sdtContent>
                                  </w:sdt>
                                  <w:r w:rsidR="006F7ABD" w:rsidRPr="001F010A">
                                    <w:t xml:space="preserve"> </w:t>
                                  </w:r>
                                  <w:sdt>
                                    <w:sdtPr>
                                      <w:id w:val="-1759819298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t>Plaatsnaam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F7ABD" w14:paraId="76E22148" w14:textId="77777777" w:rsidTr="0079366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4" w:type="dxa"/>
                                </w:tcPr>
                                <w:p w14:paraId="76BFA21F" w14:textId="77777777" w:rsidR="006F7ABD" w:rsidRDefault="006F7ABD" w:rsidP="00BF1F10">
                                  <w:pPr>
                                    <w:pStyle w:val="BasistekstGPR"/>
                                  </w:pPr>
                                  <w:r w:rsidRPr="001F010A">
                                    <w:t>Bezoekadres</w:t>
                                  </w:r>
                                </w:p>
                              </w:tc>
                              <w:tc>
                                <w:tcPr>
                                  <w:tcW w:w="6216" w:type="dxa"/>
                                </w:tcPr>
                                <w:p w14:paraId="30BB7FFD" w14:textId="77777777" w:rsidR="006F7ABD" w:rsidRDefault="00213A06" w:rsidP="00BF1F10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1076091026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t>Bezoekadres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F7ABD" w14:paraId="2F2A5BA7" w14:textId="77777777" w:rsidTr="0079366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4" w:type="dxa"/>
                                </w:tcPr>
                                <w:p w14:paraId="5C23B620" w14:textId="703A0404" w:rsidR="006F7ABD" w:rsidRDefault="006F7ABD" w:rsidP="00BF1F10">
                                  <w:pPr>
                                    <w:pStyle w:val="BasistekstGPR"/>
                                  </w:pPr>
                                  <w:r w:rsidRPr="001F010A">
                                    <w:t>Contactpersoon</w:t>
                                  </w:r>
                                </w:p>
                              </w:tc>
                              <w:tc>
                                <w:tcPr>
                                  <w:tcW w:w="6216" w:type="dxa"/>
                                </w:tcPr>
                                <w:p w14:paraId="610EC3E9" w14:textId="77777777" w:rsidR="006F7ABD" w:rsidRDefault="00213A06" w:rsidP="00BF1F10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305164596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t>Naam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F7ABD" w14:paraId="68644FCB" w14:textId="77777777" w:rsidTr="0079366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4" w:type="dxa"/>
                                </w:tcPr>
                                <w:p w14:paraId="070AE625" w14:textId="77777777" w:rsidR="006F7ABD" w:rsidRDefault="006F7ABD" w:rsidP="00BF1F10">
                                  <w:pPr>
                                    <w:pStyle w:val="BasistekstGPR"/>
                                  </w:pPr>
                                </w:p>
                              </w:tc>
                              <w:tc>
                                <w:tcPr>
                                  <w:tcW w:w="6216" w:type="dxa"/>
                                </w:tcPr>
                                <w:p w14:paraId="482BD010" w14:textId="77777777" w:rsidR="006F7ABD" w:rsidRDefault="00213A06" w:rsidP="00BF1F10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114840734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t>Telefoonnummer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F7ABD" w14:paraId="3A1A618E" w14:textId="77777777" w:rsidTr="0079366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4" w:type="dxa"/>
                                </w:tcPr>
                                <w:p w14:paraId="6B55FCB4" w14:textId="77777777" w:rsidR="006F7ABD" w:rsidRDefault="006F7ABD" w:rsidP="00BF1F10">
                                  <w:pPr>
                                    <w:pStyle w:val="BasistekstGPR"/>
                                  </w:pPr>
                                </w:p>
                              </w:tc>
                              <w:tc>
                                <w:tcPr>
                                  <w:tcW w:w="6216" w:type="dxa"/>
                                </w:tcPr>
                                <w:p w14:paraId="5CCC7D0D" w14:textId="77777777" w:rsidR="006F7ABD" w:rsidRDefault="00213A06" w:rsidP="00BF1F10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547418778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t>Mobiel nummer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F7ABD" w14:paraId="69784576" w14:textId="77777777" w:rsidTr="0079366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4" w:type="dxa"/>
                                </w:tcPr>
                                <w:p w14:paraId="211D4A59" w14:textId="77777777" w:rsidR="006F7ABD" w:rsidRDefault="006F7ABD" w:rsidP="00BF1F10">
                                  <w:pPr>
                                    <w:pStyle w:val="BasistekstGPR"/>
                                  </w:pPr>
                                </w:p>
                              </w:tc>
                              <w:tc>
                                <w:tcPr>
                                  <w:tcW w:w="6216" w:type="dxa"/>
                                </w:tcPr>
                                <w:p w14:paraId="7BB9EFED" w14:textId="77777777" w:rsidR="006F7ABD" w:rsidRDefault="00213A06" w:rsidP="00BF1F10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1018312864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6F7ABD" w:rsidRPr="00AE02FF">
                                        <w:rPr>
                                          <w:rStyle w:val="Tekstvantijdelijkeaanduiding"/>
                                        </w:rPr>
                                        <w:t>E-mailadres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3DE3608" w14:textId="00A9E1E1" w:rsidR="00C735D7" w:rsidRDefault="00213A06" w:rsidP="00F62F73">
                            <w:pPr>
                              <w:pStyle w:val="BasistekstGPR"/>
                            </w:pPr>
                            <w:sdt>
                              <w:sdtPr>
                                <w:tag w:val="Projectnummer"/>
                                <w:id w:val="1149866936"/>
                                <w:lock w:val="sdtLocked"/>
                                <w15:dataBinding w:prefixMappings="xmlns:ns0='http://www.joulesunlimited.com/ccmappings' " w:xpath="/ns0:ju[1]/ns0:Projectnummer[1]" w:storeItemID="{DC2FB564-0109-420E-84BD-B63A98AAE916}"/>
                              </w:sdtPr>
                              <w:sdtEndPr/>
                              <w:sdtContent>
                                <w:r w:rsidR="00793662">
                                  <w:t xml:space="preserve"> </w:t>
                                </w:r>
                              </w:sdtContent>
                            </w:sdt>
                          </w:p>
                          <w:tbl>
                            <w:tblPr>
                              <w:tblStyle w:val="Tabelstijlopgemaakt1W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107"/>
                              <w:gridCol w:w="3108"/>
                            </w:tblGrid>
                            <w:tr w:rsidR="00047E56" w14:paraId="16E9DD19" w14:textId="77777777" w:rsidTr="007631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5F906A21" w14:textId="06573CD0" w:rsidR="00176689" w:rsidRDefault="00176689" w:rsidP="007631A8">
                                  <w:pPr>
                                    <w:pStyle w:val="BasistekstGPR"/>
                                  </w:pPr>
                                </w:p>
                              </w:tc>
                              <w:tc>
                                <w:tcPr>
                                  <w:tcW w:w="3107" w:type="dxa"/>
                                  <w:vAlign w:val="center"/>
                                </w:tcPr>
                                <w:p w14:paraId="42446E32" w14:textId="18A1F304" w:rsidR="00176689" w:rsidRDefault="00047E56" w:rsidP="007631A8">
                                  <w:pPr>
                                    <w:pStyle w:val="BasistekstGP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Opdrachtnemer</w:t>
                                  </w:r>
                                  <w:r w:rsidR="007710E1">
                                    <w:t xml:space="preserve"> </w:t>
                                  </w:r>
                                  <w:r>
                                    <w:br/>
                                  </w:r>
                                  <w:r w:rsidR="007710E1">
                                    <w:t>(</w:t>
                                  </w:r>
                                  <w:r>
                                    <w:t>GPR Gebouw Expert</w:t>
                                  </w:r>
                                  <w:r w:rsidR="007710E1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vAlign w:val="center"/>
                                </w:tcPr>
                                <w:p w14:paraId="564457D1" w14:textId="17F4AC49" w:rsidR="00176689" w:rsidRDefault="00047E56" w:rsidP="007631A8">
                                  <w:pPr>
                                    <w:pStyle w:val="BasistekstGP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Opdrachtnemer</w:t>
                                  </w:r>
                                  <w:r w:rsidR="007710E1">
                                    <w:t xml:space="preserve"> </w:t>
                                  </w:r>
                                  <w:r>
                                    <w:br/>
                                  </w:r>
                                  <w:r w:rsidR="007710E1">
                                    <w:t>(</w:t>
                                  </w:r>
                                  <w:r>
                                    <w:t>GPR Gebouw Assessor</w:t>
                                  </w:r>
                                  <w:r w:rsidR="007710E1">
                                    <w:t>)</w:t>
                                  </w:r>
                                </w:p>
                              </w:tc>
                            </w:tr>
                            <w:tr w:rsidR="00047E56" w14:paraId="35E324AD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24D3B856" w14:textId="3F2C87ED" w:rsidR="00176689" w:rsidRDefault="00047E56" w:rsidP="007631A8">
                                  <w:pPr>
                                    <w:pStyle w:val="BasistekstGPR"/>
                                  </w:pPr>
                                  <w:r>
                                    <w:t>Organisatie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vAlign w:val="center"/>
                                </w:tcPr>
                                <w:p w14:paraId="6953942E" w14:textId="62B6210A" w:rsidR="00176689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82849887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F3596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F3596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F3596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F3596F">
                                        <w:rPr>
                                          <w:rStyle w:val="Tekstvantijdelijkeaanduiding"/>
                                        </w:rPr>
                                        <w:t>Bedrijfsnaam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108" w:type="dxa"/>
                                  <w:vAlign w:val="center"/>
                                </w:tcPr>
                                <w:p w14:paraId="466899DA" w14:textId="1EFF2E6E" w:rsidR="00176689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3952419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F3596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F3596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F3596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F3596F">
                                        <w:rPr>
                                          <w:rStyle w:val="Tekstvantijdelijkeaanduiding"/>
                                        </w:rPr>
                                        <w:t>Bedrijfsnaam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47E56" w14:paraId="490DA571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6602CA93" w14:textId="61BF94BD" w:rsidR="00176689" w:rsidRDefault="00047E56" w:rsidP="007631A8">
                                  <w:pPr>
                                    <w:pStyle w:val="BasistekstGPR"/>
                                  </w:pPr>
                                  <w:r>
                                    <w:t>Postadres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vAlign w:val="center"/>
                                </w:tcPr>
                                <w:p w14:paraId="14225F6B" w14:textId="216F208D" w:rsidR="00176689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644941540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Postadres</w:t>
                                      </w:r>
                                    </w:sdtContent>
                                  </w:sdt>
                                  <w:r w:rsidR="00047E56" w:rsidRPr="001F010A">
                                    <w:t xml:space="preserve">, </w:t>
                                  </w:r>
                                  <w:sdt>
                                    <w:sdtPr>
                                      <w:id w:val="-1396036030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Postcode</w:t>
                                      </w:r>
                                    </w:sdtContent>
                                  </w:sdt>
                                  <w:r w:rsidR="00047E56" w:rsidRPr="001F010A">
                                    <w:t xml:space="preserve"> </w:t>
                                  </w:r>
                                  <w:sdt>
                                    <w:sdtPr>
                                      <w:id w:val="-480159023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Plaatsnaam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108" w:type="dxa"/>
                                  <w:vAlign w:val="center"/>
                                </w:tcPr>
                                <w:p w14:paraId="05B34293" w14:textId="3B8D958C" w:rsidR="00176689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1532258218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Postadres</w:t>
                                      </w:r>
                                    </w:sdtContent>
                                  </w:sdt>
                                  <w:r w:rsidR="00047E56" w:rsidRPr="001F010A">
                                    <w:t xml:space="preserve">, </w:t>
                                  </w:r>
                                  <w:sdt>
                                    <w:sdtPr>
                                      <w:id w:val="2083247916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Postcode</w:t>
                                      </w:r>
                                    </w:sdtContent>
                                  </w:sdt>
                                  <w:r w:rsidR="00047E56" w:rsidRPr="001F010A">
                                    <w:t xml:space="preserve"> </w:t>
                                  </w:r>
                                  <w:sdt>
                                    <w:sdtPr>
                                      <w:id w:val="770202597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Plaatsnaam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47E56" w14:paraId="177E3387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2B90C80E" w14:textId="0E0E4B82" w:rsidR="00176689" w:rsidRDefault="00047E56" w:rsidP="007631A8">
                                  <w:pPr>
                                    <w:pStyle w:val="BasistekstGPR"/>
                                  </w:pPr>
                                  <w:r w:rsidRPr="001F010A">
                                    <w:t>Bezoekadres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vAlign w:val="center"/>
                                </w:tcPr>
                                <w:p w14:paraId="6C57790E" w14:textId="0927A419" w:rsidR="00176689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1466812246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Bezoekadres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108" w:type="dxa"/>
                                  <w:vAlign w:val="center"/>
                                </w:tcPr>
                                <w:p w14:paraId="72CC0239" w14:textId="295F223A" w:rsidR="00176689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425107916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Bezoekadres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47E56" w14:paraId="074D7285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5F8B8E65" w14:textId="41AEF6AC" w:rsidR="00176689" w:rsidRDefault="00047E56" w:rsidP="007631A8">
                                  <w:pPr>
                                    <w:pStyle w:val="BasistekstGPR"/>
                                  </w:pPr>
                                  <w:r w:rsidRPr="001F010A">
                                    <w:t>Contactpersoon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vAlign w:val="center"/>
                                </w:tcPr>
                                <w:p w14:paraId="07E2960E" w14:textId="42E9CD9D" w:rsidR="00176689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239614365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Naam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108" w:type="dxa"/>
                                  <w:vAlign w:val="center"/>
                                </w:tcPr>
                                <w:p w14:paraId="1AA35701" w14:textId="5BCD9F1F" w:rsidR="00176689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676546815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Naam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47E56" w14:paraId="21791ECA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412F11C9" w14:textId="77777777" w:rsidR="00176689" w:rsidRDefault="00176689" w:rsidP="007631A8">
                                  <w:pPr>
                                    <w:pStyle w:val="BasistekstGPR"/>
                                  </w:pPr>
                                </w:p>
                              </w:tc>
                              <w:tc>
                                <w:tcPr>
                                  <w:tcW w:w="3107" w:type="dxa"/>
                                  <w:vAlign w:val="center"/>
                                </w:tcPr>
                                <w:p w14:paraId="45CA3212" w14:textId="433EAA93" w:rsidR="00176689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1109500910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Telefoonnummer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108" w:type="dxa"/>
                                  <w:vAlign w:val="center"/>
                                </w:tcPr>
                                <w:p w14:paraId="78EFC583" w14:textId="55A31E54" w:rsidR="00176689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199321359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Telefoonnummer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47E56" w14:paraId="74996BDA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112B50F1" w14:textId="77777777" w:rsidR="00047E56" w:rsidRDefault="00047E56" w:rsidP="007631A8">
                                  <w:pPr>
                                    <w:pStyle w:val="BasistekstGPR"/>
                                  </w:pPr>
                                </w:p>
                              </w:tc>
                              <w:tc>
                                <w:tcPr>
                                  <w:tcW w:w="3107" w:type="dxa"/>
                                  <w:vAlign w:val="center"/>
                                </w:tcPr>
                                <w:p w14:paraId="45CCE440" w14:textId="10F1E3A4" w:rsidR="00047E56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336078499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Mobiel nummer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108" w:type="dxa"/>
                                  <w:vAlign w:val="center"/>
                                </w:tcPr>
                                <w:p w14:paraId="605D4127" w14:textId="28AD207F" w:rsidR="00047E56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1433239969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Mobiel nummer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047E56" w14:paraId="77B1EC48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3CCB7F9C" w14:textId="77777777" w:rsidR="00047E56" w:rsidRDefault="00047E56" w:rsidP="007631A8">
                                  <w:pPr>
                                    <w:pStyle w:val="BasistekstGPR"/>
                                  </w:pPr>
                                </w:p>
                              </w:tc>
                              <w:tc>
                                <w:tcPr>
                                  <w:tcW w:w="3107" w:type="dxa"/>
                                  <w:vAlign w:val="center"/>
                                </w:tcPr>
                                <w:p w14:paraId="65EB4F6C" w14:textId="02F25690" w:rsidR="00047E56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-2108264555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E-mailadres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108" w:type="dxa"/>
                                  <w:vAlign w:val="center"/>
                                </w:tcPr>
                                <w:p w14:paraId="0F52D494" w14:textId="1F2AC839" w:rsidR="00047E56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1272896812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047E56" w:rsidRPr="00AE02FF">
                                        <w:rPr>
                                          <w:rStyle w:val="Tekstvantijdelijkeaanduiding"/>
                                        </w:rPr>
                                        <w:t>E-mailadres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D3DCB" w14:paraId="1998F5E4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0060000D" w14:textId="77777777" w:rsidR="003D3DCB" w:rsidRDefault="003D3DCB" w:rsidP="007631A8">
                                  <w:pPr>
                                    <w:pStyle w:val="BasistekstGPR"/>
                                  </w:pPr>
                                </w:p>
                              </w:tc>
                              <w:tc>
                                <w:tcPr>
                                  <w:tcW w:w="3107" w:type="dxa"/>
                                  <w:vAlign w:val="center"/>
                                </w:tcPr>
                                <w:p w14:paraId="7DEE94A9" w14:textId="77777777" w:rsidR="003D3DCB" w:rsidRDefault="003D3DCB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3108" w:type="dxa"/>
                                  <w:vAlign w:val="center"/>
                                </w:tcPr>
                                <w:p w14:paraId="44CA2277" w14:textId="77777777" w:rsidR="003D3DCB" w:rsidRDefault="003D3DCB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785FAC" w14:paraId="535395EE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1C1DEA52" w14:textId="4030B764" w:rsidR="00785FAC" w:rsidRDefault="00785FAC" w:rsidP="007631A8">
                                  <w:pPr>
                                    <w:pStyle w:val="BasistekstGPR"/>
                                  </w:pPr>
                                  <w:r>
                                    <w:t>Project</w:t>
                                  </w:r>
                                  <w:r w:rsidR="00F271BA">
                                    <w:t>naam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gridSpan w:val="2"/>
                                  <w:vAlign w:val="center"/>
                                </w:tcPr>
                                <w:p w14:paraId="6AC6450B" w14:textId="39FE1636" w:rsidR="00785FAC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id w:val="1674841388"/>
                                      <w:temporary/>
                                      <w:showingPlcHdr/>
                                      <w15:appearance w15:val="hidden"/>
                                      <w:text/>
                                    </w:sdtPr>
                                    <w:sdtEndPr/>
                                    <w:sdtContent>
                                      <w:r w:rsidR="00785FAC" w:rsidRPr="00AE02FF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785FAC" w:rsidRPr="00AE02FF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785FAC" w:rsidRPr="00AE02FF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785FAC" w:rsidRPr="00AE02FF">
                                        <w:rPr>
                                          <w:rStyle w:val="Tekstvantijdelijkeaanduiding"/>
                                        </w:rPr>
                                        <w:t>Naam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D3DCB" w14:paraId="22992CC8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48ABAAB2" w14:textId="003CA327" w:rsidR="003D3DCB" w:rsidRDefault="00785FAC" w:rsidP="007631A8">
                                  <w:pPr>
                                    <w:pStyle w:val="BasistekstGPR"/>
                                  </w:pPr>
                                  <w:r>
                                    <w:t>Projectnummer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vAlign w:val="center"/>
                                </w:tcPr>
                                <w:p w14:paraId="7CC04354" w14:textId="122C0EEE" w:rsidR="003D3DCB" w:rsidRPr="00793662" w:rsidRDefault="00793662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highlight w:val="yellow"/>
                                    </w:rPr>
                                  </w:pPr>
                                  <w:r w:rsidRPr="00793662">
                                    <w:rPr>
                                      <w:highlight w:val="yellow"/>
                                    </w:rPr>
                                    <w:t>Projectnummer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vAlign w:val="center"/>
                                </w:tcPr>
                                <w:p w14:paraId="76E3F775" w14:textId="18EF79C3" w:rsidR="003D3DCB" w:rsidRPr="00793662" w:rsidRDefault="00793662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highlight w:val="yellow"/>
                                    </w:rPr>
                                  </w:pPr>
                                  <w:r w:rsidRPr="00793662">
                                    <w:rPr>
                                      <w:highlight w:val="yellow"/>
                                    </w:rPr>
                                    <w:t>Projectnummer</w:t>
                                  </w:r>
                                </w:p>
                              </w:tc>
                            </w:tr>
                            <w:tr w:rsidR="00785FAC" w14:paraId="69DD49C1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6957B012" w14:textId="63174992" w:rsidR="00785FAC" w:rsidRDefault="00785FAC" w:rsidP="007631A8">
                                  <w:pPr>
                                    <w:pStyle w:val="BasistekstGPR"/>
                                  </w:pPr>
                                  <w:r>
                                    <w:t>Rapportnummer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gridSpan w:val="2"/>
                                  <w:vAlign w:val="center"/>
                                </w:tcPr>
                                <w:p w14:paraId="074E81FC" w14:textId="687D1139" w:rsidR="00785FAC" w:rsidRDefault="00785FAC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B24A93">
                                    <w:rPr>
                                      <w:highlight w:val="yellow"/>
                                    </w:rPr>
                                    <w:t>Rapportnummer</w:t>
                                  </w:r>
                                </w:p>
                              </w:tc>
                            </w:tr>
                            <w:tr w:rsidR="00785FAC" w14:paraId="3408B601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575E2457" w14:textId="59BC2EC9" w:rsidR="00785FAC" w:rsidRDefault="00785FAC" w:rsidP="007631A8">
                                  <w:pPr>
                                    <w:pStyle w:val="BasistekstGPR"/>
                                  </w:pPr>
                                  <w:r>
                                    <w:t>Versie</w:t>
                                  </w:r>
                                  <w:r w:rsidR="00F271BA">
                                    <w:t xml:space="preserve"> rapport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gridSpan w:val="2"/>
                                  <w:vAlign w:val="center"/>
                                </w:tcPr>
                                <w:p w14:paraId="43EE9CF8" w14:textId="1F333011" w:rsidR="00785FAC" w:rsidRDefault="00785FAC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7631A8">
                                    <w:rPr>
                                      <w:highlight w:val="yellow"/>
                                    </w:rPr>
                                    <w:t>Versienummer</w:t>
                                  </w:r>
                                  <w:r w:rsidR="007631A8" w:rsidRPr="007631A8">
                                    <w:rPr>
                                      <w:highlight w:val="yellow"/>
                                    </w:rPr>
                                    <w:t xml:space="preserve"> rapport</w:t>
                                  </w:r>
                                </w:p>
                              </w:tc>
                            </w:tr>
                            <w:tr w:rsidR="00785FAC" w14:paraId="5A24B584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530F9EBA" w14:textId="0697B073" w:rsidR="00785FAC" w:rsidRDefault="00785FAC" w:rsidP="007631A8">
                                  <w:pPr>
                                    <w:pStyle w:val="BasistekstGPR"/>
                                  </w:pPr>
                                  <w:r>
                                    <w:t>Datum rapport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gridSpan w:val="2"/>
                                  <w:vAlign w:val="center"/>
                                </w:tcPr>
                                <w:p w14:paraId="246F3A85" w14:textId="776DAA3A" w:rsidR="00785FAC" w:rsidRDefault="00213A06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sdt>
                                    <w:sdtPr>
                                      <w:tag w:val="Datum"/>
                                      <w:id w:val="2016809264"/>
                                      <w:showingPlcHdr/>
                                      <w:dataBinding w:prefixMappings="xmlns:ns0='http://www.joulesunlimited.com/ccmappings' " w:xpath="/ns0:ju[1]/ns0:Datum[1]" w:storeItemID="{DC2FB564-0109-420E-84BD-B63A98AAE916}"/>
                                      <w:date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785FAC" w:rsidRPr="008004F8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785FAC" w:rsidRPr="008004F8">
                                        <w:rPr>
                                          <w:rStyle w:val="Tekstvantijdelijkeaanduiding"/>
                                        </w:rPr>
                                        <w:instrText xml:space="preserve"> </w:instrText>
                                      </w:r>
                                      <w:r w:rsidR="00785FAC" w:rsidRPr="008004F8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785FAC" w:rsidRPr="008004F8">
                                        <w:rPr>
                                          <w:rStyle w:val="Tekstvantijdelijkeaanduiding"/>
                                        </w:rPr>
                                        <w:t>Kies of typ een datum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7631A8" w14:paraId="08A46793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24439029" w14:textId="77777777" w:rsidR="007631A8" w:rsidRDefault="007631A8" w:rsidP="007631A8">
                                  <w:pPr>
                                    <w:pStyle w:val="BasistekstGPR"/>
                                  </w:pPr>
                                </w:p>
                              </w:tc>
                              <w:tc>
                                <w:tcPr>
                                  <w:tcW w:w="6215" w:type="dxa"/>
                                  <w:gridSpan w:val="2"/>
                                  <w:vAlign w:val="center"/>
                                </w:tcPr>
                                <w:p w14:paraId="4EFE30D6" w14:textId="77777777" w:rsidR="007631A8" w:rsidRDefault="007631A8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</w:p>
                              </w:tc>
                            </w:tr>
                            <w:tr w:rsidR="007631A8" w14:paraId="64F5FB0D" w14:textId="77777777" w:rsidTr="007631A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85" w:type="dxa"/>
                                  <w:vAlign w:val="center"/>
                                </w:tcPr>
                                <w:p w14:paraId="70708DF3" w14:textId="67EF3777" w:rsidR="007631A8" w:rsidRDefault="007631A8" w:rsidP="007631A8">
                                  <w:pPr>
                                    <w:pStyle w:val="BasistekstGPR"/>
                                  </w:pPr>
                                  <w:r>
                                    <w:t>Versie GPR Gebouw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gridSpan w:val="2"/>
                                  <w:vAlign w:val="center"/>
                                </w:tcPr>
                                <w:p w14:paraId="2902A162" w14:textId="58023B7A" w:rsidR="007631A8" w:rsidRDefault="007631A8" w:rsidP="007631A8">
                                  <w:pPr>
                                    <w:pStyle w:val="BasistekstGP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 w:rsidRPr="007631A8">
                                    <w:rPr>
                                      <w:highlight w:val="yellow"/>
                                    </w:rPr>
                                    <w:t>Versienummer GPR, bestaande bouw of nieuwbouw</w:t>
                                  </w:r>
                                </w:p>
                              </w:tc>
                            </w:tr>
                          </w:tbl>
                          <w:p w14:paraId="13280AB9" w14:textId="11E48E37" w:rsidR="00B24A93" w:rsidRDefault="00B24A93" w:rsidP="00F62F73">
                            <w:pPr>
                              <w:pStyle w:val="BasistekstGPR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79F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34.5pt;width:411pt;height:424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elstijlopgemaakt1W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6216"/>
                      </w:tblGrid>
                      <w:tr w:rsidR="006F7ABD" w14:paraId="1D77B2D9" w14:textId="77777777" w:rsidTr="0079366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4" w:type="dxa"/>
                          </w:tcPr>
                          <w:p w14:paraId="34DBCE47" w14:textId="77777777" w:rsidR="006F7ABD" w:rsidRDefault="006F7ABD" w:rsidP="00BF1F10">
                            <w:pPr>
                              <w:pStyle w:val="BasistekstGPR"/>
                            </w:pPr>
                          </w:p>
                        </w:tc>
                        <w:tc>
                          <w:tcPr>
                            <w:tcW w:w="6216" w:type="dxa"/>
                          </w:tcPr>
                          <w:p w14:paraId="6F854A30" w14:textId="454F3362" w:rsidR="006F7ABD" w:rsidRDefault="006F7ABD" w:rsidP="00BF1F10">
                            <w:pPr>
                              <w:pStyle w:val="BasistekstGP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Opdrachtgever</w:t>
                            </w:r>
                          </w:p>
                        </w:tc>
                      </w:tr>
                      <w:tr w:rsidR="006F7ABD" w14:paraId="5ABF3F9B" w14:textId="77777777" w:rsidTr="0079366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4" w:type="dxa"/>
                          </w:tcPr>
                          <w:p w14:paraId="1414F438" w14:textId="77777777" w:rsidR="006F7ABD" w:rsidRDefault="006F7ABD" w:rsidP="00BF1F10">
                            <w:pPr>
                              <w:pStyle w:val="BasistekstGPR"/>
                            </w:pPr>
                            <w:r>
                              <w:t>Organisatie</w:t>
                            </w:r>
                          </w:p>
                        </w:tc>
                        <w:tc>
                          <w:tcPr>
                            <w:tcW w:w="6216" w:type="dxa"/>
                          </w:tcPr>
                          <w:p w14:paraId="02E9C377" w14:textId="77777777" w:rsidR="006F7ABD" w:rsidRDefault="00213A06" w:rsidP="00BF1F10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2043558802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6F7ABD" w:rsidRPr="00F3596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6F7ABD" w:rsidRPr="00F3596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6F7ABD" w:rsidRPr="00F3596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6F7ABD" w:rsidRPr="00F3596F">
                                  <w:rPr>
                                    <w:rStyle w:val="Tekstvantijdelijkeaanduiding"/>
                                  </w:rPr>
                                  <w:t>Bedrijfsnaam</w:t>
                                </w:r>
                              </w:sdtContent>
                            </w:sdt>
                          </w:p>
                        </w:tc>
                      </w:tr>
                      <w:tr w:rsidR="006F7ABD" w14:paraId="3B2ADF27" w14:textId="77777777" w:rsidTr="0079366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4" w:type="dxa"/>
                          </w:tcPr>
                          <w:p w14:paraId="75F80262" w14:textId="77777777" w:rsidR="006F7ABD" w:rsidRDefault="006F7ABD" w:rsidP="00BF1F10">
                            <w:pPr>
                              <w:pStyle w:val="BasistekstGPR"/>
                            </w:pPr>
                            <w:r>
                              <w:t>Postadres</w:t>
                            </w:r>
                          </w:p>
                        </w:tc>
                        <w:tc>
                          <w:tcPr>
                            <w:tcW w:w="6216" w:type="dxa"/>
                          </w:tcPr>
                          <w:p w14:paraId="4798B34F" w14:textId="31E13C54" w:rsidR="006F7ABD" w:rsidRDefault="00213A06" w:rsidP="00BF1F10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663388209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t>Postadres</w:t>
                                </w:r>
                              </w:sdtContent>
                            </w:sdt>
                            <w:r w:rsidR="006F7ABD" w:rsidRPr="001F010A">
                              <w:t xml:space="preserve">, </w:t>
                            </w:r>
                            <w:sdt>
                              <w:sdtPr>
                                <w:id w:val="669449660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t>Postcode</w:t>
                                </w:r>
                              </w:sdtContent>
                            </w:sdt>
                            <w:r w:rsidR="006F7ABD" w:rsidRPr="001F010A">
                              <w:t xml:space="preserve"> </w:t>
                            </w:r>
                            <w:sdt>
                              <w:sdtPr>
                                <w:id w:val="-1759819298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t>Plaatsnaam</w:t>
                                </w:r>
                              </w:sdtContent>
                            </w:sdt>
                          </w:p>
                        </w:tc>
                      </w:tr>
                      <w:tr w:rsidR="006F7ABD" w14:paraId="76E22148" w14:textId="77777777" w:rsidTr="0079366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4" w:type="dxa"/>
                          </w:tcPr>
                          <w:p w14:paraId="76BFA21F" w14:textId="77777777" w:rsidR="006F7ABD" w:rsidRDefault="006F7ABD" w:rsidP="00BF1F10">
                            <w:pPr>
                              <w:pStyle w:val="BasistekstGPR"/>
                            </w:pPr>
                            <w:r w:rsidRPr="001F010A">
                              <w:t>Bezoekadres</w:t>
                            </w:r>
                          </w:p>
                        </w:tc>
                        <w:tc>
                          <w:tcPr>
                            <w:tcW w:w="6216" w:type="dxa"/>
                          </w:tcPr>
                          <w:p w14:paraId="30BB7FFD" w14:textId="77777777" w:rsidR="006F7ABD" w:rsidRDefault="00213A06" w:rsidP="00BF1F10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1076091026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t>Bezoekadres</w:t>
                                </w:r>
                              </w:sdtContent>
                            </w:sdt>
                          </w:p>
                        </w:tc>
                      </w:tr>
                      <w:tr w:rsidR="006F7ABD" w14:paraId="2F2A5BA7" w14:textId="77777777" w:rsidTr="0079366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4" w:type="dxa"/>
                          </w:tcPr>
                          <w:p w14:paraId="5C23B620" w14:textId="703A0404" w:rsidR="006F7ABD" w:rsidRDefault="006F7ABD" w:rsidP="00BF1F10">
                            <w:pPr>
                              <w:pStyle w:val="BasistekstGPR"/>
                            </w:pPr>
                            <w:r w:rsidRPr="001F010A">
                              <w:t>Contactpersoon</w:t>
                            </w:r>
                          </w:p>
                        </w:tc>
                        <w:tc>
                          <w:tcPr>
                            <w:tcW w:w="6216" w:type="dxa"/>
                          </w:tcPr>
                          <w:p w14:paraId="610EC3E9" w14:textId="77777777" w:rsidR="006F7ABD" w:rsidRDefault="00213A06" w:rsidP="00BF1F10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305164596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t>Naam</w:t>
                                </w:r>
                              </w:sdtContent>
                            </w:sdt>
                          </w:p>
                        </w:tc>
                      </w:tr>
                      <w:tr w:rsidR="006F7ABD" w14:paraId="68644FCB" w14:textId="77777777" w:rsidTr="0079366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4" w:type="dxa"/>
                          </w:tcPr>
                          <w:p w14:paraId="070AE625" w14:textId="77777777" w:rsidR="006F7ABD" w:rsidRDefault="006F7ABD" w:rsidP="00BF1F10">
                            <w:pPr>
                              <w:pStyle w:val="BasistekstGPR"/>
                            </w:pPr>
                          </w:p>
                        </w:tc>
                        <w:tc>
                          <w:tcPr>
                            <w:tcW w:w="6216" w:type="dxa"/>
                          </w:tcPr>
                          <w:p w14:paraId="482BD010" w14:textId="77777777" w:rsidR="006F7ABD" w:rsidRDefault="00213A06" w:rsidP="00BF1F10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14840734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t>Telefoonnummer</w:t>
                                </w:r>
                              </w:sdtContent>
                            </w:sdt>
                          </w:p>
                        </w:tc>
                      </w:tr>
                      <w:tr w:rsidR="006F7ABD" w14:paraId="3A1A618E" w14:textId="77777777" w:rsidTr="0079366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4" w:type="dxa"/>
                          </w:tcPr>
                          <w:p w14:paraId="6B55FCB4" w14:textId="77777777" w:rsidR="006F7ABD" w:rsidRDefault="006F7ABD" w:rsidP="00BF1F10">
                            <w:pPr>
                              <w:pStyle w:val="BasistekstGPR"/>
                            </w:pPr>
                          </w:p>
                        </w:tc>
                        <w:tc>
                          <w:tcPr>
                            <w:tcW w:w="6216" w:type="dxa"/>
                          </w:tcPr>
                          <w:p w14:paraId="5CCC7D0D" w14:textId="77777777" w:rsidR="006F7ABD" w:rsidRDefault="00213A06" w:rsidP="00BF1F10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547418778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t>Mobiel nummer</w:t>
                                </w:r>
                              </w:sdtContent>
                            </w:sdt>
                          </w:p>
                        </w:tc>
                      </w:tr>
                      <w:tr w:rsidR="006F7ABD" w14:paraId="69784576" w14:textId="77777777" w:rsidTr="0079366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4" w:type="dxa"/>
                          </w:tcPr>
                          <w:p w14:paraId="211D4A59" w14:textId="77777777" w:rsidR="006F7ABD" w:rsidRDefault="006F7ABD" w:rsidP="00BF1F10">
                            <w:pPr>
                              <w:pStyle w:val="BasistekstGPR"/>
                            </w:pPr>
                          </w:p>
                        </w:tc>
                        <w:tc>
                          <w:tcPr>
                            <w:tcW w:w="6216" w:type="dxa"/>
                          </w:tcPr>
                          <w:p w14:paraId="7BB9EFED" w14:textId="77777777" w:rsidR="006F7ABD" w:rsidRDefault="00213A06" w:rsidP="00BF1F10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018312864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6F7ABD" w:rsidRPr="00AE02FF">
                                  <w:rPr>
                                    <w:rStyle w:val="Tekstvantijdelijkeaanduiding"/>
                                  </w:rPr>
                                  <w:t>E-mailadres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3DE3608" w14:textId="00A9E1E1" w:rsidR="00C735D7" w:rsidRDefault="00213A06" w:rsidP="00F62F73">
                      <w:pPr>
                        <w:pStyle w:val="BasistekstGPR"/>
                      </w:pPr>
                      <w:sdt>
                        <w:sdtPr>
                          <w:tag w:val="Projectnummer"/>
                          <w:id w:val="1149866936"/>
                          <w:lock w:val="sdtLocked"/>
                          <w15:dataBinding w:prefixMappings="xmlns:ns0='http://www.joulesunlimited.com/ccmappings' " w:xpath="/ns0:ju[1]/ns0:Projectnummer[1]" w:storeItemID="{DC2FB564-0109-420E-84BD-B63A98AAE916}"/>
                        </w:sdtPr>
                        <w:sdtEndPr/>
                        <w:sdtContent>
                          <w:r w:rsidR="00793662">
                            <w:t xml:space="preserve"> </w:t>
                          </w:r>
                        </w:sdtContent>
                      </w:sdt>
                    </w:p>
                    <w:tbl>
                      <w:tblPr>
                        <w:tblStyle w:val="Tabelstijlopgemaakt1W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107"/>
                        <w:gridCol w:w="3108"/>
                      </w:tblGrid>
                      <w:tr w:rsidR="00047E56" w14:paraId="16E9DD19" w14:textId="77777777" w:rsidTr="007631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5F906A21" w14:textId="06573CD0" w:rsidR="00176689" w:rsidRDefault="00176689" w:rsidP="007631A8">
                            <w:pPr>
                              <w:pStyle w:val="BasistekstGPR"/>
                            </w:pPr>
                          </w:p>
                        </w:tc>
                        <w:tc>
                          <w:tcPr>
                            <w:tcW w:w="3107" w:type="dxa"/>
                            <w:vAlign w:val="center"/>
                          </w:tcPr>
                          <w:p w14:paraId="42446E32" w14:textId="18A1F304" w:rsidR="00176689" w:rsidRDefault="00047E56" w:rsidP="007631A8">
                            <w:pPr>
                              <w:pStyle w:val="BasistekstGP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Opdrachtnemer</w:t>
                            </w:r>
                            <w:r w:rsidR="007710E1">
                              <w:t xml:space="preserve"> </w:t>
                            </w:r>
                            <w:r>
                              <w:br/>
                            </w:r>
                            <w:r w:rsidR="007710E1">
                              <w:t>(</w:t>
                            </w:r>
                            <w:r>
                              <w:t>GPR Gebouw Expert</w:t>
                            </w:r>
                            <w:r w:rsidR="007710E1">
                              <w:t>)</w:t>
                            </w:r>
                          </w:p>
                        </w:tc>
                        <w:tc>
                          <w:tcPr>
                            <w:tcW w:w="3108" w:type="dxa"/>
                            <w:vAlign w:val="center"/>
                          </w:tcPr>
                          <w:p w14:paraId="564457D1" w14:textId="17F4AC49" w:rsidR="00176689" w:rsidRDefault="00047E56" w:rsidP="007631A8">
                            <w:pPr>
                              <w:pStyle w:val="BasistekstGP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Opdrachtnemer</w:t>
                            </w:r>
                            <w:r w:rsidR="007710E1">
                              <w:t xml:space="preserve"> </w:t>
                            </w:r>
                            <w:r>
                              <w:br/>
                            </w:r>
                            <w:r w:rsidR="007710E1">
                              <w:t>(</w:t>
                            </w:r>
                            <w:r>
                              <w:t>GPR Gebouw Assessor</w:t>
                            </w:r>
                            <w:r w:rsidR="007710E1">
                              <w:t>)</w:t>
                            </w:r>
                          </w:p>
                        </w:tc>
                      </w:tr>
                      <w:tr w:rsidR="00047E56" w14:paraId="35E324AD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24D3B856" w14:textId="3F2C87ED" w:rsidR="00176689" w:rsidRDefault="00047E56" w:rsidP="007631A8">
                            <w:pPr>
                              <w:pStyle w:val="BasistekstGPR"/>
                            </w:pPr>
                            <w:r>
                              <w:t>Organisatie</w:t>
                            </w:r>
                          </w:p>
                        </w:tc>
                        <w:tc>
                          <w:tcPr>
                            <w:tcW w:w="3107" w:type="dxa"/>
                            <w:vAlign w:val="center"/>
                          </w:tcPr>
                          <w:p w14:paraId="6953942E" w14:textId="62B6210A" w:rsidR="00176689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82849887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F3596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F3596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F3596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F3596F">
                                  <w:rPr>
                                    <w:rStyle w:val="Tekstvantijdelijkeaanduiding"/>
                                  </w:rPr>
                                  <w:t>Bedrijfsnaam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8" w:type="dxa"/>
                            <w:vAlign w:val="center"/>
                          </w:tcPr>
                          <w:p w14:paraId="466899DA" w14:textId="1EFF2E6E" w:rsidR="00176689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3952419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F3596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F3596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F3596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F3596F">
                                  <w:rPr>
                                    <w:rStyle w:val="Tekstvantijdelijkeaanduiding"/>
                                  </w:rPr>
                                  <w:t>Bedrijfsnaam</w:t>
                                </w:r>
                              </w:sdtContent>
                            </w:sdt>
                          </w:p>
                        </w:tc>
                      </w:tr>
                      <w:tr w:rsidR="00047E56" w14:paraId="490DA571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6602CA93" w14:textId="61BF94BD" w:rsidR="00176689" w:rsidRDefault="00047E56" w:rsidP="007631A8">
                            <w:pPr>
                              <w:pStyle w:val="BasistekstGPR"/>
                            </w:pPr>
                            <w:r>
                              <w:t>Postadres</w:t>
                            </w:r>
                          </w:p>
                        </w:tc>
                        <w:tc>
                          <w:tcPr>
                            <w:tcW w:w="3107" w:type="dxa"/>
                            <w:vAlign w:val="center"/>
                          </w:tcPr>
                          <w:p w14:paraId="14225F6B" w14:textId="216F208D" w:rsidR="00176689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644941540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Postadres</w:t>
                                </w:r>
                              </w:sdtContent>
                            </w:sdt>
                            <w:r w:rsidR="00047E56" w:rsidRPr="001F010A">
                              <w:t xml:space="preserve">, </w:t>
                            </w:r>
                            <w:sdt>
                              <w:sdtPr>
                                <w:id w:val="-1396036030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Postcode</w:t>
                                </w:r>
                              </w:sdtContent>
                            </w:sdt>
                            <w:r w:rsidR="00047E56" w:rsidRPr="001F010A">
                              <w:t xml:space="preserve"> </w:t>
                            </w:r>
                            <w:sdt>
                              <w:sdtPr>
                                <w:id w:val="-480159023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Plaatsnaam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8" w:type="dxa"/>
                            <w:vAlign w:val="center"/>
                          </w:tcPr>
                          <w:p w14:paraId="05B34293" w14:textId="3B8D958C" w:rsidR="00176689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532258218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Postadres</w:t>
                                </w:r>
                              </w:sdtContent>
                            </w:sdt>
                            <w:r w:rsidR="00047E56" w:rsidRPr="001F010A">
                              <w:t xml:space="preserve">, </w:t>
                            </w:r>
                            <w:sdt>
                              <w:sdtPr>
                                <w:id w:val="2083247916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Postcode</w:t>
                                </w:r>
                              </w:sdtContent>
                            </w:sdt>
                            <w:r w:rsidR="00047E56" w:rsidRPr="001F010A">
                              <w:t xml:space="preserve"> </w:t>
                            </w:r>
                            <w:sdt>
                              <w:sdtPr>
                                <w:id w:val="770202597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Plaatsnaam</w:t>
                                </w:r>
                              </w:sdtContent>
                            </w:sdt>
                          </w:p>
                        </w:tc>
                      </w:tr>
                      <w:tr w:rsidR="00047E56" w14:paraId="177E3387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2B90C80E" w14:textId="0E0E4B82" w:rsidR="00176689" w:rsidRDefault="00047E56" w:rsidP="007631A8">
                            <w:pPr>
                              <w:pStyle w:val="BasistekstGPR"/>
                            </w:pPr>
                            <w:r w:rsidRPr="001F010A">
                              <w:t>Bezoekadres</w:t>
                            </w:r>
                          </w:p>
                        </w:tc>
                        <w:tc>
                          <w:tcPr>
                            <w:tcW w:w="3107" w:type="dxa"/>
                            <w:vAlign w:val="center"/>
                          </w:tcPr>
                          <w:p w14:paraId="6C57790E" w14:textId="0927A419" w:rsidR="00176689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466812246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Bezoekadres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8" w:type="dxa"/>
                            <w:vAlign w:val="center"/>
                          </w:tcPr>
                          <w:p w14:paraId="72CC0239" w14:textId="295F223A" w:rsidR="00176689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425107916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Bezoekadres</w:t>
                                </w:r>
                              </w:sdtContent>
                            </w:sdt>
                          </w:p>
                        </w:tc>
                      </w:tr>
                      <w:tr w:rsidR="00047E56" w14:paraId="074D7285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5F8B8E65" w14:textId="41AEF6AC" w:rsidR="00176689" w:rsidRDefault="00047E56" w:rsidP="007631A8">
                            <w:pPr>
                              <w:pStyle w:val="BasistekstGPR"/>
                            </w:pPr>
                            <w:r w:rsidRPr="001F010A">
                              <w:t>Contactpersoon</w:t>
                            </w:r>
                          </w:p>
                        </w:tc>
                        <w:tc>
                          <w:tcPr>
                            <w:tcW w:w="3107" w:type="dxa"/>
                            <w:vAlign w:val="center"/>
                          </w:tcPr>
                          <w:p w14:paraId="07E2960E" w14:textId="42E9CD9D" w:rsidR="00176689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239614365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Naam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8" w:type="dxa"/>
                            <w:vAlign w:val="center"/>
                          </w:tcPr>
                          <w:p w14:paraId="1AA35701" w14:textId="5BCD9F1F" w:rsidR="00176689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676546815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Naam</w:t>
                                </w:r>
                              </w:sdtContent>
                            </w:sdt>
                          </w:p>
                        </w:tc>
                      </w:tr>
                      <w:tr w:rsidR="00047E56" w14:paraId="21791ECA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412F11C9" w14:textId="77777777" w:rsidR="00176689" w:rsidRDefault="00176689" w:rsidP="007631A8">
                            <w:pPr>
                              <w:pStyle w:val="BasistekstGPR"/>
                            </w:pPr>
                          </w:p>
                        </w:tc>
                        <w:tc>
                          <w:tcPr>
                            <w:tcW w:w="3107" w:type="dxa"/>
                            <w:vAlign w:val="center"/>
                          </w:tcPr>
                          <w:p w14:paraId="45CA3212" w14:textId="433EAA93" w:rsidR="00176689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109500910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Telefoonnummer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8" w:type="dxa"/>
                            <w:vAlign w:val="center"/>
                          </w:tcPr>
                          <w:p w14:paraId="78EFC583" w14:textId="55A31E54" w:rsidR="00176689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99321359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Telefoonnummer</w:t>
                                </w:r>
                              </w:sdtContent>
                            </w:sdt>
                          </w:p>
                        </w:tc>
                      </w:tr>
                      <w:tr w:rsidR="00047E56" w14:paraId="74996BDA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112B50F1" w14:textId="77777777" w:rsidR="00047E56" w:rsidRDefault="00047E56" w:rsidP="007631A8">
                            <w:pPr>
                              <w:pStyle w:val="BasistekstGPR"/>
                            </w:pPr>
                          </w:p>
                        </w:tc>
                        <w:tc>
                          <w:tcPr>
                            <w:tcW w:w="3107" w:type="dxa"/>
                            <w:vAlign w:val="center"/>
                          </w:tcPr>
                          <w:p w14:paraId="45CCE440" w14:textId="10F1E3A4" w:rsidR="00047E56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336078499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Mobiel nummer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8" w:type="dxa"/>
                            <w:vAlign w:val="center"/>
                          </w:tcPr>
                          <w:p w14:paraId="605D4127" w14:textId="28AD207F" w:rsidR="00047E56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1433239969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Mobiel nummer</w:t>
                                </w:r>
                              </w:sdtContent>
                            </w:sdt>
                          </w:p>
                        </w:tc>
                      </w:tr>
                      <w:tr w:rsidR="00047E56" w14:paraId="77B1EC48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3CCB7F9C" w14:textId="77777777" w:rsidR="00047E56" w:rsidRDefault="00047E56" w:rsidP="007631A8">
                            <w:pPr>
                              <w:pStyle w:val="BasistekstGPR"/>
                            </w:pPr>
                          </w:p>
                        </w:tc>
                        <w:tc>
                          <w:tcPr>
                            <w:tcW w:w="3107" w:type="dxa"/>
                            <w:vAlign w:val="center"/>
                          </w:tcPr>
                          <w:p w14:paraId="65EB4F6C" w14:textId="02F25690" w:rsidR="00047E56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2108264555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E-mailadres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8" w:type="dxa"/>
                            <w:vAlign w:val="center"/>
                          </w:tcPr>
                          <w:p w14:paraId="0F52D494" w14:textId="1F2AC839" w:rsidR="00047E56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1272896812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047E56" w:rsidRPr="00AE02FF">
                                  <w:rPr>
                                    <w:rStyle w:val="Tekstvantijdelijkeaanduiding"/>
                                  </w:rPr>
                                  <w:t>E-mailadres</w:t>
                                </w:r>
                              </w:sdtContent>
                            </w:sdt>
                          </w:p>
                        </w:tc>
                      </w:tr>
                      <w:tr w:rsidR="003D3DCB" w14:paraId="1998F5E4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0060000D" w14:textId="77777777" w:rsidR="003D3DCB" w:rsidRDefault="003D3DCB" w:rsidP="007631A8">
                            <w:pPr>
                              <w:pStyle w:val="BasistekstGPR"/>
                            </w:pPr>
                          </w:p>
                        </w:tc>
                        <w:tc>
                          <w:tcPr>
                            <w:tcW w:w="3107" w:type="dxa"/>
                            <w:vAlign w:val="center"/>
                          </w:tcPr>
                          <w:p w14:paraId="7DEE94A9" w14:textId="77777777" w:rsidR="003D3DCB" w:rsidRDefault="003D3DCB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  <w:tc>
                          <w:tcPr>
                            <w:tcW w:w="3108" w:type="dxa"/>
                            <w:vAlign w:val="center"/>
                          </w:tcPr>
                          <w:p w14:paraId="44CA2277" w14:textId="77777777" w:rsidR="003D3DCB" w:rsidRDefault="003D3DCB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785FAC" w14:paraId="535395EE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1C1DEA52" w14:textId="4030B764" w:rsidR="00785FAC" w:rsidRDefault="00785FAC" w:rsidP="007631A8">
                            <w:pPr>
                              <w:pStyle w:val="BasistekstGPR"/>
                            </w:pPr>
                            <w:r>
                              <w:t>Project</w:t>
                            </w:r>
                            <w:r w:rsidR="00F271BA">
                              <w:t>naam</w:t>
                            </w:r>
                          </w:p>
                        </w:tc>
                        <w:tc>
                          <w:tcPr>
                            <w:tcW w:w="6215" w:type="dxa"/>
                            <w:gridSpan w:val="2"/>
                            <w:vAlign w:val="center"/>
                          </w:tcPr>
                          <w:p w14:paraId="6AC6450B" w14:textId="39FE1636" w:rsidR="00785FAC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1674841388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85FAC" w:rsidRPr="00AE02FF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785FAC" w:rsidRPr="00AE02FF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785FAC" w:rsidRPr="00AE02FF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785FAC" w:rsidRPr="00AE02FF">
                                  <w:rPr>
                                    <w:rStyle w:val="Tekstvantijdelijkeaanduiding"/>
                                  </w:rPr>
                                  <w:t>Naam</w:t>
                                </w:r>
                              </w:sdtContent>
                            </w:sdt>
                          </w:p>
                        </w:tc>
                      </w:tr>
                      <w:tr w:rsidR="003D3DCB" w14:paraId="22992CC8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48ABAAB2" w14:textId="003CA327" w:rsidR="003D3DCB" w:rsidRDefault="00785FAC" w:rsidP="007631A8">
                            <w:pPr>
                              <w:pStyle w:val="BasistekstGPR"/>
                            </w:pPr>
                            <w:r>
                              <w:t>Projectnummer</w:t>
                            </w:r>
                          </w:p>
                        </w:tc>
                        <w:tc>
                          <w:tcPr>
                            <w:tcW w:w="3107" w:type="dxa"/>
                            <w:vAlign w:val="center"/>
                          </w:tcPr>
                          <w:p w14:paraId="7CC04354" w14:textId="122C0EEE" w:rsidR="003D3DCB" w:rsidRPr="00793662" w:rsidRDefault="00793662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highlight w:val="yellow"/>
                              </w:rPr>
                            </w:pPr>
                            <w:r w:rsidRPr="00793662">
                              <w:rPr>
                                <w:highlight w:val="yellow"/>
                              </w:rPr>
                              <w:t>Projectnummer</w:t>
                            </w:r>
                          </w:p>
                        </w:tc>
                        <w:tc>
                          <w:tcPr>
                            <w:tcW w:w="3108" w:type="dxa"/>
                            <w:vAlign w:val="center"/>
                          </w:tcPr>
                          <w:p w14:paraId="76E3F775" w14:textId="18EF79C3" w:rsidR="003D3DCB" w:rsidRPr="00793662" w:rsidRDefault="00793662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highlight w:val="yellow"/>
                              </w:rPr>
                            </w:pPr>
                            <w:r w:rsidRPr="00793662">
                              <w:rPr>
                                <w:highlight w:val="yellow"/>
                              </w:rPr>
                              <w:t>Projectnummer</w:t>
                            </w:r>
                          </w:p>
                        </w:tc>
                      </w:tr>
                      <w:tr w:rsidR="00785FAC" w14:paraId="69DD49C1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6957B012" w14:textId="63174992" w:rsidR="00785FAC" w:rsidRDefault="00785FAC" w:rsidP="007631A8">
                            <w:pPr>
                              <w:pStyle w:val="BasistekstGPR"/>
                            </w:pPr>
                            <w:r>
                              <w:t>Rapportnummer</w:t>
                            </w:r>
                          </w:p>
                        </w:tc>
                        <w:tc>
                          <w:tcPr>
                            <w:tcW w:w="6215" w:type="dxa"/>
                            <w:gridSpan w:val="2"/>
                            <w:vAlign w:val="center"/>
                          </w:tcPr>
                          <w:p w14:paraId="074E81FC" w14:textId="687D1139" w:rsidR="00785FAC" w:rsidRDefault="00785FAC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B24A93">
                              <w:rPr>
                                <w:highlight w:val="yellow"/>
                              </w:rPr>
                              <w:t>Rapportnummer</w:t>
                            </w:r>
                          </w:p>
                        </w:tc>
                      </w:tr>
                      <w:tr w:rsidR="00785FAC" w14:paraId="3408B601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575E2457" w14:textId="59BC2EC9" w:rsidR="00785FAC" w:rsidRDefault="00785FAC" w:rsidP="007631A8">
                            <w:pPr>
                              <w:pStyle w:val="BasistekstGPR"/>
                            </w:pPr>
                            <w:r>
                              <w:t>Versie</w:t>
                            </w:r>
                            <w:r w:rsidR="00F271BA">
                              <w:t xml:space="preserve"> rapport</w:t>
                            </w:r>
                          </w:p>
                        </w:tc>
                        <w:tc>
                          <w:tcPr>
                            <w:tcW w:w="6215" w:type="dxa"/>
                            <w:gridSpan w:val="2"/>
                            <w:vAlign w:val="center"/>
                          </w:tcPr>
                          <w:p w14:paraId="43EE9CF8" w14:textId="1F333011" w:rsidR="00785FAC" w:rsidRDefault="00785FAC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7631A8">
                              <w:rPr>
                                <w:highlight w:val="yellow"/>
                              </w:rPr>
                              <w:t>Versienummer</w:t>
                            </w:r>
                            <w:r w:rsidR="007631A8" w:rsidRPr="007631A8">
                              <w:rPr>
                                <w:highlight w:val="yellow"/>
                              </w:rPr>
                              <w:t xml:space="preserve"> rapport</w:t>
                            </w:r>
                          </w:p>
                        </w:tc>
                      </w:tr>
                      <w:tr w:rsidR="00785FAC" w14:paraId="5A24B584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530F9EBA" w14:textId="0697B073" w:rsidR="00785FAC" w:rsidRDefault="00785FAC" w:rsidP="007631A8">
                            <w:pPr>
                              <w:pStyle w:val="BasistekstGPR"/>
                            </w:pPr>
                            <w:r>
                              <w:t>Datum rapport</w:t>
                            </w:r>
                          </w:p>
                        </w:tc>
                        <w:tc>
                          <w:tcPr>
                            <w:tcW w:w="6215" w:type="dxa"/>
                            <w:gridSpan w:val="2"/>
                            <w:vAlign w:val="center"/>
                          </w:tcPr>
                          <w:p w14:paraId="246F3A85" w14:textId="776DAA3A" w:rsidR="00785FAC" w:rsidRDefault="00213A06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tag w:val="Datum"/>
                                <w:id w:val="2016809264"/>
                                <w:showingPlcHdr/>
                                <w:dataBinding w:prefixMappings="xmlns:ns0='http://www.joulesunlimited.com/ccmappings' " w:xpath="/ns0:ju[1]/ns0:Datum[1]" w:storeItemID="{DC2FB564-0109-420E-84BD-B63A98AAE916}"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85FAC" w:rsidRPr="008004F8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785FAC" w:rsidRPr="008004F8">
                                  <w:rPr>
                                    <w:rStyle w:val="Tekstvantijdelijkeaanduiding"/>
                                  </w:rPr>
                                  <w:instrText xml:space="preserve"> </w:instrText>
                                </w:r>
                                <w:r w:rsidR="00785FAC" w:rsidRPr="008004F8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785FAC" w:rsidRPr="008004F8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c>
                      </w:tr>
                      <w:tr w:rsidR="007631A8" w14:paraId="08A46793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24439029" w14:textId="77777777" w:rsidR="007631A8" w:rsidRDefault="007631A8" w:rsidP="007631A8">
                            <w:pPr>
                              <w:pStyle w:val="BasistekstGPR"/>
                            </w:pPr>
                          </w:p>
                        </w:tc>
                        <w:tc>
                          <w:tcPr>
                            <w:tcW w:w="6215" w:type="dxa"/>
                            <w:gridSpan w:val="2"/>
                            <w:vAlign w:val="center"/>
                          </w:tcPr>
                          <w:p w14:paraId="4EFE30D6" w14:textId="77777777" w:rsidR="007631A8" w:rsidRDefault="007631A8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7631A8" w14:paraId="64F5FB0D" w14:textId="77777777" w:rsidTr="007631A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85" w:type="dxa"/>
                            <w:vAlign w:val="center"/>
                          </w:tcPr>
                          <w:p w14:paraId="70708DF3" w14:textId="67EF3777" w:rsidR="007631A8" w:rsidRDefault="007631A8" w:rsidP="007631A8">
                            <w:pPr>
                              <w:pStyle w:val="BasistekstGPR"/>
                            </w:pPr>
                            <w:r>
                              <w:t>Versie GPR Gebouw</w:t>
                            </w:r>
                          </w:p>
                        </w:tc>
                        <w:tc>
                          <w:tcPr>
                            <w:tcW w:w="6215" w:type="dxa"/>
                            <w:gridSpan w:val="2"/>
                            <w:vAlign w:val="center"/>
                          </w:tcPr>
                          <w:p w14:paraId="2902A162" w14:textId="58023B7A" w:rsidR="007631A8" w:rsidRDefault="007631A8" w:rsidP="007631A8">
                            <w:pPr>
                              <w:pStyle w:val="BasistekstGP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 w:rsidRPr="007631A8">
                              <w:rPr>
                                <w:highlight w:val="yellow"/>
                              </w:rPr>
                              <w:t>Versienummer GPR, bestaande bouw of nieuwbouw</w:t>
                            </w:r>
                          </w:p>
                        </w:tc>
                      </w:tr>
                    </w:tbl>
                    <w:p w14:paraId="13280AB9" w14:textId="11E48E37" w:rsidR="00B24A93" w:rsidRDefault="00B24A93" w:rsidP="00F62F73">
                      <w:pPr>
                        <w:pStyle w:val="BasistekstGPR"/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sdt>
        <w:sdtPr>
          <w:rPr>
            <w:rFonts w:cs="Arial"/>
          </w:rPr>
          <w:tag w:val="Subtitel"/>
          <w:id w:val="-1790573321"/>
          <w:placeholder>
            <w:docPart w:val="AE5E3E57F70C4F018AA6A7317503730F"/>
          </w:placeholder>
          <w:showingPlcHdr/>
          <w:dataBinding w:prefixMappings="xmlns:ns0='http://www.joulesunlimited.com/ccmappings' " w:xpath="/ns0:ju[1]/ns0:Subtitel[1]" w:storeItemID="{DC2FB564-0109-420E-84BD-B63A98AAE916}"/>
          <w:text/>
        </w:sdtPr>
        <w:sdtEndPr/>
        <w:sdtContent>
          <w:r w:rsidR="00A24CD9" w:rsidRPr="00355200">
            <w:rPr>
              <w:rStyle w:val="Tekstvantijdelijkeaanduiding"/>
              <w:rFonts w:cs="Arial"/>
            </w:rPr>
            <w:fldChar w:fldCharType="begin"/>
          </w:r>
          <w:r w:rsidR="00A24CD9" w:rsidRPr="00355200">
            <w:rPr>
              <w:rStyle w:val="Tekstvantijdelijkeaanduiding"/>
              <w:rFonts w:cs="Arial"/>
            </w:rPr>
            <w:instrText xml:space="preserve"> </w:instrText>
          </w:r>
          <w:r w:rsidR="00A24CD9" w:rsidRPr="00355200">
            <w:rPr>
              <w:rStyle w:val="Tekstvantijdelijkeaanduiding"/>
              <w:rFonts w:cs="Arial"/>
            </w:rPr>
            <w:fldChar w:fldCharType="end"/>
          </w:r>
          <w:r w:rsidR="00A24CD9" w:rsidRPr="00355200">
            <w:rPr>
              <w:rStyle w:val="Tekstvantijdelijkeaanduiding"/>
              <w:rFonts w:cs="Arial"/>
            </w:rPr>
            <w:t>Subtitel</w:t>
          </w:r>
        </w:sdtContent>
      </w:sdt>
    </w:p>
    <w:p w14:paraId="5B44D5AC" w14:textId="77777777" w:rsidR="006A4FD8" w:rsidRPr="00355200" w:rsidRDefault="003D3668" w:rsidP="003F352A">
      <w:pPr>
        <w:pStyle w:val="Kopvaninhoudsopgave"/>
      </w:pPr>
      <w:bookmarkStart w:id="1" w:name="_Toc214975031"/>
      <w:r w:rsidRPr="003F352A">
        <w:lastRenderedPageBreak/>
        <w:t>Inhoudsopgave</w:t>
      </w:r>
      <w:bookmarkEnd w:id="1"/>
    </w:p>
    <w:bookmarkStart w:id="2" w:name="_Toc214975033"/>
    <w:p w14:paraId="3714F4FE" w14:textId="6381AA37" w:rsidR="00CB672E" w:rsidRDefault="003F352A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:lang w:bidi="ar-SA"/>
          <w14:ligatures w14:val="standardContextual"/>
          <w14:numSpacing w14:val="default"/>
        </w:rPr>
      </w:pPr>
      <w:r>
        <w:rPr>
          <w:rFonts w:cs="Arial"/>
          <w:bCs/>
        </w:rPr>
        <w:fldChar w:fldCharType="begin"/>
      </w:r>
      <w:r>
        <w:rPr>
          <w:rFonts w:cs="Arial"/>
          <w:bCs/>
        </w:rPr>
        <w:instrText xml:space="preserve"> TOC \o "2-3" \h \z \t "Kop 1;1;Kop 1 zonder nummer GPR;1;Bijlage kop 1 GPR;1;Kop 1 zonder nummer CV WE;1" </w:instrText>
      </w:r>
      <w:r>
        <w:rPr>
          <w:rFonts w:cs="Arial"/>
          <w:bCs/>
        </w:rPr>
        <w:fldChar w:fldCharType="separate"/>
      </w:r>
      <w:hyperlink w:anchor="_Toc225259049" w:history="1">
        <w:r w:rsidR="00CB672E" w:rsidRPr="00961F81">
          <w:rPr>
            <w:rStyle w:val="Hyperlink"/>
            <w:noProof/>
          </w:rPr>
          <w:t>1</w:t>
        </w:r>
        <w:r w:rsidR="00CB672E"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="00CB672E" w:rsidRPr="00961F81">
          <w:rPr>
            <w:rStyle w:val="Hyperlink"/>
            <w:rFonts w:cs="Arial"/>
            <w:noProof/>
          </w:rPr>
          <w:t>Inleiding</w:t>
        </w:r>
        <w:r w:rsidR="00CB672E">
          <w:rPr>
            <w:noProof/>
            <w:webHidden/>
          </w:rPr>
          <w:tab/>
        </w:r>
        <w:r w:rsidR="00CB672E">
          <w:rPr>
            <w:noProof/>
            <w:webHidden/>
          </w:rPr>
          <w:fldChar w:fldCharType="begin"/>
        </w:r>
        <w:r w:rsidR="00CB672E">
          <w:rPr>
            <w:noProof/>
            <w:webHidden/>
          </w:rPr>
          <w:instrText xml:space="preserve"> PAGEREF _Toc225259049 \h </w:instrText>
        </w:r>
        <w:r w:rsidR="00CB672E">
          <w:rPr>
            <w:noProof/>
            <w:webHidden/>
          </w:rPr>
        </w:r>
        <w:r w:rsidR="00CB672E">
          <w:rPr>
            <w:noProof/>
            <w:webHidden/>
          </w:rPr>
          <w:fldChar w:fldCharType="separate"/>
        </w:r>
        <w:r w:rsidR="00CB672E">
          <w:rPr>
            <w:noProof/>
            <w:webHidden/>
          </w:rPr>
          <w:t>4</w:t>
        </w:r>
        <w:r w:rsidR="00CB672E">
          <w:rPr>
            <w:noProof/>
            <w:webHidden/>
          </w:rPr>
          <w:fldChar w:fldCharType="end"/>
        </w:r>
      </w:hyperlink>
    </w:p>
    <w:p w14:paraId="3A0782CD" w14:textId="4A02403D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50" w:history="1">
        <w:r w:rsidRPr="00961F81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Aanleiding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31B3BC" w14:textId="3A1E8A82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51" w:history="1">
        <w:r w:rsidRPr="00961F81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Het gebouw(deel)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C91528" w14:textId="65B8DF50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52" w:history="1">
        <w:r w:rsidRPr="00961F81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Ambitie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3D5B8C" w14:textId="60D42CCB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53" w:history="1">
        <w:r w:rsidRPr="00961F81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Inhoud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EDF6A8" w14:textId="6673A8CE" w:rsidR="00CB672E" w:rsidRDefault="00CB672E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54" w:history="1">
        <w:r w:rsidRPr="00961F81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rFonts w:cs="Arial"/>
            <w:noProof/>
          </w:rPr>
          <w:t>Gegevens GPR Gebouw Expert en Assessor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1C5AFA" w14:textId="26BBD5A8" w:rsidR="00CB672E" w:rsidRDefault="00CB672E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55" w:history="1">
        <w:r w:rsidRPr="00961F81">
          <w:rPr>
            <w:rStyle w:val="Hyperlink"/>
            <w:rFonts w:cs="Arial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Documentenlijst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DB21C1" w14:textId="1822E6CC" w:rsidR="00CB672E" w:rsidRDefault="00CB672E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56" w:history="1">
        <w:r w:rsidRPr="00961F81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Resultaat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EAAC965" w14:textId="39A99802" w:rsidR="00CB672E" w:rsidRDefault="00CB672E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57" w:history="1">
        <w:r w:rsidRPr="00961F81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Toelichting GPR Gebouw berekening(en)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FD1130" w14:textId="42A6581C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58" w:history="1">
        <w:r w:rsidRPr="00961F81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F89550C" w14:textId="45A4E139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59" w:history="1">
        <w:r w:rsidRPr="00961F81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Milieu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2909BCE" w14:textId="68D4C390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60" w:history="1">
        <w:r w:rsidRPr="00961F81">
          <w:rPr>
            <w:rStyle w:val="Hyperlink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Gezondheid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5FDCA" w14:textId="76E36D2F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61" w:history="1">
        <w:r w:rsidRPr="00961F81">
          <w:rPr>
            <w:rStyle w:val="Hyperlink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Gebruikskwaliteit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0D5DA97" w14:textId="7E6FA516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62" w:history="1">
        <w:r w:rsidRPr="00961F81">
          <w:rPr>
            <w:rStyle w:val="Hyperlink"/>
            <w:noProof/>
          </w:rPr>
          <w:t>5.5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Toekomstwaarde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2FB324" w14:textId="2668B404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63" w:history="1">
        <w:r w:rsidRPr="00961F81">
          <w:rPr>
            <w:rStyle w:val="Hyperlink"/>
            <w:noProof/>
          </w:rPr>
          <w:t>5.6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Proceskwaliteit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BF82F37" w14:textId="2E03D6FB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64" w:history="1">
        <w:r w:rsidRPr="00961F81">
          <w:rPr>
            <w:rStyle w:val="Hyperlink"/>
            <w:noProof/>
          </w:rPr>
          <w:t>5.7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Aangepaste maatregelen GPR opleverfase t.o.v. de ontwerpfase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B38213B" w14:textId="191F6397" w:rsidR="00CB672E" w:rsidRDefault="00CB672E">
      <w:pPr>
        <w:pStyle w:val="Inhopg1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65" w:history="1">
        <w:r w:rsidRPr="00961F81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Bijlagen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35F9C84" w14:textId="7795F3E2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66" w:history="1">
        <w:r w:rsidRPr="00961F81">
          <w:rPr>
            <w:rStyle w:val="Hyperlink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Uitdraai GPR Gebouw berekening(en)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0443C1" w14:textId="57A8C253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67" w:history="1">
        <w:r w:rsidRPr="00961F81">
          <w:rPr>
            <w:rStyle w:val="Hyperlink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Bewijslasten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CA807C0" w14:textId="5DB35047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68" w:history="1">
        <w:r w:rsidRPr="00961F81">
          <w:rPr>
            <w:rStyle w:val="Hyperlink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Bewijslasten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53E12EA" w14:textId="17A18B89" w:rsidR="00CB672E" w:rsidRDefault="00CB672E">
      <w:pPr>
        <w:pStyle w:val="Inhopg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  <w14:numSpacing w14:val="default"/>
        </w:rPr>
      </w:pPr>
      <w:hyperlink w:anchor="_Toc225259069" w:history="1">
        <w:r w:rsidRPr="00961F81">
          <w:rPr>
            <w:rStyle w:val="Hyperlink"/>
            <w:noProof/>
          </w:rPr>
          <w:t>6.4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bidi="ar-SA"/>
            <w14:ligatures w14:val="standardContextual"/>
            <w14:numSpacing w14:val="default"/>
          </w:rPr>
          <w:tab/>
        </w:r>
        <w:r w:rsidRPr="00961F81">
          <w:rPr>
            <w:rStyle w:val="Hyperlink"/>
            <w:noProof/>
          </w:rPr>
          <w:t>Bewijslasten 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_Toc225259069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F76A8FE" w14:textId="09685D66" w:rsidR="003D3668" w:rsidRPr="00551DD6" w:rsidRDefault="003F352A" w:rsidP="003F352A">
      <w:pPr>
        <w:pStyle w:val="Kop1"/>
      </w:pPr>
      <w:r>
        <w:rPr>
          <w:rFonts w:cs="Arial"/>
          <w:bCs w:val="0"/>
          <w:sz w:val="19"/>
          <w:szCs w:val="19"/>
        </w:rPr>
        <w:lastRenderedPageBreak/>
        <w:fldChar w:fldCharType="end"/>
      </w:r>
      <w:bookmarkStart w:id="3" w:name="_Toc225259049"/>
      <w:bookmarkEnd w:id="2"/>
      <w:r w:rsidR="00A2549A">
        <w:rPr>
          <w:rFonts w:cs="Arial"/>
          <w:bCs w:val="0"/>
        </w:rPr>
        <w:t>Inleiding</w:t>
      </w:r>
      <w:bookmarkEnd w:id="3"/>
    </w:p>
    <w:p w14:paraId="749A5061" w14:textId="787DB093" w:rsidR="0011718A" w:rsidRPr="00355200" w:rsidRDefault="006D6437" w:rsidP="006D6437">
      <w:pPr>
        <w:pStyle w:val="Kop2"/>
      </w:pPr>
      <w:bookmarkStart w:id="4" w:name="_Toc225259050"/>
      <w:r>
        <w:t>Aanleiding</w:t>
      </w:r>
      <w:bookmarkEnd w:id="4"/>
    </w:p>
    <w:p w14:paraId="6F779AD7" w14:textId="4E788445" w:rsidR="00544769" w:rsidRDefault="0085052A" w:rsidP="00884F1A">
      <w:pPr>
        <w:pStyle w:val="BasistekstGPR"/>
        <w:rPr>
          <w:rFonts w:cs="Arial"/>
        </w:rPr>
      </w:pPr>
      <w:r w:rsidRPr="006D6437">
        <w:rPr>
          <w:rFonts w:cs="Arial"/>
          <w:highlight w:val="yellow"/>
        </w:rPr>
        <w:t>Toelichting: waarom is deze rapportage opgesteld?</w:t>
      </w:r>
    </w:p>
    <w:p w14:paraId="5D42212D" w14:textId="512EF737" w:rsidR="006D6437" w:rsidRDefault="006D6437" w:rsidP="006D6437">
      <w:pPr>
        <w:pStyle w:val="Kop2"/>
      </w:pPr>
      <w:bookmarkStart w:id="5" w:name="_Toc225259051"/>
      <w:r>
        <w:t>Het gebouw</w:t>
      </w:r>
      <w:r w:rsidR="005C4314">
        <w:t>(deel)</w:t>
      </w:r>
      <w:bookmarkEnd w:id="5"/>
    </w:p>
    <w:p w14:paraId="28B44EF8" w14:textId="707C6F59" w:rsidR="00D15AD9" w:rsidRPr="005C4314" w:rsidRDefault="00D15AD9" w:rsidP="00D15AD9">
      <w:pPr>
        <w:pStyle w:val="BasistekstGPR"/>
        <w:rPr>
          <w:rFonts w:cs="Arial"/>
          <w:highlight w:val="yellow"/>
        </w:rPr>
      </w:pPr>
      <w:r w:rsidRPr="006D6437">
        <w:rPr>
          <w:rFonts w:cs="Arial"/>
          <w:highlight w:val="yellow"/>
        </w:rPr>
        <w:t>Toelichting op h</w:t>
      </w:r>
      <w:r w:rsidRPr="005C4314">
        <w:rPr>
          <w:rFonts w:cs="Arial"/>
          <w:highlight w:val="yellow"/>
        </w:rPr>
        <w:t>et gebouw(deel)</w:t>
      </w:r>
      <w:r>
        <w:rPr>
          <w:rFonts w:cs="Arial"/>
          <w:highlight w:val="yellow"/>
        </w:rPr>
        <w:t>.</w:t>
      </w:r>
      <w:r w:rsidR="000A1AA2">
        <w:rPr>
          <w:rFonts w:cs="Arial"/>
          <w:highlight w:val="yellow"/>
        </w:rPr>
        <w:t xml:space="preserve"> Woningbouw/Utiliteit, type, bestaande bouw/nieuwbouw, </w:t>
      </w:r>
      <w:r w:rsidR="001B5C39">
        <w:rPr>
          <w:rFonts w:cs="Arial"/>
          <w:highlight w:val="yellow"/>
        </w:rPr>
        <w:t xml:space="preserve">eventuele bijzonderheden over (verdeling) gebruiksfuncties, </w:t>
      </w:r>
      <w:r w:rsidR="000A1AA2">
        <w:rPr>
          <w:rFonts w:cs="Arial"/>
          <w:highlight w:val="yellow"/>
        </w:rPr>
        <w:t>etc.</w:t>
      </w:r>
      <w:r w:rsidR="001B5C39">
        <w:rPr>
          <w:rFonts w:cs="Arial"/>
          <w:highlight w:val="yellow"/>
        </w:rPr>
        <w:t xml:space="preserve"> </w:t>
      </w:r>
    </w:p>
    <w:p w14:paraId="5790A58A" w14:textId="77777777" w:rsidR="003E5446" w:rsidRDefault="003E5446" w:rsidP="00884F1A">
      <w:pPr>
        <w:pStyle w:val="BasistekstGPR"/>
        <w:rPr>
          <w:rFonts w:cs="Arial"/>
          <w:highlight w:val="yellow"/>
        </w:rPr>
      </w:pPr>
    </w:p>
    <w:tbl>
      <w:tblPr>
        <w:tblStyle w:val="Tabelstijlopgemaakt1WE"/>
        <w:tblW w:w="0" w:type="auto"/>
        <w:tblLook w:val="04A0" w:firstRow="1" w:lastRow="0" w:firstColumn="1" w:lastColumn="0" w:noHBand="0" w:noVBand="1"/>
      </w:tblPr>
      <w:tblGrid>
        <w:gridCol w:w="1984"/>
        <w:gridCol w:w="6216"/>
      </w:tblGrid>
      <w:tr w:rsidR="00753B5D" w14:paraId="4BAF96C7" w14:textId="77777777" w:rsidTr="002B0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001BB4F" w14:textId="77777777" w:rsidR="00753B5D" w:rsidRDefault="00753B5D" w:rsidP="002B041C">
            <w:pPr>
              <w:pStyle w:val="BasistekstGPR"/>
            </w:pPr>
          </w:p>
        </w:tc>
        <w:tc>
          <w:tcPr>
            <w:tcW w:w="6216" w:type="dxa"/>
          </w:tcPr>
          <w:p w14:paraId="3D7BA682" w14:textId="351C7861" w:rsidR="00753B5D" w:rsidRDefault="00753B5D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Gebouw</w:t>
            </w:r>
          </w:p>
        </w:tc>
      </w:tr>
      <w:tr w:rsidR="00753B5D" w14:paraId="1E2051AE" w14:textId="77777777" w:rsidTr="002B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2A382A0F" w14:textId="68CF0E0C" w:rsidR="00753B5D" w:rsidRDefault="00753B5D" w:rsidP="002B041C">
            <w:pPr>
              <w:pStyle w:val="BasistekstGPR"/>
            </w:pPr>
            <w:r>
              <w:t>Naam gebouw</w:t>
            </w:r>
          </w:p>
        </w:tc>
        <w:tc>
          <w:tcPr>
            <w:tcW w:w="6216" w:type="dxa"/>
          </w:tcPr>
          <w:p w14:paraId="47B24C27" w14:textId="1A40FF69" w:rsidR="00753B5D" w:rsidRPr="00753B5D" w:rsidRDefault="00753B5D" w:rsidP="002B041C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53B5D">
              <w:rPr>
                <w:highlight w:val="yellow"/>
              </w:rPr>
              <w:t>Naam</w:t>
            </w:r>
          </w:p>
        </w:tc>
      </w:tr>
      <w:tr w:rsidR="00753B5D" w14:paraId="2F01AB93" w14:textId="77777777" w:rsidTr="002B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58EA4E0F" w14:textId="3F45A73D" w:rsidR="00753B5D" w:rsidRDefault="00753B5D" w:rsidP="002B041C">
            <w:pPr>
              <w:pStyle w:val="BasistekstGPR"/>
            </w:pPr>
            <w:r>
              <w:t>Adres</w:t>
            </w:r>
          </w:p>
        </w:tc>
        <w:tc>
          <w:tcPr>
            <w:tcW w:w="6216" w:type="dxa"/>
          </w:tcPr>
          <w:p w14:paraId="2FC18B17" w14:textId="41F3B358" w:rsidR="00753B5D" w:rsidRDefault="00753B5D" w:rsidP="002B041C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B5D">
              <w:rPr>
                <w:highlight w:val="yellow"/>
              </w:rPr>
              <w:t>Adres</w:t>
            </w:r>
            <w:r w:rsidRPr="001F010A">
              <w:t xml:space="preserve"> </w:t>
            </w:r>
          </w:p>
        </w:tc>
      </w:tr>
      <w:tr w:rsidR="00753B5D" w14:paraId="0A5F0E16" w14:textId="77777777" w:rsidTr="002B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E200569" w14:textId="7764C285" w:rsidR="00753B5D" w:rsidRDefault="00753B5D" w:rsidP="002B041C">
            <w:pPr>
              <w:pStyle w:val="BasistekstGPR"/>
            </w:pPr>
            <w:r>
              <w:t>Eigenaar</w:t>
            </w:r>
          </w:p>
        </w:tc>
        <w:tc>
          <w:tcPr>
            <w:tcW w:w="6216" w:type="dxa"/>
          </w:tcPr>
          <w:p w14:paraId="5D7C7345" w14:textId="17891B6B" w:rsidR="00753B5D" w:rsidRDefault="00461A10" w:rsidP="002B041C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AA2">
              <w:rPr>
                <w:highlight w:val="yellow"/>
              </w:rPr>
              <w:t>Naam</w:t>
            </w:r>
          </w:p>
        </w:tc>
      </w:tr>
    </w:tbl>
    <w:p w14:paraId="2F516648" w14:textId="77777777" w:rsidR="00753B5D" w:rsidRDefault="00753B5D" w:rsidP="00884F1A">
      <w:pPr>
        <w:pStyle w:val="BasistekstGPR"/>
        <w:rPr>
          <w:rFonts w:cs="Arial"/>
          <w:highlight w:val="yellow"/>
        </w:rPr>
      </w:pPr>
    </w:p>
    <w:tbl>
      <w:tblPr>
        <w:tblStyle w:val="Tabelstijlopgemaakt1WE"/>
        <w:tblW w:w="8212" w:type="dxa"/>
        <w:tblLook w:val="04A0" w:firstRow="1" w:lastRow="0" w:firstColumn="1" w:lastColumn="0" w:noHBand="0" w:noVBand="1"/>
      </w:tblPr>
      <w:tblGrid>
        <w:gridCol w:w="2001"/>
        <w:gridCol w:w="3105"/>
        <w:gridCol w:w="3106"/>
      </w:tblGrid>
      <w:tr w:rsidR="00791A0A" w:rsidRPr="000A1AA2" w14:paraId="53B3D9FB" w14:textId="77777777" w:rsidTr="00707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bottom"/>
          </w:tcPr>
          <w:p w14:paraId="34CCA0F9" w14:textId="79A21074" w:rsidR="00791A0A" w:rsidRPr="000A1AA2" w:rsidRDefault="00791A0A" w:rsidP="007077B9">
            <w:pPr>
              <w:pStyle w:val="BasistekstGPR"/>
              <w:rPr>
                <w:rFonts w:cs="Arial"/>
              </w:rPr>
            </w:pPr>
            <w:r w:rsidRPr="000A1AA2">
              <w:rPr>
                <w:rFonts w:cs="Arial"/>
              </w:rPr>
              <w:t>Gebru</w:t>
            </w:r>
            <w:r>
              <w:rPr>
                <w:rFonts w:cs="Arial"/>
              </w:rPr>
              <w:t>i</w:t>
            </w:r>
            <w:r w:rsidRPr="000A1AA2">
              <w:rPr>
                <w:rFonts w:cs="Arial"/>
              </w:rPr>
              <w:t>ks</w:t>
            </w:r>
            <w:r>
              <w:rPr>
                <w:rFonts w:cs="Arial"/>
              </w:rPr>
              <w:t>functie</w:t>
            </w:r>
          </w:p>
        </w:tc>
        <w:tc>
          <w:tcPr>
            <w:tcW w:w="3105" w:type="dxa"/>
            <w:vAlign w:val="center"/>
          </w:tcPr>
          <w:p w14:paraId="29482E93" w14:textId="522E67F8" w:rsidR="00791A0A" w:rsidRPr="000A1AA2" w:rsidRDefault="00791A0A" w:rsidP="007077B9">
            <w:pPr>
              <w:pStyle w:val="BasistekstGP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Bruto vloeroppervlak </w:t>
            </w:r>
            <w:r w:rsidR="007077B9">
              <w:rPr>
                <w:rFonts w:cs="Arial"/>
              </w:rPr>
              <w:br/>
            </w:r>
            <w:r>
              <w:rPr>
                <w:rFonts w:cs="Arial"/>
              </w:rPr>
              <w:t>m2bvo</w:t>
            </w:r>
          </w:p>
        </w:tc>
        <w:tc>
          <w:tcPr>
            <w:tcW w:w="3106" w:type="dxa"/>
            <w:vAlign w:val="center"/>
          </w:tcPr>
          <w:p w14:paraId="512F8722" w14:textId="59576916" w:rsidR="00791A0A" w:rsidRPr="000A1AA2" w:rsidRDefault="00791A0A" w:rsidP="007077B9">
            <w:pPr>
              <w:pStyle w:val="BasistekstGP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Gebruiksoppervlak </w:t>
            </w:r>
            <w:r w:rsidR="007077B9">
              <w:rPr>
                <w:rFonts w:cs="Arial"/>
              </w:rPr>
              <w:br/>
            </w:r>
            <w:r>
              <w:rPr>
                <w:rFonts w:cs="Arial"/>
              </w:rPr>
              <w:t>m2gbo</w:t>
            </w:r>
          </w:p>
        </w:tc>
      </w:tr>
      <w:tr w:rsidR="00791A0A" w:rsidRPr="000A1AA2" w14:paraId="29285E1A" w14:textId="77777777" w:rsidTr="00707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14:paraId="35BE5085" w14:textId="33D360F3" w:rsidR="00791A0A" w:rsidRPr="007077B9" w:rsidRDefault="00791A0A" w:rsidP="00884F1A">
            <w:pPr>
              <w:pStyle w:val="BasistekstGPR"/>
              <w:rPr>
                <w:rFonts w:cs="Arial"/>
                <w:highlight w:val="yellow"/>
              </w:rPr>
            </w:pPr>
            <w:r w:rsidRPr="007077B9">
              <w:rPr>
                <w:rFonts w:cs="Arial"/>
                <w:highlight w:val="yellow"/>
              </w:rPr>
              <w:t>Woonfunctie</w:t>
            </w:r>
          </w:p>
        </w:tc>
        <w:tc>
          <w:tcPr>
            <w:tcW w:w="3105" w:type="dxa"/>
            <w:vAlign w:val="center"/>
          </w:tcPr>
          <w:p w14:paraId="6123CC17" w14:textId="3557391F" w:rsidR="00791A0A" w:rsidRPr="007077B9" w:rsidRDefault="00791A0A" w:rsidP="007077B9">
            <w:pPr>
              <w:pStyle w:val="BasistekstGP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7077B9">
              <w:rPr>
                <w:rFonts w:cs="Arial"/>
                <w:highlight w:val="yellow"/>
              </w:rPr>
              <w:t>500</w:t>
            </w:r>
          </w:p>
        </w:tc>
        <w:tc>
          <w:tcPr>
            <w:tcW w:w="3106" w:type="dxa"/>
            <w:vAlign w:val="center"/>
          </w:tcPr>
          <w:p w14:paraId="35597D07" w14:textId="6DB08609" w:rsidR="00791A0A" w:rsidRPr="007077B9" w:rsidRDefault="00791A0A" w:rsidP="007077B9">
            <w:pPr>
              <w:pStyle w:val="BasistekstGP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7077B9">
              <w:rPr>
                <w:rFonts w:cs="Arial"/>
                <w:highlight w:val="yellow"/>
              </w:rPr>
              <w:t>450</w:t>
            </w:r>
          </w:p>
        </w:tc>
      </w:tr>
      <w:tr w:rsidR="00791A0A" w:rsidRPr="000A1AA2" w14:paraId="6745B0AB" w14:textId="77777777" w:rsidTr="00707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bottom w:val="none" w:sz="0" w:space="0" w:color="auto"/>
            </w:tcBorders>
          </w:tcPr>
          <w:p w14:paraId="0CAECB4A" w14:textId="66726CCB" w:rsidR="00791A0A" w:rsidRPr="007077B9" w:rsidRDefault="00791A0A" w:rsidP="00884F1A">
            <w:pPr>
              <w:pStyle w:val="BasistekstGPR"/>
              <w:rPr>
                <w:rFonts w:cs="Arial"/>
                <w:highlight w:val="yellow"/>
              </w:rPr>
            </w:pPr>
            <w:r w:rsidRPr="007077B9">
              <w:rPr>
                <w:rFonts w:cs="Arial"/>
                <w:highlight w:val="yellow"/>
              </w:rPr>
              <w:t>Kantoorfunctie</w:t>
            </w:r>
          </w:p>
        </w:tc>
        <w:tc>
          <w:tcPr>
            <w:tcW w:w="3105" w:type="dxa"/>
            <w:vAlign w:val="center"/>
          </w:tcPr>
          <w:p w14:paraId="28B98012" w14:textId="4DBBDF53" w:rsidR="00791A0A" w:rsidRPr="007077B9" w:rsidRDefault="00791A0A" w:rsidP="007077B9">
            <w:pPr>
              <w:pStyle w:val="BasistekstGP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7077B9">
              <w:rPr>
                <w:rFonts w:cs="Arial"/>
                <w:highlight w:val="yellow"/>
              </w:rPr>
              <w:t>100</w:t>
            </w:r>
          </w:p>
        </w:tc>
        <w:tc>
          <w:tcPr>
            <w:tcW w:w="3106" w:type="dxa"/>
            <w:vAlign w:val="center"/>
          </w:tcPr>
          <w:p w14:paraId="6F72F021" w14:textId="704927B4" w:rsidR="00791A0A" w:rsidRPr="007077B9" w:rsidRDefault="00791A0A" w:rsidP="007077B9">
            <w:pPr>
              <w:pStyle w:val="BasistekstGP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7077B9">
              <w:rPr>
                <w:rFonts w:cs="Arial"/>
                <w:highlight w:val="yellow"/>
              </w:rPr>
              <w:t>85</w:t>
            </w:r>
          </w:p>
        </w:tc>
      </w:tr>
      <w:tr w:rsidR="00791A0A" w:rsidRPr="000A1AA2" w14:paraId="3125FBA8" w14:textId="77777777" w:rsidTr="00707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bottom w:val="single" w:sz="8" w:space="0" w:color="FF501E" w:themeColor="accent1"/>
            </w:tcBorders>
          </w:tcPr>
          <w:p w14:paraId="77978648" w14:textId="4FBFCF30" w:rsidR="00791A0A" w:rsidRPr="007077B9" w:rsidRDefault="00791A0A" w:rsidP="00884F1A">
            <w:pPr>
              <w:pStyle w:val="BasistekstGPR"/>
              <w:rPr>
                <w:rFonts w:cs="Arial"/>
                <w:highlight w:val="yellow"/>
              </w:rPr>
            </w:pPr>
            <w:r w:rsidRPr="007077B9">
              <w:rPr>
                <w:rFonts w:cs="Arial"/>
                <w:highlight w:val="yellow"/>
              </w:rPr>
              <w:t>Gemeenschappelijk</w:t>
            </w:r>
          </w:p>
        </w:tc>
        <w:tc>
          <w:tcPr>
            <w:tcW w:w="3105" w:type="dxa"/>
            <w:tcBorders>
              <w:bottom w:val="single" w:sz="8" w:space="0" w:color="FF501E" w:themeColor="accent1"/>
            </w:tcBorders>
            <w:vAlign w:val="center"/>
          </w:tcPr>
          <w:p w14:paraId="0B076328" w14:textId="3D3E6078" w:rsidR="00791A0A" w:rsidRPr="007077B9" w:rsidRDefault="00791A0A" w:rsidP="007077B9">
            <w:pPr>
              <w:pStyle w:val="BasistekstGP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7077B9">
              <w:rPr>
                <w:rFonts w:cs="Arial"/>
                <w:highlight w:val="yellow"/>
              </w:rPr>
              <w:t>50</w:t>
            </w:r>
          </w:p>
        </w:tc>
        <w:tc>
          <w:tcPr>
            <w:tcW w:w="3106" w:type="dxa"/>
            <w:tcBorders>
              <w:bottom w:val="single" w:sz="8" w:space="0" w:color="FF501E" w:themeColor="accent1"/>
            </w:tcBorders>
            <w:vAlign w:val="center"/>
          </w:tcPr>
          <w:p w14:paraId="3573B7B2" w14:textId="22583668" w:rsidR="00791A0A" w:rsidRPr="007077B9" w:rsidRDefault="00791A0A" w:rsidP="007077B9">
            <w:pPr>
              <w:pStyle w:val="BasistekstGP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7077B9">
              <w:rPr>
                <w:rFonts w:cs="Arial"/>
                <w:highlight w:val="yellow"/>
              </w:rPr>
              <w:t>40</w:t>
            </w:r>
          </w:p>
        </w:tc>
      </w:tr>
      <w:tr w:rsidR="00791A0A" w:rsidRPr="000A1AA2" w14:paraId="7D3488D2" w14:textId="77777777" w:rsidTr="00707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single" w:sz="8" w:space="0" w:color="FF501E" w:themeColor="accent1"/>
            </w:tcBorders>
          </w:tcPr>
          <w:p w14:paraId="19341D85" w14:textId="4892BA11" w:rsidR="00791A0A" w:rsidRPr="007077B9" w:rsidRDefault="00791A0A" w:rsidP="00884F1A">
            <w:pPr>
              <w:pStyle w:val="BasistekstGPR"/>
              <w:rPr>
                <w:rFonts w:cs="Arial"/>
                <w:b/>
                <w:bCs/>
              </w:rPr>
            </w:pPr>
            <w:r w:rsidRPr="007077B9">
              <w:rPr>
                <w:rFonts w:cs="Arial"/>
                <w:b/>
                <w:bCs/>
              </w:rPr>
              <w:t>Totaal</w:t>
            </w:r>
          </w:p>
        </w:tc>
        <w:tc>
          <w:tcPr>
            <w:tcW w:w="3105" w:type="dxa"/>
            <w:tcBorders>
              <w:top w:val="single" w:sz="8" w:space="0" w:color="FF501E" w:themeColor="accent1"/>
            </w:tcBorders>
            <w:vAlign w:val="center"/>
          </w:tcPr>
          <w:p w14:paraId="7F5D47B6" w14:textId="41D8B258" w:rsidR="00791A0A" w:rsidRPr="007077B9" w:rsidRDefault="00791A0A" w:rsidP="007077B9">
            <w:pPr>
              <w:pStyle w:val="BasistekstGP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highlight w:val="yellow"/>
              </w:rPr>
            </w:pPr>
            <w:r w:rsidRPr="007077B9">
              <w:rPr>
                <w:rFonts w:cs="Arial"/>
                <w:b/>
                <w:bCs/>
                <w:highlight w:val="yellow"/>
              </w:rPr>
              <w:t>650</w:t>
            </w:r>
          </w:p>
        </w:tc>
        <w:tc>
          <w:tcPr>
            <w:tcW w:w="3106" w:type="dxa"/>
            <w:tcBorders>
              <w:top w:val="single" w:sz="8" w:space="0" w:color="FF501E" w:themeColor="accent1"/>
            </w:tcBorders>
            <w:vAlign w:val="center"/>
          </w:tcPr>
          <w:p w14:paraId="38950D80" w14:textId="79348B0E" w:rsidR="00791A0A" w:rsidRPr="007077B9" w:rsidRDefault="00791A0A" w:rsidP="007077B9">
            <w:pPr>
              <w:pStyle w:val="BasistekstGP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highlight w:val="yellow"/>
              </w:rPr>
            </w:pPr>
            <w:r w:rsidRPr="007077B9">
              <w:rPr>
                <w:rFonts w:cs="Arial"/>
                <w:b/>
                <w:bCs/>
                <w:highlight w:val="yellow"/>
              </w:rPr>
              <w:t>575</w:t>
            </w:r>
          </w:p>
        </w:tc>
      </w:tr>
    </w:tbl>
    <w:p w14:paraId="2B51CB6B" w14:textId="77777777" w:rsidR="00642432" w:rsidRDefault="00642432" w:rsidP="00884F1A">
      <w:pPr>
        <w:pStyle w:val="BasistekstGPR"/>
        <w:rPr>
          <w:rFonts w:cs="Arial"/>
          <w:highlight w:val="yellow"/>
        </w:rPr>
      </w:pPr>
    </w:p>
    <w:p w14:paraId="144A6E58" w14:textId="77777777" w:rsidR="00642432" w:rsidRDefault="00642432" w:rsidP="00884F1A">
      <w:pPr>
        <w:pStyle w:val="BasistekstGPR"/>
        <w:rPr>
          <w:rFonts w:cs="Arial"/>
          <w:highlight w:val="yellow"/>
        </w:rPr>
      </w:pPr>
    </w:p>
    <w:p w14:paraId="7CACA8B9" w14:textId="10AFFE8B" w:rsidR="00D061F4" w:rsidRDefault="00A34C8B" w:rsidP="00884F1A">
      <w:pPr>
        <w:pStyle w:val="BasistekstGPR"/>
        <w:rPr>
          <w:rFonts w:cs="Arial"/>
          <w:highlight w:val="yellow"/>
        </w:rPr>
      </w:pPr>
      <w:r w:rsidRPr="005C4314">
        <w:rPr>
          <w:rFonts w:cs="Arial"/>
          <w:highlight w:val="yellow"/>
        </w:rPr>
        <w:t xml:space="preserve">Artist </w:t>
      </w:r>
      <w:proofErr w:type="spellStart"/>
      <w:r w:rsidRPr="005C4314">
        <w:rPr>
          <w:rFonts w:cs="Arial"/>
          <w:highlight w:val="yellow"/>
        </w:rPr>
        <w:t>Impression</w:t>
      </w:r>
      <w:proofErr w:type="spellEnd"/>
      <w:r w:rsidRPr="005C4314">
        <w:rPr>
          <w:rFonts w:cs="Arial"/>
          <w:highlight w:val="yellow"/>
        </w:rPr>
        <w:t xml:space="preserve"> indien aanwezig (ontwerpfase)</w:t>
      </w:r>
      <w:r>
        <w:rPr>
          <w:rFonts w:cs="Arial"/>
          <w:highlight w:val="yellow"/>
        </w:rPr>
        <w:t xml:space="preserve"> of f</w:t>
      </w:r>
      <w:r w:rsidR="00D061F4" w:rsidRPr="005C4314">
        <w:rPr>
          <w:rFonts w:cs="Arial"/>
          <w:highlight w:val="yellow"/>
        </w:rPr>
        <w:t xml:space="preserve">oto van het gebouw </w:t>
      </w:r>
      <w:r w:rsidR="007145B7" w:rsidRPr="005C4314">
        <w:rPr>
          <w:rFonts w:cs="Arial"/>
          <w:highlight w:val="yellow"/>
        </w:rPr>
        <w:t>(opleverfase)</w:t>
      </w:r>
      <w:r w:rsidR="0039605D">
        <w:rPr>
          <w:rFonts w:cs="Arial"/>
          <w:highlight w:val="yellow"/>
        </w:rPr>
        <w:t>.</w:t>
      </w:r>
    </w:p>
    <w:p w14:paraId="073118CD" w14:textId="77777777" w:rsidR="00B970AA" w:rsidRDefault="00B970AA" w:rsidP="00884F1A">
      <w:pPr>
        <w:pStyle w:val="BasistekstGPR"/>
        <w:rPr>
          <w:rFonts w:cs="Arial"/>
          <w:highlight w:val="yellow"/>
        </w:rPr>
      </w:pPr>
    </w:p>
    <w:p w14:paraId="4E31992A" w14:textId="1EAD9708" w:rsidR="00B970AA" w:rsidRDefault="00B970AA" w:rsidP="00884F1A">
      <w:pPr>
        <w:pStyle w:val="BasistekstGPR"/>
        <w:rPr>
          <w:rFonts w:cs="Arial"/>
          <w:highlight w:val="yellow"/>
        </w:rPr>
      </w:pPr>
      <w:r>
        <w:rPr>
          <w:rFonts w:cs="Arial"/>
          <w:noProof/>
        </w:rPr>
        <mc:AlternateContent>
          <mc:Choice Requires="wps">
            <w:drawing>
              <wp:inline distT="0" distB="0" distL="0" distR="0" wp14:anchorId="0487C2A9" wp14:editId="064C6333">
                <wp:extent cx="3188473" cy="1709531"/>
                <wp:effectExtent l="0" t="0" r="12065" b="24130"/>
                <wp:docPr id="1436732830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473" cy="17095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6AFAAC" id="Rechthoek 7" o:spid="_x0000_s1026" style="width:251.05pt;height:1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" fillcolor="white [3201]" strokecolor="#ff501e [3204]" strokeweight="2pt">
                <w10:anchorlock/>
              </v:rect>
            </w:pict>
          </mc:Fallback>
        </mc:AlternateContent>
      </w:r>
    </w:p>
    <w:p w14:paraId="748B4A2E" w14:textId="77777777" w:rsidR="00B970AA" w:rsidRDefault="00B970AA" w:rsidP="00884F1A">
      <w:pPr>
        <w:pStyle w:val="BasistekstGPR"/>
        <w:rPr>
          <w:rFonts w:cs="Arial"/>
          <w:highlight w:val="yellow"/>
        </w:rPr>
      </w:pPr>
    </w:p>
    <w:p w14:paraId="44EEEFE1" w14:textId="0BD51F97" w:rsidR="00A32C50" w:rsidRDefault="00A32C50" w:rsidP="00E91C54">
      <w:pPr>
        <w:pStyle w:val="Kop2"/>
      </w:pPr>
      <w:bookmarkStart w:id="6" w:name="_Toc225259052"/>
      <w:r>
        <w:t>Ambitie</w:t>
      </w:r>
      <w:bookmarkEnd w:id="6"/>
    </w:p>
    <w:p w14:paraId="03483745" w14:textId="705CDDD9" w:rsidR="00A64869" w:rsidRDefault="00E91C54" w:rsidP="00884F1A">
      <w:pPr>
        <w:pStyle w:val="BasistekstGPR"/>
        <w:rPr>
          <w:rFonts w:cs="Arial"/>
        </w:rPr>
      </w:pPr>
      <w:r w:rsidRPr="00A14207">
        <w:rPr>
          <w:rFonts w:cs="Arial"/>
          <w:highlight w:val="yellow"/>
        </w:rPr>
        <w:t>Indien van toepassing</w:t>
      </w:r>
      <w:r w:rsidR="00F90955" w:rsidRPr="00A14207">
        <w:rPr>
          <w:rFonts w:cs="Arial"/>
          <w:highlight w:val="yellow"/>
        </w:rPr>
        <w:t>: toelichting op de ambitie</w:t>
      </w:r>
      <w:r w:rsidR="00D11A3A">
        <w:rPr>
          <w:rFonts w:cs="Arial"/>
        </w:rPr>
        <w:t>.</w:t>
      </w:r>
    </w:p>
    <w:p w14:paraId="4B10F9C2" w14:textId="23905D7C" w:rsidR="00A64869" w:rsidRDefault="00A64869" w:rsidP="00B678C5">
      <w:pPr>
        <w:pStyle w:val="Kop2"/>
      </w:pPr>
      <w:bookmarkStart w:id="7" w:name="_Toc225259053"/>
      <w:r>
        <w:t>Inhoud</w:t>
      </w:r>
      <w:bookmarkEnd w:id="7"/>
    </w:p>
    <w:p w14:paraId="01D36974" w14:textId="2DC9EB9E" w:rsidR="00A64869" w:rsidRPr="00BB55A6" w:rsidRDefault="00A52F1D" w:rsidP="00884F1A">
      <w:pPr>
        <w:pStyle w:val="BasistekstGPR"/>
        <w:rPr>
          <w:rFonts w:cs="Arial"/>
          <w:highlight w:val="yellow"/>
        </w:rPr>
      </w:pPr>
      <w:r w:rsidRPr="00BB55A6">
        <w:rPr>
          <w:rFonts w:cs="Arial"/>
          <w:highlight w:val="yellow"/>
        </w:rPr>
        <w:t>Hoofdstuk 2: gegevens GPR Gebouw Expert en/of Assesso</w:t>
      </w:r>
      <w:r w:rsidR="00226389" w:rsidRPr="00BB55A6">
        <w:rPr>
          <w:rFonts w:cs="Arial"/>
          <w:highlight w:val="yellow"/>
        </w:rPr>
        <w:t xml:space="preserve">r, verklaring </w:t>
      </w:r>
      <w:proofErr w:type="spellStart"/>
      <w:r w:rsidR="00226389" w:rsidRPr="00BB55A6">
        <w:rPr>
          <w:rFonts w:cs="Arial"/>
          <w:highlight w:val="yellow"/>
        </w:rPr>
        <w:t>accordatie</w:t>
      </w:r>
      <w:proofErr w:type="spellEnd"/>
      <w:r w:rsidR="00226389" w:rsidRPr="00BB55A6">
        <w:rPr>
          <w:rFonts w:cs="Arial"/>
          <w:highlight w:val="yellow"/>
        </w:rPr>
        <w:t xml:space="preserve"> en/of validatie </w:t>
      </w:r>
      <w:r w:rsidR="00C3189C" w:rsidRPr="00BB55A6">
        <w:rPr>
          <w:rFonts w:cs="Arial"/>
          <w:highlight w:val="yellow"/>
        </w:rPr>
        <w:t>GPR Gebouw berekening</w:t>
      </w:r>
      <w:r w:rsidR="00B678C5" w:rsidRPr="00BB55A6">
        <w:rPr>
          <w:rFonts w:cs="Arial"/>
          <w:highlight w:val="yellow"/>
        </w:rPr>
        <w:t>(en)</w:t>
      </w:r>
      <w:r w:rsidR="00C3189C" w:rsidRPr="00BB55A6">
        <w:rPr>
          <w:rFonts w:cs="Arial"/>
          <w:highlight w:val="yellow"/>
        </w:rPr>
        <w:t>.</w:t>
      </w:r>
    </w:p>
    <w:p w14:paraId="3394FE1A" w14:textId="6C2552C2" w:rsidR="00B00AC9" w:rsidRPr="00BB55A6" w:rsidRDefault="00B00AC9" w:rsidP="00884F1A">
      <w:pPr>
        <w:pStyle w:val="BasistekstGPR"/>
        <w:rPr>
          <w:rFonts w:cs="Arial"/>
          <w:highlight w:val="yellow"/>
        </w:rPr>
      </w:pPr>
      <w:r w:rsidRPr="00BB55A6">
        <w:rPr>
          <w:rFonts w:cs="Arial"/>
          <w:highlight w:val="yellow"/>
        </w:rPr>
        <w:t xml:space="preserve">Hoofdstuk 3: documentenlijst met gebruikte </w:t>
      </w:r>
      <w:r w:rsidR="00C3189C" w:rsidRPr="00BB55A6">
        <w:rPr>
          <w:rFonts w:cs="Arial"/>
          <w:highlight w:val="yellow"/>
        </w:rPr>
        <w:t>documenten voor opstellen GPR Gebouw berekeningen(en)</w:t>
      </w:r>
      <w:r w:rsidR="00B678C5" w:rsidRPr="00BB55A6">
        <w:rPr>
          <w:rFonts w:cs="Arial"/>
          <w:highlight w:val="yellow"/>
        </w:rPr>
        <w:t>.</w:t>
      </w:r>
    </w:p>
    <w:p w14:paraId="3DF4D7A6" w14:textId="34CE95F5" w:rsidR="00B678C5" w:rsidRPr="00BB55A6" w:rsidRDefault="00B678C5" w:rsidP="00884F1A">
      <w:pPr>
        <w:pStyle w:val="BasistekstGPR"/>
        <w:rPr>
          <w:rFonts w:cs="Arial"/>
          <w:highlight w:val="yellow"/>
        </w:rPr>
      </w:pPr>
      <w:r w:rsidRPr="00BB55A6">
        <w:rPr>
          <w:rFonts w:cs="Arial"/>
          <w:highlight w:val="yellow"/>
        </w:rPr>
        <w:t xml:space="preserve">Hoofdstuk 4: Toelichting op de GPR Gebouw berekening(en), incl. uitgangspunten en aannamen. </w:t>
      </w:r>
    </w:p>
    <w:p w14:paraId="38A8CA22" w14:textId="1DBAADE9" w:rsidR="00B678C5" w:rsidRPr="00BB55A6" w:rsidRDefault="00B678C5" w:rsidP="00884F1A">
      <w:pPr>
        <w:pStyle w:val="BasistekstGPR"/>
        <w:rPr>
          <w:rFonts w:cs="Arial"/>
          <w:highlight w:val="yellow"/>
        </w:rPr>
      </w:pPr>
      <w:r w:rsidRPr="00BB55A6">
        <w:rPr>
          <w:rFonts w:cs="Arial"/>
          <w:highlight w:val="yellow"/>
        </w:rPr>
        <w:t xml:space="preserve">Hoofdstuk 5: Resultaat met </w:t>
      </w:r>
      <w:r w:rsidR="00BB55A6" w:rsidRPr="00BB55A6">
        <w:rPr>
          <w:rFonts w:cs="Arial"/>
          <w:highlight w:val="yellow"/>
        </w:rPr>
        <w:t>GPR thema-scores</w:t>
      </w:r>
    </w:p>
    <w:p w14:paraId="4D4A01D3" w14:textId="5AF46C14" w:rsidR="00BB55A6" w:rsidRDefault="00BB55A6" w:rsidP="00884F1A">
      <w:pPr>
        <w:pStyle w:val="BasistekstGPR"/>
        <w:rPr>
          <w:rFonts w:cs="Arial"/>
        </w:rPr>
      </w:pPr>
      <w:r w:rsidRPr="00BB55A6">
        <w:rPr>
          <w:rFonts w:cs="Arial"/>
          <w:highlight w:val="yellow"/>
        </w:rPr>
        <w:t>Hoofdstuk 6: Bijlagen.</w:t>
      </w:r>
    </w:p>
    <w:p w14:paraId="7CE4FB96" w14:textId="77777777" w:rsidR="00B678C5" w:rsidRDefault="00B678C5" w:rsidP="00884F1A">
      <w:pPr>
        <w:pStyle w:val="BasistekstGPR"/>
        <w:rPr>
          <w:rFonts w:cs="Arial"/>
        </w:rPr>
      </w:pPr>
    </w:p>
    <w:p w14:paraId="629437E7" w14:textId="0F238679" w:rsidR="00EC6EE2" w:rsidRPr="00551DD6" w:rsidRDefault="00AA1AC9" w:rsidP="00EC6EE2">
      <w:pPr>
        <w:pStyle w:val="Kop1"/>
      </w:pPr>
      <w:bookmarkStart w:id="8" w:name="_Toc225259054"/>
      <w:r>
        <w:rPr>
          <w:rFonts w:cs="Arial"/>
          <w:bCs w:val="0"/>
        </w:rPr>
        <w:lastRenderedPageBreak/>
        <w:t>Gegevens</w:t>
      </w:r>
      <w:r w:rsidR="00F839D8">
        <w:rPr>
          <w:rFonts w:cs="Arial"/>
          <w:bCs w:val="0"/>
        </w:rPr>
        <w:t xml:space="preserve"> GPR Gebouw </w:t>
      </w:r>
      <w:r w:rsidR="002E7225">
        <w:rPr>
          <w:rFonts w:cs="Arial"/>
          <w:bCs w:val="0"/>
        </w:rPr>
        <w:t>Expert en Assessor</w:t>
      </w:r>
      <w:bookmarkEnd w:id="8"/>
    </w:p>
    <w:tbl>
      <w:tblPr>
        <w:tblStyle w:val="Tabelstijlopgemaakt1WE"/>
        <w:tblW w:w="8436" w:type="dxa"/>
        <w:tblLook w:val="04A0" w:firstRow="1" w:lastRow="0" w:firstColumn="1" w:lastColumn="0" w:noHBand="0" w:noVBand="1"/>
      </w:tblPr>
      <w:tblGrid>
        <w:gridCol w:w="2646"/>
        <w:gridCol w:w="2895"/>
        <w:gridCol w:w="2895"/>
      </w:tblGrid>
      <w:tr w:rsidR="000A6834" w14:paraId="6DA73017" w14:textId="77777777" w:rsidTr="00224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0AE53B86" w14:textId="77777777" w:rsidR="00445258" w:rsidRDefault="00445258" w:rsidP="00224542">
            <w:pPr>
              <w:pStyle w:val="BasistekstGPR"/>
            </w:pPr>
          </w:p>
        </w:tc>
        <w:tc>
          <w:tcPr>
            <w:tcW w:w="2895" w:type="dxa"/>
            <w:vAlign w:val="center"/>
          </w:tcPr>
          <w:p w14:paraId="172933DD" w14:textId="78BF851C" w:rsidR="00445258" w:rsidRDefault="00445258" w:rsidP="00224542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GPR Gebouw Expert</w:t>
            </w:r>
          </w:p>
        </w:tc>
        <w:tc>
          <w:tcPr>
            <w:tcW w:w="2895" w:type="dxa"/>
            <w:vAlign w:val="center"/>
          </w:tcPr>
          <w:p w14:paraId="22B750E5" w14:textId="6AE11C6F" w:rsidR="00445258" w:rsidRDefault="00445258" w:rsidP="00224542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GPR Gebouw Assessor</w:t>
            </w:r>
          </w:p>
        </w:tc>
      </w:tr>
      <w:tr w:rsidR="000A6834" w14:paraId="4BE0E45B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41ECC676" w14:textId="77777777" w:rsidR="00445258" w:rsidRDefault="00445258" w:rsidP="004218A9">
            <w:pPr>
              <w:pStyle w:val="BasistekstGPR"/>
            </w:pPr>
            <w:r>
              <w:t>Organisatie</w:t>
            </w:r>
          </w:p>
        </w:tc>
        <w:tc>
          <w:tcPr>
            <w:tcW w:w="2895" w:type="dxa"/>
          </w:tcPr>
          <w:p w14:paraId="33866A1F" w14:textId="77777777" w:rsidR="00445258" w:rsidRDefault="00213A06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99179630"/>
                <w:placeholder>
                  <w:docPart w:val="2EF705B3724847088E59E150FA8B3BC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45258" w:rsidRPr="00F3596F">
                  <w:rPr>
                    <w:rStyle w:val="Tekstvantijdelijkeaanduiding"/>
                  </w:rPr>
                  <w:fldChar w:fldCharType="begin"/>
                </w:r>
                <w:r w:rsidR="00445258" w:rsidRPr="00F3596F">
                  <w:rPr>
                    <w:rStyle w:val="Tekstvantijdelijkeaanduiding"/>
                  </w:rPr>
                  <w:instrText xml:space="preserve"> </w:instrText>
                </w:r>
                <w:r w:rsidR="00445258" w:rsidRPr="00F3596F">
                  <w:rPr>
                    <w:rStyle w:val="Tekstvantijdelijkeaanduiding"/>
                  </w:rPr>
                  <w:fldChar w:fldCharType="end"/>
                </w:r>
                <w:r w:rsidR="00445258" w:rsidRPr="00F3596F">
                  <w:rPr>
                    <w:rStyle w:val="Tekstvantijdelijkeaanduiding"/>
                  </w:rPr>
                  <w:t>Bedrijfsnaam</w:t>
                </w:r>
              </w:sdtContent>
            </w:sdt>
          </w:p>
        </w:tc>
        <w:tc>
          <w:tcPr>
            <w:tcW w:w="2895" w:type="dxa"/>
          </w:tcPr>
          <w:p w14:paraId="46A1E527" w14:textId="77777777" w:rsidR="00445258" w:rsidRDefault="00213A06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28928756"/>
                <w:placeholder>
                  <w:docPart w:val="954E3BB9A6794B51B23F5F6E5A6A3F6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45258" w:rsidRPr="00F3596F">
                  <w:rPr>
                    <w:rStyle w:val="Tekstvantijdelijkeaanduiding"/>
                  </w:rPr>
                  <w:fldChar w:fldCharType="begin"/>
                </w:r>
                <w:r w:rsidR="00445258" w:rsidRPr="00F3596F">
                  <w:rPr>
                    <w:rStyle w:val="Tekstvantijdelijkeaanduiding"/>
                  </w:rPr>
                  <w:instrText xml:space="preserve"> </w:instrText>
                </w:r>
                <w:r w:rsidR="00445258" w:rsidRPr="00F3596F">
                  <w:rPr>
                    <w:rStyle w:val="Tekstvantijdelijkeaanduiding"/>
                  </w:rPr>
                  <w:fldChar w:fldCharType="end"/>
                </w:r>
                <w:r w:rsidR="00445258" w:rsidRPr="00F3596F">
                  <w:rPr>
                    <w:rStyle w:val="Tekstvantijdelijkeaanduiding"/>
                  </w:rPr>
                  <w:t>Bedrijfsnaam</w:t>
                </w:r>
              </w:sdtContent>
            </w:sdt>
          </w:p>
        </w:tc>
      </w:tr>
      <w:tr w:rsidR="000A6834" w14:paraId="61792D85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42647474" w14:textId="32F92A9C" w:rsidR="00445258" w:rsidRDefault="00BF1F10" w:rsidP="004218A9">
            <w:pPr>
              <w:pStyle w:val="BasistekstGPR"/>
            </w:pPr>
            <w:r>
              <w:t>GPR Gebouw Expert/Assessor</w:t>
            </w:r>
          </w:p>
        </w:tc>
        <w:tc>
          <w:tcPr>
            <w:tcW w:w="2895" w:type="dxa"/>
          </w:tcPr>
          <w:p w14:paraId="22D45292" w14:textId="77777777" w:rsidR="00445258" w:rsidRDefault="00213A06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64019831"/>
                <w:placeholder>
                  <w:docPart w:val="524E145928A1408EB9ECDF1FD8D0B77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45258" w:rsidRPr="00AE02FF">
                  <w:rPr>
                    <w:rStyle w:val="Tekstvantijdelijkeaanduiding"/>
                  </w:rPr>
                  <w:fldChar w:fldCharType="begin"/>
                </w:r>
                <w:r w:rsidR="00445258" w:rsidRPr="00AE02FF">
                  <w:rPr>
                    <w:rStyle w:val="Tekstvantijdelijkeaanduiding"/>
                  </w:rPr>
                  <w:instrText xml:space="preserve"> </w:instrText>
                </w:r>
                <w:r w:rsidR="00445258" w:rsidRPr="00AE02FF">
                  <w:rPr>
                    <w:rStyle w:val="Tekstvantijdelijkeaanduiding"/>
                  </w:rPr>
                  <w:fldChar w:fldCharType="end"/>
                </w:r>
                <w:r w:rsidR="00445258" w:rsidRPr="00AE02FF">
                  <w:rPr>
                    <w:rStyle w:val="Tekstvantijdelijkeaanduiding"/>
                  </w:rPr>
                  <w:t>Naam</w:t>
                </w:r>
              </w:sdtContent>
            </w:sdt>
          </w:p>
        </w:tc>
        <w:tc>
          <w:tcPr>
            <w:tcW w:w="2895" w:type="dxa"/>
          </w:tcPr>
          <w:p w14:paraId="46706901" w14:textId="77777777" w:rsidR="00445258" w:rsidRDefault="00213A06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544945"/>
                <w:placeholder>
                  <w:docPart w:val="9E02A66683A442518A8E4C66A054046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45258" w:rsidRPr="00AE02FF">
                  <w:rPr>
                    <w:rStyle w:val="Tekstvantijdelijkeaanduiding"/>
                  </w:rPr>
                  <w:fldChar w:fldCharType="begin"/>
                </w:r>
                <w:r w:rsidR="00445258" w:rsidRPr="00AE02FF">
                  <w:rPr>
                    <w:rStyle w:val="Tekstvantijdelijkeaanduiding"/>
                  </w:rPr>
                  <w:instrText xml:space="preserve"> </w:instrText>
                </w:r>
                <w:r w:rsidR="00445258" w:rsidRPr="00AE02FF">
                  <w:rPr>
                    <w:rStyle w:val="Tekstvantijdelijkeaanduiding"/>
                  </w:rPr>
                  <w:fldChar w:fldCharType="end"/>
                </w:r>
                <w:r w:rsidR="00445258" w:rsidRPr="00AE02FF">
                  <w:rPr>
                    <w:rStyle w:val="Tekstvantijdelijkeaanduiding"/>
                  </w:rPr>
                  <w:t>Naam</w:t>
                </w:r>
              </w:sdtContent>
            </w:sdt>
          </w:p>
        </w:tc>
      </w:tr>
      <w:tr w:rsidR="000A6834" w14:paraId="72710792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00D41F36" w14:textId="77777777" w:rsidR="00445258" w:rsidRDefault="00445258" w:rsidP="004218A9">
            <w:pPr>
              <w:pStyle w:val="BasistekstGPR"/>
            </w:pPr>
          </w:p>
        </w:tc>
        <w:tc>
          <w:tcPr>
            <w:tcW w:w="2895" w:type="dxa"/>
          </w:tcPr>
          <w:p w14:paraId="64BE1090" w14:textId="77777777" w:rsidR="00445258" w:rsidRDefault="00213A06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62535063"/>
                <w:placeholder>
                  <w:docPart w:val="674471DDB89042A69AEE5E8722F3B0D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45258" w:rsidRPr="00AE02FF">
                  <w:rPr>
                    <w:rStyle w:val="Tekstvantijdelijkeaanduiding"/>
                  </w:rPr>
                  <w:fldChar w:fldCharType="begin"/>
                </w:r>
                <w:r w:rsidR="00445258" w:rsidRPr="00AE02FF">
                  <w:rPr>
                    <w:rStyle w:val="Tekstvantijdelijkeaanduiding"/>
                  </w:rPr>
                  <w:instrText xml:space="preserve"> </w:instrText>
                </w:r>
                <w:r w:rsidR="00445258" w:rsidRPr="00AE02FF">
                  <w:rPr>
                    <w:rStyle w:val="Tekstvantijdelijkeaanduiding"/>
                  </w:rPr>
                  <w:fldChar w:fldCharType="end"/>
                </w:r>
                <w:r w:rsidR="00445258" w:rsidRPr="00AE02FF">
                  <w:rPr>
                    <w:rStyle w:val="Tekstvantijdelijkeaanduiding"/>
                  </w:rPr>
                  <w:t>Telefoonnummer</w:t>
                </w:r>
              </w:sdtContent>
            </w:sdt>
          </w:p>
        </w:tc>
        <w:tc>
          <w:tcPr>
            <w:tcW w:w="2895" w:type="dxa"/>
          </w:tcPr>
          <w:p w14:paraId="6A8E5C1F" w14:textId="77777777" w:rsidR="00445258" w:rsidRDefault="00213A06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35619379"/>
                <w:placeholder>
                  <w:docPart w:val="8E170B582998413BB21A55D34EA7AD8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45258" w:rsidRPr="00AE02FF">
                  <w:rPr>
                    <w:rStyle w:val="Tekstvantijdelijkeaanduiding"/>
                  </w:rPr>
                  <w:fldChar w:fldCharType="begin"/>
                </w:r>
                <w:r w:rsidR="00445258" w:rsidRPr="00AE02FF">
                  <w:rPr>
                    <w:rStyle w:val="Tekstvantijdelijkeaanduiding"/>
                  </w:rPr>
                  <w:instrText xml:space="preserve"> </w:instrText>
                </w:r>
                <w:r w:rsidR="00445258" w:rsidRPr="00AE02FF">
                  <w:rPr>
                    <w:rStyle w:val="Tekstvantijdelijkeaanduiding"/>
                  </w:rPr>
                  <w:fldChar w:fldCharType="end"/>
                </w:r>
                <w:r w:rsidR="00445258" w:rsidRPr="00AE02FF">
                  <w:rPr>
                    <w:rStyle w:val="Tekstvantijdelijkeaanduiding"/>
                  </w:rPr>
                  <w:t>Telefoonnummer</w:t>
                </w:r>
              </w:sdtContent>
            </w:sdt>
          </w:p>
        </w:tc>
      </w:tr>
      <w:tr w:rsidR="00144EB1" w14:paraId="10AB18CC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753C64F8" w14:textId="77777777" w:rsidR="00445258" w:rsidRDefault="00445258" w:rsidP="004218A9">
            <w:pPr>
              <w:pStyle w:val="BasistekstGPR"/>
            </w:pPr>
          </w:p>
        </w:tc>
        <w:tc>
          <w:tcPr>
            <w:tcW w:w="2895" w:type="dxa"/>
          </w:tcPr>
          <w:p w14:paraId="28FA84E4" w14:textId="77777777" w:rsidR="00445258" w:rsidRDefault="00213A06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39149738"/>
                <w:placeholder>
                  <w:docPart w:val="F1563D8DB60D46CA87A11358988C17E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45258" w:rsidRPr="00AE02FF">
                  <w:rPr>
                    <w:rStyle w:val="Tekstvantijdelijkeaanduiding"/>
                  </w:rPr>
                  <w:fldChar w:fldCharType="begin"/>
                </w:r>
                <w:r w:rsidR="00445258" w:rsidRPr="00AE02FF">
                  <w:rPr>
                    <w:rStyle w:val="Tekstvantijdelijkeaanduiding"/>
                  </w:rPr>
                  <w:instrText xml:space="preserve"> </w:instrText>
                </w:r>
                <w:r w:rsidR="00445258" w:rsidRPr="00AE02FF">
                  <w:rPr>
                    <w:rStyle w:val="Tekstvantijdelijkeaanduiding"/>
                  </w:rPr>
                  <w:fldChar w:fldCharType="end"/>
                </w:r>
                <w:r w:rsidR="00445258" w:rsidRPr="00AE02FF">
                  <w:rPr>
                    <w:rStyle w:val="Tekstvantijdelijkeaanduiding"/>
                  </w:rPr>
                  <w:t>Mobiel nummer</w:t>
                </w:r>
              </w:sdtContent>
            </w:sdt>
          </w:p>
        </w:tc>
        <w:tc>
          <w:tcPr>
            <w:tcW w:w="2895" w:type="dxa"/>
          </w:tcPr>
          <w:p w14:paraId="2DC8EFFA" w14:textId="77777777" w:rsidR="00445258" w:rsidRDefault="00213A06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42031957"/>
                <w:placeholder>
                  <w:docPart w:val="C8AADC803D45485A87B46A6B77F2B44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45258" w:rsidRPr="00AE02FF">
                  <w:rPr>
                    <w:rStyle w:val="Tekstvantijdelijkeaanduiding"/>
                  </w:rPr>
                  <w:fldChar w:fldCharType="begin"/>
                </w:r>
                <w:r w:rsidR="00445258" w:rsidRPr="00AE02FF">
                  <w:rPr>
                    <w:rStyle w:val="Tekstvantijdelijkeaanduiding"/>
                  </w:rPr>
                  <w:instrText xml:space="preserve"> </w:instrText>
                </w:r>
                <w:r w:rsidR="00445258" w:rsidRPr="00AE02FF">
                  <w:rPr>
                    <w:rStyle w:val="Tekstvantijdelijkeaanduiding"/>
                  </w:rPr>
                  <w:fldChar w:fldCharType="end"/>
                </w:r>
                <w:r w:rsidR="00445258" w:rsidRPr="00AE02FF">
                  <w:rPr>
                    <w:rStyle w:val="Tekstvantijdelijkeaanduiding"/>
                  </w:rPr>
                  <w:t>Mobiel nummer</w:t>
                </w:r>
              </w:sdtContent>
            </w:sdt>
          </w:p>
        </w:tc>
      </w:tr>
      <w:tr w:rsidR="00144EB1" w14:paraId="77EB6E2A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0EE30ED2" w14:textId="77777777" w:rsidR="00445258" w:rsidRDefault="00445258" w:rsidP="004218A9">
            <w:pPr>
              <w:pStyle w:val="BasistekstGPR"/>
            </w:pPr>
          </w:p>
        </w:tc>
        <w:tc>
          <w:tcPr>
            <w:tcW w:w="2895" w:type="dxa"/>
          </w:tcPr>
          <w:p w14:paraId="37BC576B" w14:textId="77777777" w:rsidR="00445258" w:rsidRDefault="00213A06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51234268"/>
                <w:placeholder>
                  <w:docPart w:val="1102A74AEC3E49C5AF4C5E8E70ABB40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45258" w:rsidRPr="00AE02FF">
                  <w:rPr>
                    <w:rStyle w:val="Tekstvantijdelijkeaanduiding"/>
                  </w:rPr>
                  <w:fldChar w:fldCharType="begin"/>
                </w:r>
                <w:r w:rsidR="00445258" w:rsidRPr="00AE02FF">
                  <w:rPr>
                    <w:rStyle w:val="Tekstvantijdelijkeaanduiding"/>
                  </w:rPr>
                  <w:instrText xml:space="preserve"> </w:instrText>
                </w:r>
                <w:r w:rsidR="00445258" w:rsidRPr="00AE02FF">
                  <w:rPr>
                    <w:rStyle w:val="Tekstvantijdelijkeaanduiding"/>
                  </w:rPr>
                  <w:fldChar w:fldCharType="end"/>
                </w:r>
                <w:r w:rsidR="00445258" w:rsidRPr="00AE02FF">
                  <w:rPr>
                    <w:rStyle w:val="Tekstvantijdelijkeaanduiding"/>
                  </w:rPr>
                  <w:t>E-mailadres</w:t>
                </w:r>
              </w:sdtContent>
            </w:sdt>
          </w:p>
        </w:tc>
        <w:tc>
          <w:tcPr>
            <w:tcW w:w="2895" w:type="dxa"/>
          </w:tcPr>
          <w:p w14:paraId="4F728880" w14:textId="77777777" w:rsidR="00445258" w:rsidRDefault="00213A06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29770736"/>
                <w:placeholder>
                  <w:docPart w:val="837A09300C9A476994A0AECFB11A577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445258" w:rsidRPr="00AE02FF">
                  <w:rPr>
                    <w:rStyle w:val="Tekstvantijdelijkeaanduiding"/>
                  </w:rPr>
                  <w:fldChar w:fldCharType="begin"/>
                </w:r>
                <w:r w:rsidR="00445258" w:rsidRPr="00AE02FF">
                  <w:rPr>
                    <w:rStyle w:val="Tekstvantijdelijkeaanduiding"/>
                  </w:rPr>
                  <w:instrText xml:space="preserve"> </w:instrText>
                </w:r>
                <w:r w:rsidR="00445258" w:rsidRPr="00AE02FF">
                  <w:rPr>
                    <w:rStyle w:val="Tekstvantijdelijkeaanduiding"/>
                  </w:rPr>
                  <w:fldChar w:fldCharType="end"/>
                </w:r>
                <w:r w:rsidR="00445258" w:rsidRPr="00AE02FF">
                  <w:rPr>
                    <w:rStyle w:val="Tekstvantijdelijkeaanduiding"/>
                  </w:rPr>
                  <w:t>E-mailadres</w:t>
                </w:r>
              </w:sdtContent>
            </w:sdt>
          </w:p>
        </w:tc>
      </w:tr>
      <w:tr w:rsidR="00144EB1" w14:paraId="4E2C0AEA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1DEE2F08" w14:textId="7B2E141E" w:rsidR="00445258" w:rsidRDefault="00100125" w:rsidP="004218A9">
            <w:pPr>
              <w:pStyle w:val="BasistekstGPR"/>
            </w:pPr>
            <w:r>
              <w:t xml:space="preserve">Expert </w:t>
            </w:r>
            <w:proofErr w:type="spellStart"/>
            <w:proofErr w:type="gramStart"/>
            <w:r>
              <w:t>nr</w:t>
            </w:r>
            <w:proofErr w:type="spellEnd"/>
            <w:r>
              <w:t xml:space="preserve"> /</w:t>
            </w:r>
            <w:proofErr w:type="gramEnd"/>
            <w:r>
              <w:t xml:space="preserve"> Assessor </w:t>
            </w:r>
            <w:proofErr w:type="spellStart"/>
            <w:r>
              <w:t>nr</w:t>
            </w:r>
            <w:proofErr w:type="spellEnd"/>
          </w:p>
        </w:tc>
        <w:tc>
          <w:tcPr>
            <w:tcW w:w="2895" w:type="dxa"/>
          </w:tcPr>
          <w:p w14:paraId="558EFD6D" w14:textId="565AE662" w:rsidR="00445258" w:rsidRDefault="00226B03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highlight w:val="yellow"/>
              </w:rPr>
              <w:t xml:space="preserve">GPR </w:t>
            </w:r>
            <w:r w:rsidR="00C20095" w:rsidRPr="00C20095">
              <w:rPr>
                <w:highlight w:val="yellow"/>
              </w:rPr>
              <w:t>Expert nummer</w:t>
            </w:r>
          </w:p>
        </w:tc>
        <w:tc>
          <w:tcPr>
            <w:tcW w:w="2895" w:type="dxa"/>
          </w:tcPr>
          <w:p w14:paraId="699D2F4A" w14:textId="49D15E7F" w:rsidR="00445258" w:rsidRDefault="00226B03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highlight w:val="yellow"/>
              </w:rPr>
              <w:t xml:space="preserve">GPR </w:t>
            </w:r>
            <w:r w:rsidR="00C20095">
              <w:rPr>
                <w:highlight w:val="yellow"/>
              </w:rPr>
              <w:t>Assessor</w:t>
            </w:r>
            <w:r w:rsidR="00C20095" w:rsidRPr="00C20095">
              <w:rPr>
                <w:highlight w:val="yellow"/>
              </w:rPr>
              <w:t xml:space="preserve"> nummer</w:t>
            </w:r>
          </w:p>
        </w:tc>
      </w:tr>
      <w:tr w:rsidR="00144EB1" w14:paraId="7C136B32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4FB38B28" w14:textId="65DA28F1" w:rsidR="0085034D" w:rsidRDefault="0085034D" w:rsidP="004218A9">
            <w:pPr>
              <w:pStyle w:val="BasistekstGPR"/>
            </w:pPr>
            <w:r>
              <w:t xml:space="preserve">Datum </w:t>
            </w:r>
            <w:r w:rsidR="000A6834">
              <w:t xml:space="preserve">gebouw bezichtiging </w:t>
            </w:r>
          </w:p>
        </w:tc>
        <w:tc>
          <w:tcPr>
            <w:tcW w:w="2895" w:type="dxa"/>
          </w:tcPr>
          <w:p w14:paraId="35EE5A4B" w14:textId="48A0F843" w:rsidR="0085034D" w:rsidRDefault="009B4E8A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4E8A">
              <w:rPr>
                <w:highlight w:val="yellow"/>
              </w:rPr>
              <w:t>Datum</w:t>
            </w:r>
          </w:p>
        </w:tc>
        <w:tc>
          <w:tcPr>
            <w:tcW w:w="2895" w:type="dxa"/>
          </w:tcPr>
          <w:p w14:paraId="140AC425" w14:textId="7C039EF2" w:rsidR="0085034D" w:rsidRPr="009B4E8A" w:rsidRDefault="009B4E8A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9B4E8A">
              <w:rPr>
                <w:highlight w:val="yellow"/>
              </w:rPr>
              <w:t xml:space="preserve">Datum </w:t>
            </w:r>
          </w:p>
        </w:tc>
      </w:tr>
      <w:tr w:rsidR="00E73C34" w14:paraId="537DA2B8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7D2E2112" w14:textId="77777777" w:rsidR="00E73C34" w:rsidRDefault="00E73C34" w:rsidP="004218A9">
            <w:pPr>
              <w:pStyle w:val="BasistekstGPR"/>
            </w:pPr>
          </w:p>
        </w:tc>
        <w:tc>
          <w:tcPr>
            <w:tcW w:w="2895" w:type="dxa"/>
          </w:tcPr>
          <w:p w14:paraId="6DB79B49" w14:textId="77777777" w:rsidR="00E73C34" w:rsidRDefault="00E73C3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</w:tcPr>
          <w:p w14:paraId="37CD2127" w14:textId="77777777" w:rsidR="00E73C34" w:rsidRDefault="00E73C3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8A9" w14:paraId="6194E371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52B1ACF7" w14:textId="2703E354" w:rsidR="0085034D" w:rsidRDefault="0085034D" w:rsidP="004218A9">
            <w:pPr>
              <w:pStyle w:val="BasistekstGPR"/>
            </w:pPr>
            <w:r>
              <w:t xml:space="preserve">Datum </w:t>
            </w:r>
            <w:proofErr w:type="spellStart"/>
            <w:r w:rsidR="000A6834">
              <w:t>accordatie</w:t>
            </w:r>
            <w:proofErr w:type="spellEnd"/>
            <w:r w:rsidR="000A6834">
              <w:t xml:space="preserve"> GPR Gebouw Expert</w:t>
            </w:r>
          </w:p>
        </w:tc>
        <w:tc>
          <w:tcPr>
            <w:tcW w:w="2895" w:type="dxa"/>
          </w:tcPr>
          <w:p w14:paraId="054572F9" w14:textId="3C94EF72" w:rsidR="0085034D" w:rsidRDefault="009B4E8A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4E8A">
              <w:rPr>
                <w:highlight w:val="yellow"/>
              </w:rPr>
              <w:t>Datum</w:t>
            </w:r>
          </w:p>
        </w:tc>
        <w:tc>
          <w:tcPr>
            <w:tcW w:w="2895" w:type="dxa"/>
          </w:tcPr>
          <w:p w14:paraId="54587BDE" w14:textId="77777777" w:rsidR="0085034D" w:rsidRDefault="0085034D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4994" w14:paraId="0F55681D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3FABECD3" w14:textId="54169924" w:rsidR="00C84994" w:rsidRDefault="00C84994" w:rsidP="004218A9">
            <w:pPr>
              <w:pStyle w:val="BasistekstGPR"/>
            </w:pPr>
            <w:r>
              <w:rPr>
                <w:rFonts w:cs="Arial"/>
              </w:rPr>
              <w:t xml:space="preserve">Verklaring </w:t>
            </w:r>
            <w:proofErr w:type="spellStart"/>
            <w:r>
              <w:rPr>
                <w:rFonts w:cs="Arial"/>
              </w:rPr>
              <w:t>accordatie</w:t>
            </w:r>
            <w:proofErr w:type="spellEnd"/>
            <w:r>
              <w:rPr>
                <w:rFonts w:cs="Arial"/>
              </w:rPr>
              <w:t xml:space="preserve"> GPR Gebouw Expert</w:t>
            </w:r>
          </w:p>
        </w:tc>
        <w:tc>
          <w:tcPr>
            <w:tcW w:w="2895" w:type="dxa"/>
          </w:tcPr>
          <w:p w14:paraId="790D1E67" w14:textId="58A5065F" w:rsidR="00C84994" w:rsidRDefault="00C8499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370DA">
              <w:rPr>
                <w:rFonts w:cs="Arial"/>
                <w:highlight w:val="yellow"/>
              </w:rPr>
              <w:t xml:space="preserve">Verklaring </w:t>
            </w:r>
            <w:proofErr w:type="spellStart"/>
            <w:r w:rsidR="004218A9">
              <w:rPr>
                <w:rFonts w:cs="Arial"/>
                <w:highlight w:val="yellow"/>
              </w:rPr>
              <w:t>accordatie</w:t>
            </w:r>
            <w:proofErr w:type="spellEnd"/>
            <w:r w:rsidR="004218A9">
              <w:rPr>
                <w:rFonts w:cs="Arial"/>
                <w:highlight w:val="yellow"/>
              </w:rPr>
              <w:t xml:space="preserve"> Expert</w:t>
            </w:r>
            <w:r w:rsidRPr="00C370DA">
              <w:rPr>
                <w:rFonts w:cs="Arial"/>
                <w:highlight w:val="yellow"/>
              </w:rPr>
              <w:t xml:space="preserve">; </w:t>
            </w:r>
            <w:r>
              <w:rPr>
                <w:rFonts w:cs="Arial"/>
                <w:highlight w:val="yellow"/>
              </w:rPr>
              <w:t>H</w:t>
            </w:r>
            <w:r w:rsidRPr="00C370DA">
              <w:rPr>
                <w:rFonts w:cs="Arial"/>
                <w:highlight w:val="yellow"/>
              </w:rPr>
              <w:t xml:space="preserve">ierbij verklaart </w:t>
            </w:r>
            <w:r w:rsidR="004218A9">
              <w:rPr>
                <w:rFonts w:cs="Arial"/>
                <w:highlight w:val="yellow"/>
              </w:rPr>
              <w:t>bovengenoemde</w:t>
            </w:r>
            <w:r w:rsidRPr="00C370DA">
              <w:rPr>
                <w:rFonts w:cs="Arial"/>
                <w:highlight w:val="yellow"/>
              </w:rPr>
              <w:t xml:space="preserve"> GPR Gebouw </w:t>
            </w:r>
            <w:r w:rsidR="004218A9">
              <w:rPr>
                <w:rFonts w:cs="Arial"/>
                <w:highlight w:val="yellow"/>
              </w:rPr>
              <w:t>Expert</w:t>
            </w:r>
            <w:r w:rsidRPr="00C370DA">
              <w:rPr>
                <w:rFonts w:cs="Arial"/>
                <w:highlight w:val="yellow"/>
              </w:rPr>
              <w:t xml:space="preserve"> dat de GPR Gebouw berekening (fase ontwerp/oplevering) voor project NAAM voldoet aan de criteria van GPR Geb</w:t>
            </w:r>
            <w:r w:rsidRPr="007B5952">
              <w:rPr>
                <w:rFonts w:cs="Arial"/>
                <w:highlight w:val="yellow"/>
              </w:rPr>
              <w:t xml:space="preserve">ouw. De GPR Gebouw berekening is gecontroleerd op volledigheid, juistheid en consistentie. </w:t>
            </w:r>
          </w:p>
          <w:p w14:paraId="41A92535" w14:textId="07544B22" w:rsidR="00C84994" w:rsidRDefault="00C8499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</w:rPr>
              <w:br/>
            </w:r>
            <w:r w:rsidRPr="00C84994">
              <w:rPr>
                <w:highlight w:val="yellow"/>
              </w:rPr>
              <w:t>HANDTEKENING</w:t>
            </w:r>
          </w:p>
        </w:tc>
        <w:tc>
          <w:tcPr>
            <w:tcW w:w="2895" w:type="dxa"/>
          </w:tcPr>
          <w:p w14:paraId="110531D5" w14:textId="77777777" w:rsidR="00C84994" w:rsidRDefault="00C8499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4994" w14:paraId="38E0AE28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6BC72EAB" w14:textId="77777777" w:rsidR="00C84994" w:rsidRDefault="00C84994" w:rsidP="004218A9">
            <w:pPr>
              <w:pStyle w:val="BasistekstGPR"/>
              <w:rPr>
                <w:rFonts w:cs="Arial"/>
              </w:rPr>
            </w:pPr>
          </w:p>
        </w:tc>
        <w:tc>
          <w:tcPr>
            <w:tcW w:w="2895" w:type="dxa"/>
          </w:tcPr>
          <w:p w14:paraId="53564923" w14:textId="77777777" w:rsidR="00C84994" w:rsidRPr="00A70E56" w:rsidRDefault="00C8499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</w:p>
        </w:tc>
        <w:tc>
          <w:tcPr>
            <w:tcW w:w="2895" w:type="dxa"/>
          </w:tcPr>
          <w:p w14:paraId="304096A9" w14:textId="77777777" w:rsidR="00C84994" w:rsidRDefault="00C8499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8A9" w14:paraId="65B3DBDD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27E64031" w14:textId="6379F469" w:rsidR="00C84994" w:rsidRDefault="00C84994" w:rsidP="004218A9">
            <w:pPr>
              <w:pStyle w:val="BasistekstGPR"/>
            </w:pPr>
            <w:r>
              <w:t>Datum validatie GPR Gebouw Assessor</w:t>
            </w:r>
          </w:p>
        </w:tc>
        <w:tc>
          <w:tcPr>
            <w:tcW w:w="2895" w:type="dxa"/>
          </w:tcPr>
          <w:p w14:paraId="47395EFC" w14:textId="77777777" w:rsidR="00C84994" w:rsidRDefault="00C8499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</w:tcPr>
          <w:p w14:paraId="7EFDB273" w14:textId="3BE47405" w:rsidR="00C84994" w:rsidRDefault="009B4E8A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4E8A">
              <w:rPr>
                <w:highlight w:val="yellow"/>
              </w:rPr>
              <w:t>Datum</w:t>
            </w:r>
          </w:p>
        </w:tc>
      </w:tr>
      <w:tr w:rsidR="004218A9" w14:paraId="4FC97ACD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40069151" w14:textId="2B0E065B" w:rsidR="00C84994" w:rsidRDefault="00C84994" w:rsidP="004218A9">
            <w:pPr>
              <w:pStyle w:val="BasistekstGPR"/>
            </w:pPr>
            <w:r>
              <w:rPr>
                <w:rFonts w:cs="Arial"/>
              </w:rPr>
              <w:t>Verklaring validatie GPR Gebouw Assessor</w:t>
            </w:r>
          </w:p>
        </w:tc>
        <w:tc>
          <w:tcPr>
            <w:tcW w:w="2895" w:type="dxa"/>
          </w:tcPr>
          <w:p w14:paraId="570196B5" w14:textId="77777777" w:rsidR="00C84994" w:rsidRDefault="00C8499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</w:tcPr>
          <w:p w14:paraId="312AD400" w14:textId="77777777" w:rsidR="00C84994" w:rsidRDefault="00C8499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370DA">
              <w:rPr>
                <w:rFonts w:cs="Arial"/>
                <w:highlight w:val="yellow"/>
              </w:rPr>
              <w:t xml:space="preserve">Verklaring validatie Assessor; </w:t>
            </w:r>
            <w:r>
              <w:rPr>
                <w:rFonts w:cs="Arial"/>
                <w:highlight w:val="yellow"/>
              </w:rPr>
              <w:t>H</w:t>
            </w:r>
            <w:r w:rsidRPr="00C370DA">
              <w:rPr>
                <w:rFonts w:cs="Arial"/>
                <w:highlight w:val="yellow"/>
              </w:rPr>
              <w:t>ierbij verklaart de GPR Gebouw Assessor dat de GPR Gebouw berekening (fase ontwerp/oplevering) voor project NAAM voldoet aan de criteria van GPR Geb</w:t>
            </w:r>
            <w:r w:rsidRPr="007B5952">
              <w:rPr>
                <w:rFonts w:cs="Arial"/>
                <w:highlight w:val="yellow"/>
              </w:rPr>
              <w:t>ouw. De GPR Gebouw berekening is gecontroleerd op volledigheid, juistheid en consistentie. Vervolgens is deze gevalideerd door bovengenoemde GPR Gebouw Assessor.</w:t>
            </w:r>
          </w:p>
          <w:p w14:paraId="72FF8620" w14:textId="07D929F2" w:rsidR="00C84994" w:rsidRDefault="00C8499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</w:rPr>
              <w:br/>
            </w:r>
            <w:r w:rsidRPr="00C84994">
              <w:rPr>
                <w:highlight w:val="yellow"/>
              </w:rPr>
              <w:t>HANDTEKENING</w:t>
            </w:r>
          </w:p>
        </w:tc>
      </w:tr>
      <w:tr w:rsidR="00C84994" w14:paraId="5EBDE123" w14:textId="77777777" w:rsidTr="00421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</w:tcPr>
          <w:p w14:paraId="5208E01E" w14:textId="77777777" w:rsidR="00C84994" w:rsidRDefault="00C84994" w:rsidP="004218A9">
            <w:pPr>
              <w:pStyle w:val="BasistekstGPR"/>
              <w:rPr>
                <w:rFonts w:cs="Arial"/>
              </w:rPr>
            </w:pPr>
          </w:p>
        </w:tc>
        <w:tc>
          <w:tcPr>
            <w:tcW w:w="2895" w:type="dxa"/>
          </w:tcPr>
          <w:p w14:paraId="398AAE8C" w14:textId="77777777" w:rsidR="00C84994" w:rsidRDefault="00C8499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</w:tcPr>
          <w:p w14:paraId="18570DEC" w14:textId="77777777" w:rsidR="00C84994" w:rsidRPr="00C370DA" w:rsidRDefault="00C84994" w:rsidP="004218A9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</w:p>
        </w:tc>
      </w:tr>
      <w:tr w:rsidR="00C84994" w14:paraId="2E85C051" w14:textId="77777777" w:rsidTr="00224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7F78EA01" w14:textId="77777777" w:rsidR="00C84994" w:rsidRDefault="00C84994" w:rsidP="00C84994">
            <w:pPr>
              <w:pStyle w:val="BasistekstGPR"/>
            </w:pPr>
          </w:p>
        </w:tc>
        <w:tc>
          <w:tcPr>
            <w:tcW w:w="2895" w:type="dxa"/>
            <w:vAlign w:val="center"/>
          </w:tcPr>
          <w:p w14:paraId="5CB618E7" w14:textId="0C29A67F" w:rsidR="00C84994" w:rsidRDefault="00C84994" w:rsidP="00C84994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4E4FB61" wp14:editId="376E3C3C">
                  <wp:extent cx="939800" cy="939800"/>
                  <wp:effectExtent l="0" t="0" r="0" b="0"/>
                  <wp:docPr id="904389288" name="Afbeelding 8" descr="Afbeelding met tekst, Lettertype, schermopname, logo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389288" name="Afbeelding 8" descr="Afbeelding met tekst, Lettertype, schermopname, logo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vAlign w:val="center"/>
          </w:tcPr>
          <w:p w14:paraId="50E64F87" w14:textId="555A8A24" w:rsidR="00C84994" w:rsidRDefault="00C84994" w:rsidP="00C84994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A48EA50" wp14:editId="348913BE">
                  <wp:extent cx="946150" cy="946150"/>
                  <wp:effectExtent l="0" t="0" r="6350" b="6350"/>
                  <wp:docPr id="492863127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34" cy="950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2363F" w14:textId="09AC8314" w:rsidR="00584FA6" w:rsidRDefault="00584FA6" w:rsidP="00584FA6">
      <w:pPr>
        <w:pStyle w:val="BasistekstGPR"/>
        <w:rPr>
          <w:rFonts w:cs="Arial"/>
          <w:highlight w:val="yellow"/>
        </w:rPr>
      </w:pPr>
    </w:p>
    <w:p w14:paraId="61C197C3" w14:textId="3B196BDB" w:rsidR="00584FA6" w:rsidRDefault="00584FA6" w:rsidP="00584FA6">
      <w:pPr>
        <w:pStyle w:val="BasistekstGPR"/>
        <w:rPr>
          <w:rFonts w:cs="Arial"/>
          <w:highlight w:val="yellow"/>
        </w:rPr>
      </w:pPr>
    </w:p>
    <w:p w14:paraId="4C81DFAD" w14:textId="31856362" w:rsidR="00584FA6" w:rsidRDefault="00584FA6" w:rsidP="00584FA6">
      <w:pPr>
        <w:pStyle w:val="BasistekstGPR"/>
        <w:rPr>
          <w:rFonts w:cs="Arial"/>
        </w:rPr>
      </w:pPr>
      <w:proofErr w:type="gramStart"/>
      <w:r w:rsidRPr="00A70E56">
        <w:rPr>
          <w:rFonts w:cs="Arial"/>
          <w:highlight w:val="yellow"/>
        </w:rPr>
        <w:t>screenshot</w:t>
      </w:r>
      <w:proofErr w:type="gramEnd"/>
      <w:r w:rsidRPr="00A70E56">
        <w:rPr>
          <w:rFonts w:cs="Arial"/>
          <w:highlight w:val="yellow"/>
        </w:rPr>
        <w:t xml:space="preserve"> ‘vinkje’ </w:t>
      </w:r>
      <w:r w:rsidRPr="00584FA6">
        <w:rPr>
          <w:rFonts w:cs="Arial"/>
          <w:highlight w:val="yellow"/>
        </w:rPr>
        <w:t xml:space="preserve">GPR door GPR Gebouw </w:t>
      </w:r>
      <w:r w:rsidRPr="00FC55A7">
        <w:rPr>
          <w:rFonts w:cs="Arial"/>
          <w:highlight w:val="yellow"/>
        </w:rPr>
        <w:t>Expert</w:t>
      </w:r>
      <w:r w:rsidR="00FC55A7" w:rsidRPr="00FC55A7">
        <w:rPr>
          <w:rFonts w:cs="Arial"/>
          <w:highlight w:val="yellow"/>
        </w:rPr>
        <w:t>, voor betreffend gebouw</w:t>
      </w:r>
    </w:p>
    <w:p w14:paraId="5A456DA8" w14:textId="77777777" w:rsidR="00E73C34" w:rsidRDefault="00E73C34" w:rsidP="00584FA6">
      <w:pPr>
        <w:pStyle w:val="BasistekstGPR"/>
        <w:rPr>
          <w:rFonts w:cs="Arial"/>
        </w:rPr>
      </w:pPr>
    </w:p>
    <w:p w14:paraId="26C9CC85" w14:textId="7F61AFA6" w:rsidR="00445258" w:rsidRPr="004218A9" w:rsidRDefault="00584FA6" w:rsidP="004218A9">
      <w:pPr>
        <w:pStyle w:val="BasistekstGPR"/>
        <w:rPr>
          <w:rFonts w:cs="Arial"/>
        </w:rPr>
      </w:pPr>
      <w:proofErr w:type="gramStart"/>
      <w:r w:rsidRPr="00A70E56">
        <w:rPr>
          <w:rFonts w:cs="Arial"/>
          <w:highlight w:val="yellow"/>
        </w:rPr>
        <w:t>screenshot</w:t>
      </w:r>
      <w:proofErr w:type="gramEnd"/>
      <w:r w:rsidRPr="00A70E56">
        <w:rPr>
          <w:rFonts w:cs="Arial"/>
          <w:highlight w:val="yellow"/>
        </w:rPr>
        <w:t xml:space="preserve"> ‘vinkje’ </w:t>
      </w:r>
      <w:r w:rsidRPr="00584FA6">
        <w:rPr>
          <w:rFonts w:cs="Arial"/>
          <w:highlight w:val="yellow"/>
        </w:rPr>
        <w:t>GPR door GPR Gebou</w:t>
      </w:r>
      <w:r w:rsidRPr="001F610C">
        <w:rPr>
          <w:rFonts w:cs="Arial"/>
          <w:highlight w:val="yellow"/>
        </w:rPr>
        <w:t>w Assessor</w:t>
      </w:r>
      <w:r w:rsidR="00FC55A7" w:rsidRPr="00FC55A7">
        <w:rPr>
          <w:rFonts w:cs="Arial"/>
          <w:highlight w:val="yellow"/>
        </w:rPr>
        <w:t>, voor betreffend gebouw</w:t>
      </w:r>
    </w:p>
    <w:p w14:paraId="6BEED31E" w14:textId="7AA799AC" w:rsidR="00934091" w:rsidRPr="0081681C" w:rsidRDefault="00934091" w:rsidP="00EC6EE2">
      <w:pPr>
        <w:pStyle w:val="BasistekstGPR"/>
      </w:pPr>
    </w:p>
    <w:p w14:paraId="11FF70CB" w14:textId="29058D6A" w:rsidR="00930E17" w:rsidRPr="003873DF" w:rsidRDefault="003873DF" w:rsidP="007710E1">
      <w:pPr>
        <w:pStyle w:val="Kop1"/>
        <w:rPr>
          <w:rFonts w:cs="Arial"/>
          <w:b/>
        </w:rPr>
      </w:pPr>
      <w:bookmarkStart w:id="9" w:name="_Toc225259055"/>
      <w:r w:rsidRPr="00C5043B">
        <w:lastRenderedPageBreak/>
        <w:t>Documentenlijst</w:t>
      </w:r>
      <w:bookmarkEnd w:id="9"/>
    </w:p>
    <w:p w14:paraId="2B0547F0" w14:textId="2FAF7DED" w:rsidR="00930E17" w:rsidRDefault="006277C2" w:rsidP="00930E17">
      <w:pPr>
        <w:pStyle w:val="BasistekstGPR"/>
        <w:rPr>
          <w:rFonts w:cs="Arial"/>
        </w:rPr>
      </w:pPr>
      <w:r>
        <w:rPr>
          <w:rFonts w:cs="Arial"/>
        </w:rPr>
        <w:t xml:space="preserve">Voor het opstellen van de GPR-berekening(en) zijn </w:t>
      </w:r>
      <w:r w:rsidR="00625A25">
        <w:rPr>
          <w:rFonts w:cs="Arial"/>
        </w:rPr>
        <w:t>onderstaande</w:t>
      </w:r>
      <w:r>
        <w:rPr>
          <w:rFonts w:cs="Arial"/>
        </w:rPr>
        <w:t xml:space="preserve"> documenten </w:t>
      </w:r>
      <w:r w:rsidR="00F647B5">
        <w:rPr>
          <w:rFonts w:cs="Arial"/>
        </w:rPr>
        <w:t>gebruikt</w:t>
      </w:r>
      <w:r w:rsidR="00625A25">
        <w:rPr>
          <w:rFonts w:cs="Arial"/>
        </w:rPr>
        <w:t>.</w:t>
      </w:r>
    </w:p>
    <w:p w14:paraId="6A55715E" w14:textId="77777777" w:rsidR="00625A25" w:rsidRDefault="00625A25" w:rsidP="00930E17">
      <w:pPr>
        <w:pStyle w:val="BasistekstGPR"/>
        <w:rPr>
          <w:rFonts w:cs="Arial"/>
        </w:rPr>
      </w:pPr>
    </w:p>
    <w:p w14:paraId="59C94497" w14:textId="710290EA" w:rsidR="00625A25" w:rsidRDefault="00625A25" w:rsidP="00930E17">
      <w:pPr>
        <w:pStyle w:val="BasistekstGPR"/>
        <w:rPr>
          <w:rFonts w:cs="Arial"/>
        </w:rPr>
      </w:pPr>
      <w:r w:rsidRPr="00625A25">
        <w:rPr>
          <w:rFonts w:cs="Arial"/>
          <w:highlight w:val="yellow"/>
        </w:rPr>
        <w:t>Ontwerpfase:</w:t>
      </w:r>
    </w:p>
    <w:p w14:paraId="775AA2C4" w14:textId="77777777" w:rsidR="00F647B5" w:rsidRDefault="00F647B5" w:rsidP="00930E17">
      <w:pPr>
        <w:pStyle w:val="BasistekstGPR"/>
        <w:rPr>
          <w:rFonts w:cs="Arial"/>
        </w:rPr>
      </w:pPr>
    </w:p>
    <w:tbl>
      <w:tblPr>
        <w:tblStyle w:val="Tabelstijlopgemaakt2GPRblauw"/>
        <w:tblW w:w="8359" w:type="dxa"/>
        <w:tblLook w:val="04A0" w:firstRow="1" w:lastRow="0" w:firstColumn="1" w:lastColumn="0" w:noHBand="0" w:noVBand="1"/>
      </w:tblPr>
      <w:tblGrid>
        <w:gridCol w:w="3539"/>
        <w:gridCol w:w="1276"/>
        <w:gridCol w:w="3544"/>
      </w:tblGrid>
      <w:tr w:rsidR="00906600" w:rsidRPr="00BF3D5D" w14:paraId="0271EFC7" w14:textId="77777777" w:rsidTr="00627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8D0DE9D" w14:textId="77777777" w:rsidR="00906600" w:rsidRPr="006277C2" w:rsidRDefault="00906600" w:rsidP="003A4AD8">
            <w:pPr>
              <w:rPr>
                <w:rFonts w:cs="Arial"/>
                <w:b w:val="0"/>
                <w:bCs/>
                <w:color w:val="auto"/>
                <w:szCs w:val="19"/>
              </w:rPr>
            </w:pPr>
            <w:r w:rsidRPr="006277C2">
              <w:rPr>
                <w:rFonts w:cs="Arial"/>
                <w:bCs/>
                <w:color w:val="auto"/>
                <w:szCs w:val="19"/>
              </w:rPr>
              <w:t>Documentnaam</w:t>
            </w:r>
          </w:p>
        </w:tc>
        <w:tc>
          <w:tcPr>
            <w:tcW w:w="1276" w:type="dxa"/>
          </w:tcPr>
          <w:p w14:paraId="2FF91ABB" w14:textId="77777777" w:rsidR="00906600" w:rsidRPr="006277C2" w:rsidRDefault="00906600" w:rsidP="003A4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  <w:color w:val="auto"/>
                <w:szCs w:val="19"/>
              </w:rPr>
            </w:pPr>
            <w:r w:rsidRPr="006277C2">
              <w:rPr>
                <w:rFonts w:cs="Arial"/>
                <w:bCs/>
                <w:color w:val="auto"/>
                <w:szCs w:val="19"/>
              </w:rPr>
              <w:t>Datum</w:t>
            </w:r>
          </w:p>
        </w:tc>
        <w:tc>
          <w:tcPr>
            <w:tcW w:w="3544" w:type="dxa"/>
          </w:tcPr>
          <w:p w14:paraId="02834EC8" w14:textId="77777777" w:rsidR="00906600" w:rsidRPr="006277C2" w:rsidRDefault="00906600" w:rsidP="003A4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  <w:color w:val="auto"/>
                <w:szCs w:val="19"/>
              </w:rPr>
            </w:pPr>
            <w:r w:rsidRPr="006277C2">
              <w:rPr>
                <w:rFonts w:cs="Arial"/>
                <w:bCs/>
                <w:color w:val="auto"/>
                <w:szCs w:val="19"/>
              </w:rPr>
              <w:t>Toelichting</w:t>
            </w:r>
          </w:p>
        </w:tc>
      </w:tr>
      <w:tr w:rsidR="00906600" w:rsidRPr="00BF3D5D" w14:paraId="2912D634" w14:textId="77777777" w:rsidTr="00627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80863B5" w14:textId="1BE1771F" w:rsidR="00906600" w:rsidRPr="006277C2" w:rsidRDefault="00035983" w:rsidP="003A4AD8">
            <w:pPr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Documentnaam1</w:t>
            </w:r>
            <w:r w:rsidR="00906600" w:rsidRPr="006277C2">
              <w:rPr>
                <w:rFonts w:cs="Arial"/>
                <w:szCs w:val="19"/>
                <w:highlight w:val="yellow"/>
              </w:rPr>
              <w:t>.pdf</w:t>
            </w:r>
          </w:p>
        </w:tc>
        <w:tc>
          <w:tcPr>
            <w:tcW w:w="1276" w:type="dxa"/>
          </w:tcPr>
          <w:p w14:paraId="24E6135B" w14:textId="1C57982C" w:rsidR="00906600" w:rsidRPr="006277C2" w:rsidRDefault="00906600" w:rsidP="003A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18-04-202</w:t>
            </w:r>
            <w:r w:rsidR="00035983" w:rsidRPr="006277C2">
              <w:rPr>
                <w:rFonts w:cs="Arial"/>
                <w:szCs w:val="19"/>
                <w:highlight w:val="yellow"/>
              </w:rPr>
              <w:t>5</w:t>
            </w:r>
          </w:p>
        </w:tc>
        <w:tc>
          <w:tcPr>
            <w:tcW w:w="3544" w:type="dxa"/>
          </w:tcPr>
          <w:p w14:paraId="55D009BF" w14:textId="2A7027B8" w:rsidR="00906600" w:rsidRPr="006277C2" w:rsidRDefault="00035983" w:rsidP="003A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Ontwerpboek incl. diverse bouwtekeningen</w:t>
            </w:r>
          </w:p>
        </w:tc>
      </w:tr>
      <w:tr w:rsidR="00906600" w:rsidRPr="00BF3D5D" w14:paraId="50782821" w14:textId="77777777" w:rsidTr="00627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2B05F5B" w14:textId="08EF26E5" w:rsidR="00906600" w:rsidRPr="006277C2" w:rsidRDefault="00035983" w:rsidP="003A4AD8">
            <w:pPr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Documentnaam2.pdf</w:t>
            </w:r>
          </w:p>
        </w:tc>
        <w:tc>
          <w:tcPr>
            <w:tcW w:w="1276" w:type="dxa"/>
          </w:tcPr>
          <w:p w14:paraId="5347176D" w14:textId="12E7BE8A" w:rsidR="00906600" w:rsidRPr="006277C2" w:rsidRDefault="00906600" w:rsidP="003A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08-11-202</w:t>
            </w:r>
            <w:r w:rsidR="00035983" w:rsidRPr="006277C2">
              <w:rPr>
                <w:rFonts w:cs="Arial"/>
                <w:szCs w:val="19"/>
                <w:highlight w:val="yellow"/>
              </w:rPr>
              <w:t>5</w:t>
            </w:r>
          </w:p>
        </w:tc>
        <w:tc>
          <w:tcPr>
            <w:tcW w:w="3544" w:type="dxa"/>
          </w:tcPr>
          <w:p w14:paraId="4B340101" w14:textId="553C7284" w:rsidR="00906600" w:rsidRPr="006277C2" w:rsidRDefault="008770D9" w:rsidP="003A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proofErr w:type="spellStart"/>
            <w:r w:rsidRPr="006277C2">
              <w:rPr>
                <w:rFonts w:cs="Arial"/>
                <w:szCs w:val="19"/>
                <w:highlight w:val="yellow"/>
              </w:rPr>
              <w:t>Bbl</w:t>
            </w:r>
            <w:proofErr w:type="spellEnd"/>
            <w:r w:rsidRPr="006277C2">
              <w:rPr>
                <w:rFonts w:cs="Arial"/>
                <w:szCs w:val="19"/>
                <w:highlight w:val="yellow"/>
              </w:rPr>
              <w:t>-berekeningen</w:t>
            </w:r>
            <w:r w:rsidR="006277C2">
              <w:rPr>
                <w:rFonts w:cs="Arial"/>
                <w:szCs w:val="19"/>
                <w:highlight w:val="yellow"/>
              </w:rPr>
              <w:t>:</w:t>
            </w:r>
          </w:p>
          <w:p w14:paraId="59552FF0" w14:textId="77777777" w:rsidR="006277C2" w:rsidRDefault="008770D9" w:rsidP="008770D9">
            <w:pPr>
              <w:pStyle w:val="Lijstalinea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6277C2">
              <w:rPr>
                <w:rFonts w:cs="Arial"/>
                <w:highlight w:val="yellow"/>
              </w:rPr>
              <w:t>Daglichtoppervlakte</w:t>
            </w:r>
          </w:p>
          <w:p w14:paraId="7C7FFDE7" w14:textId="77777777" w:rsidR="006277C2" w:rsidRDefault="006277C2" w:rsidP="008770D9">
            <w:pPr>
              <w:pStyle w:val="Lijstalinea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6277C2">
              <w:rPr>
                <w:rFonts w:cs="Arial"/>
                <w:highlight w:val="yellow"/>
              </w:rPr>
              <w:t>V</w:t>
            </w:r>
            <w:r w:rsidR="008770D9" w:rsidRPr="006277C2">
              <w:rPr>
                <w:rFonts w:cs="Arial"/>
                <w:highlight w:val="yellow"/>
              </w:rPr>
              <w:t>entilatieberekeningen</w:t>
            </w:r>
          </w:p>
          <w:p w14:paraId="695A839E" w14:textId="1212F64F" w:rsidR="006277C2" w:rsidRPr="006277C2" w:rsidRDefault="006277C2" w:rsidP="008770D9">
            <w:pPr>
              <w:pStyle w:val="Lijstalinea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6277C2">
              <w:rPr>
                <w:rFonts w:cs="Arial"/>
                <w:highlight w:val="yellow"/>
              </w:rPr>
              <w:t>BENG-berekeningen</w:t>
            </w:r>
          </w:p>
        </w:tc>
      </w:tr>
      <w:tr w:rsidR="00035983" w:rsidRPr="00BF3D5D" w14:paraId="4BFADDE1" w14:textId="77777777" w:rsidTr="00627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09126E6" w14:textId="2E8CA3B1" w:rsidR="00035983" w:rsidRPr="006277C2" w:rsidRDefault="00035983" w:rsidP="003A4AD8">
            <w:pPr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Documentnaam</w:t>
            </w:r>
            <w:r w:rsidR="006277C2">
              <w:rPr>
                <w:rFonts w:cs="Arial"/>
                <w:szCs w:val="19"/>
                <w:highlight w:val="yellow"/>
              </w:rPr>
              <w:t>X</w:t>
            </w:r>
            <w:r w:rsidRPr="006277C2">
              <w:rPr>
                <w:rFonts w:cs="Arial"/>
                <w:szCs w:val="19"/>
                <w:highlight w:val="yellow"/>
              </w:rPr>
              <w:t>.pdf</w:t>
            </w:r>
          </w:p>
        </w:tc>
        <w:tc>
          <w:tcPr>
            <w:tcW w:w="1276" w:type="dxa"/>
          </w:tcPr>
          <w:p w14:paraId="2B8E0013" w14:textId="0DD905F2" w:rsidR="00035983" w:rsidRPr="006277C2" w:rsidRDefault="00035983" w:rsidP="003A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08-11-2025</w:t>
            </w:r>
          </w:p>
        </w:tc>
        <w:tc>
          <w:tcPr>
            <w:tcW w:w="3544" w:type="dxa"/>
          </w:tcPr>
          <w:p w14:paraId="01A5AD6D" w14:textId="1D0C8FB6" w:rsidR="00035983" w:rsidRPr="006277C2" w:rsidRDefault="006277C2" w:rsidP="003A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r>
              <w:rPr>
                <w:rFonts w:cs="Arial"/>
                <w:szCs w:val="19"/>
                <w:highlight w:val="yellow"/>
              </w:rPr>
              <w:t>MPG-berekening</w:t>
            </w:r>
          </w:p>
        </w:tc>
      </w:tr>
      <w:tr w:rsidR="00482264" w:rsidRPr="00BF3D5D" w14:paraId="33C6F701" w14:textId="77777777" w:rsidTr="00627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D606E5" w14:textId="77777777" w:rsidR="00482264" w:rsidRPr="006277C2" w:rsidRDefault="00482264" w:rsidP="003A4AD8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1DD33FC8" w14:textId="77777777" w:rsidR="00482264" w:rsidRPr="006277C2" w:rsidRDefault="00482264" w:rsidP="003A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4C42A529" w14:textId="77777777" w:rsidR="00482264" w:rsidRDefault="00482264" w:rsidP="003A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  <w:tr w:rsidR="00482264" w:rsidRPr="00BF3D5D" w14:paraId="68AA05B7" w14:textId="77777777" w:rsidTr="00627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2FEA46C" w14:textId="77777777" w:rsidR="00482264" w:rsidRPr="006277C2" w:rsidRDefault="00482264" w:rsidP="003A4AD8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2DF6B2E1" w14:textId="77777777" w:rsidR="00482264" w:rsidRPr="006277C2" w:rsidRDefault="00482264" w:rsidP="003A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6C392E16" w14:textId="77777777" w:rsidR="00482264" w:rsidRDefault="00482264" w:rsidP="003A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  <w:tr w:rsidR="00482264" w:rsidRPr="00BF3D5D" w14:paraId="47626244" w14:textId="77777777" w:rsidTr="00627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AA23E8" w14:textId="77777777" w:rsidR="00482264" w:rsidRPr="006277C2" w:rsidRDefault="00482264" w:rsidP="003A4AD8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633060BB" w14:textId="77777777" w:rsidR="00482264" w:rsidRPr="006277C2" w:rsidRDefault="00482264" w:rsidP="003A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51FBE3E3" w14:textId="77777777" w:rsidR="00482264" w:rsidRDefault="00482264" w:rsidP="003A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  <w:tr w:rsidR="00482264" w:rsidRPr="00BF3D5D" w14:paraId="6BEC1A80" w14:textId="77777777" w:rsidTr="00627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35FE038" w14:textId="77777777" w:rsidR="00482264" w:rsidRPr="006277C2" w:rsidRDefault="00482264" w:rsidP="003A4AD8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60296D07" w14:textId="77777777" w:rsidR="00482264" w:rsidRPr="006277C2" w:rsidRDefault="00482264" w:rsidP="003A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30489796" w14:textId="77777777" w:rsidR="00482264" w:rsidRDefault="00482264" w:rsidP="003A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  <w:tr w:rsidR="00482264" w:rsidRPr="00BF3D5D" w14:paraId="1DA84584" w14:textId="77777777" w:rsidTr="00627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BC18581" w14:textId="77777777" w:rsidR="00482264" w:rsidRPr="006277C2" w:rsidRDefault="00482264" w:rsidP="003A4AD8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2A2B7A02" w14:textId="77777777" w:rsidR="00482264" w:rsidRPr="006277C2" w:rsidRDefault="00482264" w:rsidP="003A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60F477E4" w14:textId="77777777" w:rsidR="00482264" w:rsidRDefault="00482264" w:rsidP="003A4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  <w:tr w:rsidR="00482264" w:rsidRPr="00BF3D5D" w14:paraId="602FB515" w14:textId="77777777" w:rsidTr="00627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B7F8AB4" w14:textId="77777777" w:rsidR="00482264" w:rsidRPr="006277C2" w:rsidRDefault="00482264" w:rsidP="003A4AD8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46F90C9B" w14:textId="77777777" w:rsidR="00482264" w:rsidRPr="006277C2" w:rsidRDefault="00482264" w:rsidP="003A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5B6581C1" w14:textId="77777777" w:rsidR="00482264" w:rsidRDefault="00482264" w:rsidP="003A4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</w:tbl>
    <w:p w14:paraId="4AD81774" w14:textId="77777777" w:rsidR="00625A25" w:rsidRDefault="00625A25" w:rsidP="00625A25">
      <w:pPr>
        <w:pStyle w:val="BasistekstGPR"/>
        <w:rPr>
          <w:rFonts w:cs="Arial"/>
        </w:rPr>
      </w:pPr>
    </w:p>
    <w:p w14:paraId="3EC8C867" w14:textId="75C069BA" w:rsidR="00625A25" w:rsidRDefault="00625A25" w:rsidP="00625A25">
      <w:pPr>
        <w:pStyle w:val="BasistekstGPR"/>
        <w:rPr>
          <w:rFonts w:cs="Arial"/>
        </w:rPr>
      </w:pPr>
      <w:r>
        <w:rPr>
          <w:rFonts w:cs="Arial"/>
          <w:highlight w:val="yellow"/>
        </w:rPr>
        <w:t>Aanvullende bewijsvoering opleverfase</w:t>
      </w:r>
      <w:r w:rsidRPr="00625A25">
        <w:rPr>
          <w:rFonts w:cs="Arial"/>
          <w:highlight w:val="yellow"/>
        </w:rPr>
        <w:t>:</w:t>
      </w:r>
    </w:p>
    <w:p w14:paraId="37BCE006" w14:textId="77777777" w:rsidR="00625A25" w:rsidRDefault="00625A25" w:rsidP="00625A25">
      <w:pPr>
        <w:pStyle w:val="BasistekstGPR"/>
        <w:rPr>
          <w:rFonts w:cs="Arial"/>
        </w:rPr>
      </w:pPr>
    </w:p>
    <w:tbl>
      <w:tblPr>
        <w:tblStyle w:val="Tabelstijlopgemaakt2GPRblauw"/>
        <w:tblW w:w="8359" w:type="dxa"/>
        <w:tblLook w:val="04A0" w:firstRow="1" w:lastRow="0" w:firstColumn="1" w:lastColumn="0" w:noHBand="0" w:noVBand="1"/>
      </w:tblPr>
      <w:tblGrid>
        <w:gridCol w:w="3539"/>
        <w:gridCol w:w="1276"/>
        <w:gridCol w:w="3544"/>
      </w:tblGrid>
      <w:tr w:rsidR="00625A25" w:rsidRPr="00BF3D5D" w14:paraId="2B6554B7" w14:textId="77777777" w:rsidTr="002B0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3EB2064" w14:textId="77777777" w:rsidR="00625A25" w:rsidRPr="006277C2" w:rsidRDefault="00625A25" w:rsidP="002B041C">
            <w:pPr>
              <w:rPr>
                <w:rFonts w:cs="Arial"/>
                <w:b w:val="0"/>
                <w:bCs/>
                <w:color w:val="auto"/>
                <w:szCs w:val="19"/>
              </w:rPr>
            </w:pPr>
            <w:r w:rsidRPr="006277C2">
              <w:rPr>
                <w:rFonts w:cs="Arial"/>
                <w:bCs/>
                <w:color w:val="auto"/>
                <w:szCs w:val="19"/>
              </w:rPr>
              <w:t>Documentnaam</w:t>
            </w:r>
          </w:p>
        </w:tc>
        <w:tc>
          <w:tcPr>
            <w:tcW w:w="1276" w:type="dxa"/>
          </w:tcPr>
          <w:p w14:paraId="4E4690D7" w14:textId="77777777" w:rsidR="00625A25" w:rsidRPr="006277C2" w:rsidRDefault="00625A25" w:rsidP="002B0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  <w:color w:val="auto"/>
                <w:szCs w:val="19"/>
              </w:rPr>
            </w:pPr>
            <w:r w:rsidRPr="006277C2">
              <w:rPr>
                <w:rFonts w:cs="Arial"/>
                <w:bCs/>
                <w:color w:val="auto"/>
                <w:szCs w:val="19"/>
              </w:rPr>
              <w:t>Datum</w:t>
            </w:r>
          </w:p>
        </w:tc>
        <w:tc>
          <w:tcPr>
            <w:tcW w:w="3544" w:type="dxa"/>
          </w:tcPr>
          <w:p w14:paraId="042F7342" w14:textId="77777777" w:rsidR="00625A25" w:rsidRPr="006277C2" w:rsidRDefault="00625A25" w:rsidP="002B04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  <w:color w:val="auto"/>
                <w:szCs w:val="19"/>
              </w:rPr>
            </w:pPr>
            <w:r w:rsidRPr="006277C2">
              <w:rPr>
                <w:rFonts w:cs="Arial"/>
                <w:bCs/>
                <w:color w:val="auto"/>
                <w:szCs w:val="19"/>
              </w:rPr>
              <w:t>Toelichting</w:t>
            </w:r>
          </w:p>
        </w:tc>
      </w:tr>
      <w:tr w:rsidR="00625A25" w:rsidRPr="00BF3D5D" w14:paraId="61E9B994" w14:textId="77777777" w:rsidTr="002B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96FAA9F" w14:textId="77777777" w:rsidR="00625A25" w:rsidRPr="006277C2" w:rsidRDefault="00625A25" w:rsidP="002B041C">
            <w:pPr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Documentnaam1.pdf</w:t>
            </w:r>
          </w:p>
        </w:tc>
        <w:tc>
          <w:tcPr>
            <w:tcW w:w="1276" w:type="dxa"/>
          </w:tcPr>
          <w:p w14:paraId="7BF1942A" w14:textId="6133C301" w:rsidR="00625A25" w:rsidRPr="006277C2" w:rsidRDefault="00625A25" w:rsidP="002B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18-04-202</w:t>
            </w:r>
            <w:r>
              <w:rPr>
                <w:rFonts w:cs="Arial"/>
                <w:szCs w:val="19"/>
                <w:highlight w:val="yellow"/>
              </w:rPr>
              <w:t>6</w:t>
            </w:r>
          </w:p>
        </w:tc>
        <w:tc>
          <w:tcPr>
            <w:tcW w:w="3544" w:type="dxa"/>
          </w:tcPr>
          <w:p w14:paraId="7DCDF981" w14:textId="77777777" w:rsidR="00625A25" w:rsidRPr="006277C2" w:rsidRDefault="00625A25" w:rsidP="002B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Ontwerpboek incl. diverse bouwtekeningen</w:t>
            </w:r>
          </w:p>
        </w:tc>
      </w:tr>
      <w:tr w:rsidR="00625A25" w:rsidRPr="00BF3D5D" w14:paraId="429524DF" w14:textId="77777777" w:rsidTr="002B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815C5F" w14:textId="77777777" w:rsidR="00625A25" w:rsidRPr="006277C2" w:rsidRDefault="00625A25" w:rsidP="002B041C">
            <w:pPr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Documentnaam2.pdf</w:t>
            </w:r>
          </w:p>
        </w:tc>
        <w:tc>
          <w:tcPr>
            <w:tcW w:w="1276" w:type="dxa"/>
          </w:tcPr>
          <w:p w14:paraId="23C1A126" w14:textId="65AA520E" w:rsidR="00625A25" w:rsidRPr="006277C2" w:rsidRDefault="00625A25" w:rsidP="002B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08-11-202</w:t>
            </w:r>
            <w:r>
              <w:rPr>
                <w:rFonts w:cs="Arial"/>
                <w:szCs w:val="19"/>
                <w:highlight w:val="yellow"/>
              </w:rPr>
              <w:t>6</w:t>
            </w:r>
          </w:p>
        </w:tc>
        <w:tc>
          <w:tcPr>
            <w:tcW w:w="3544" w:type="dxa"/>
          </w:tcPr>
          <w:p w14:paraId="564FF337" w14:textId="77777777" w:rsidR="00625A25" w:rsidRPr="006277C2" w:rsidRDefault="00625A25" w:rsidP="002B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proofErr w:type="spellStart"/>
            <w:r w:rsidRPr="006277C2">
              <w:rPr>
                <w:rFonts w:cs="Arial"/>
                <w:szCs w:val="19"/>
                <w:highlight w:val="yellow"/>
              </w:rPr>
              <w:t>Bbl</w:t>
            </w:r>
            <w:proofErr w:type="spellEnd"/>
            <w:r w:rsidRPr="006277C2">
              <w:rPr>
                <w:rFonts w:cs="Arial"/>
                <w:szCs w:val="19"/>
                <w:highlight w:val="yellow"/>
              </w:rPr>
              <w:t>-berekeningen</w:t>
            </w:r>
            <w:r>
              <w:rPr>
                <w:rFonts w:cs="Arial"/>
                <w:szCs w:val="19"/>
                <w:highlight w:val="yellow"/>
              </w:rPr>
              <w:t>:</w:t>
            </w:r>
          </w:p>
          <w:p w14:paraId="54325899" w14:textId="77777777" w:rsidR="00625A25" w:rsidRDefault="00625A25" w:rsidP="002B041C">
            <w:pPr>
              <w:pStyle w:val="Lijstalinea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6277C2">
              <w:rPr>
                <w:rFonts w:cs="Arial"/>
                <w:highlight w:val="yellow"/>
              </w:rPr>
              <w:t>Daglichtoppervlakte</w:t>
            </w:r>
          </w:p>
          <w:p w14:paraId="2A7DDAB2" w14:textId="77777777" w:rsidR="00625A25" w:rsidRDefault="00625A25" w:rsidP="002B041C">
            <w:pPr>
              <w:pStyle w:val="Lijstalinea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6277C2">
              <w:rPr>
                <w:rFonts w:cs="Arial"/>
                <w:highlight w:val="yellow"/>
              </w:rPr>
              <w:t>Ventilatieberekeningen</w:t>
            </w:r>
          </w:p>
          <w:p w14:paraId="393BB4D5" w14:textId="77777777" w:rsidR="00625A25" w:rsidRPr="006277C2" w:rsidRDefault="00625A25" w:rsidP="002B041C">
            <w:pPr>
              <w:pStyle w:val="Lijstalinea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highlight w:val="yellow"/>
              </w:rPr>
            </w:pPr>
            <w:r w:rsidRPr="006277C2">
              <w:rPr>
                <w:rFonts w:cs="Arial"/>
                <w:highlight w:val="yellow"/>
              </w:rPr>
              <w:t>BENG-berekeningen</w:t>
            </w:r>
          </w:p>
        </w:tc>
      </w:tr>
      <w:tr w:rsidR="00625A25" w:rsidRPr="00BF3D5D" w14:paraId="024291E4" w14:textId="77777777" w:rsidTr="002B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EB46284" w14:textId="77777777" w:rsidR="00625A25" w:rsidRPr="006277C2" w:rsidRDefault="00625A25" w:rsidP="002B041C">
            <w:pPr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Documentnaam</w:t>
            </w:r>
            <w:r>
              <w:rPr>
                <w:rFonts w:cs="Arial"/>
                <w:szCs w:val="19"/>
                <w:highlight w:val="yellow"/>
              </w:rPr>
              <w:t>X</w:t>
            </w:r>
            <w:r w:rsidRPr="006277C2">
              <w:rPr>
                <w:rFonts w:cs="Arial"/>
                <w:szCs w:val="19"/>
                <w:highlight w:val="yellow"/>
              </w:rPr>
              <w:t>.pdf</w:t>
            </w:r>
          </w:p>
        </w:tc>
        <w:tc>
          <w:tcPr>
            <w:tcW w:w="1276" w:type="dxa"/>
          </w:tcPr>
          <w:p w14:paraId="19344430" w14:textId="6B9CEA6A" w:rsidR="00625A25" w:rsidRPr="006277C2" w:rsidRDefault="00625A25" w:rsidP="002B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r w:rsidRPr="006277C2">
              <w:rPr>
                <w:rFonts w:cs="Arial"/>
                <w:szCs w:val="19"/>
                <w:highlight w:val="yellow"/>
              </w:rPr>
              <w:t>08-11-202</w:t>
            </w:r>
            <w:r>
              <w:rPr>
                <w:rFonts w:cs="Arial"/>
                <w:szCs w:val="19"/>
                <w:highlight w:val="yellow"/>
              </w:rPr>
              <w:t>6</w:t>
            </w:r>
          </w:p>
        </w:tc>
        <w:tc>
          <w:tcPr>
            <w:tcW w:w="3544" w:type="dxa"/>
          </w:tcPr>
          <w:p w14:paraId="05289E03" w14:textId="77777777" w:rsidR="00625A25" w:rsidRPr="006277C2" w:rsidRDefault="00625A25" w:rsidP="002B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  <w:r>
              <w:rPr>
                <w:rFonts w:cs="Arial"/>
                <w:szCs w:val="19"/>
                <w:highlight w:val="yellow"/>
              </w:rPr>
              <w:t>MPG-berekening</w:t>
            </w:r>
          </w:p>
        </w:tc>
      </w:tr>
      <w:tr w:rsidR="00625A25" w:rsidRPr="00BF3D5D" w14:paraId="0BE59B93" w14:textId="77777777" w:rsidTr="002B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EE37F2A" w14:textId="77777777" w:rsidR="00625A25" w:rsidRPr="006277C2" w:rsidRDefault="00625A25" w:rsidP="002B041C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089255F7" w14:textId="77777777" w:rsidR="00625A25" w:rsidRPr="006277C2" w:rsidRDefault="00625A25" w:rsidP="002B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70F897D4" w14:textId="77777777" w:rsidR="00625A25" w:rsidRDefault="00625A25" w:rsidP="002B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  <w:tr w:rsidR="00625A25" w:rsidRPr="00BF3D5D" w14:paraId="059AE2C0" w14:textId="77777777" w:rsidTr="002B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28E1E1D" w14:textId="77777777" w:rsidR="00625A25" w:rsidRPr="006277C2" w:rsidRDefault="00625A25" w:rsidP="002B041C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2125EB7F" w14:textId="77777777" w:rsidR="00625A25" w:rsidRPr="006277C2" w:rsidRDefault="00625A25" w:rsidP="002B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46C81A04" w14:textId="77777777" w:rsidR="00625A25" w:rsidRDefault="00625A25" w:rsidP="002B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  <w:tr w:rsidR="00625A25" w:rsidRPr="00BF3D5D" w14:paraId="7B8E1387" w14:textId="77777777" w:rsidTr="002B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1F98451" w14:textId="77777777" w:rsidR="00625A25" w:rsidRPr="006277C2" w:rsidRDefault="00625A25" w:rsidP="002B041C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7C55E37A" w14:textId="77777777" w:rsidR="00625A25" w:rsidRPr="006277C2" w:rsidRDefault="00625A25" w:rsidP="002B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0604A72D" w14:textId="77777777" w:rsidR="00625A25" w:rsidRDefault="00625A25" w:rsidP="002B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  <w:tr w:rsidR="00625A25" w:rsidRPr="00BF3D5D" w14:paraId="1F773E23" w14:textId="77777777" w:rsidTr="002B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902C5D" w14:textId="77777777" w:rsidR="00625A25" w:rsidRPr="006277C2" w:rsidRDefault="00625A25" w:rsidP="002B041C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7A02AB3F" w14:textId="77777777" w:rsidR="00625A25" w:rsidRPr="006277C2" w:rsidRDefault="00625A25" w:rsidP="002B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53708A52" w14:textId="77777777" w:rsidR="00625A25" w:rsidRDefault="00625A25" w:rsidP="002B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  <w:tr w:rsidR="00625A25" w:rsidRPr="00BF3D5D" w14:paraId="5383CD3D" w14:textId="77777777" w:rsidTr="002B0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C979018" w14:textId="77777777" w:rsidR="00625A25" w:rsidRPr="006277C2" w:rsidRDefault="00625A25" w:rsidP="002B041C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1D7FB838" w14:textId="77777777" w:rsidR="00625A25" w:rsidRPr="006277C2" w:rsidRDefault="00625A25" w:rsidP="002B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47CB0B78" w14:textId="77777777" w:rsidR="00625A25" w:rsidRDefault="00625A25" w:rsidP="002B0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  <w:tr w:rsidR="00625A25" w:rsidRPr="00BF3D5D" w14:paraId="0A7CB9E4" w14:textId="77777777" w:rsidTr="002B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265846A" w14:textId="77777777" w:rsidR="00625A25" w:rsidRPr="006277C2" w:rsidRDefault="00625A25" w:rsidP="002B041C">
            <w:pPr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1276" w:type="dxa"/>
          </w:tcPr>
          <w:p w14:paraId="0B959587" w14:textId="77777777" w:rsidR="00625A25" w:rsidRPr="006277C2" w:rsidRDefault="00625A25" w:rsidP="002B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  <w:tc>
          <w:tcPr>
            <w:tcW w:w="3544" w:type="dxa"/>
          </w:tcPr>
          <w:p w14:paraId="0496064F" w14:textId="77777777" w:rsidR="00625A25" w:rsidRDefault="00625A25" w:rsidP="002B0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9"/>
                <w:highlight w:val="yellow"/>
              </w:rPr>
            </w:pPr>
          </w:p>
        </w:tc>
      </w:tr>
    </w:tbl>
    <w:p w14:paraId="2E9950AF" w14:textId="77777777" w:rsidR="00E65116" w:rsidRDefault="00E65116" w:rsidP="00930E17">
      <w:pPr>
        <w:pStyle w:val="BasistekstGPR"/>
        <w:rPr>
          <w:rFonts w:cs="Arial"/>
        </w:rPr>
      </w:pPr>
    </w:p>
    <w:p w14:paraId="3B14D0BE" w14:textId="7CA9E811" w:rsidR="00E65116" w:rsidRDefault="00F470B4">
      <w:pPr>
        <w:rPr>
          <w:rFonts w:ascii="Arial" w:hAnsi="Arial" w:cs="Arial"/>
        </w:rPr>
      </w:pPr>
      <w:r w:rsidRPr="00F470B4">
        <w:rPr>
          <w:rFonts w:cs="Arial"/>
          <w:highlight w:val="yellow"/>
        </w:rPr>
        <w:t>(</w:t>
      </w:r>
      <w:proofErr w:type="gramStart"/>
      <w:r w:rsidRPr="00F470B4">
        <w:rPr>
          <w:rFonts w:cs="Arial"/>
          <w:highlight w:val="yellow"/>
        </w:rPr>
        <w:t>het</w:t>
      </w:r>
      <w:proofErr w:type="gramEnd"/>
      <w:r w:rsidRPr="00F470B4">
        <w:rPr>
          <w:rFonts w:cs="Arial"/>
          <w:highlight w:val="yellow"/>
        </w:rPr>
        <w:t xml:space="preserve"> is bijv. ook mogelijk om een </w:t>
      </w:r>
      <w:proofErr w:type="spellStart"/>
      <w:r w:rsidRPr="00F470B4">
        <w:rPr>
          <w:rFonts w:cs="Arial"/>
          <w:highlight w:val="yellow"/>
        </w:rPr>
        <w:t>printscreen</w:t>
      </w:r>
      <w:proofErr w:type="spellEnd"/>
      <w:r w:rsidRPr="00F470B4">
        <w:rPr>
          <w:rFonts w:cs="Arial"/>
          <w:highlight w:val="yellow"/>
        </w:rPr>
        <w:t xml:space="preserve"> van de inhoud van de documentenmap toe te voegen)</w:t>
      </w:r>
    </w:p>
    <w:p w14:paraId="0A0243F5" w14:textId="77777777" w:rsidR="00E65116" w:rsidRDefault="00E65116" w:rsidP="00930E17">
      <w:pPr>
        <w:pStyle w:val="BasistekstGPR"/>
        <w:rPr>
          <w:rFonts w:cs="Arial"/>
        </w:rPr>
      </w:pPr>
    </w:p>
    <w:p w14:paraId="75D78490" w14:textId="77777777" w:rsidR="00CB672E" w:rsidRDefault="00CB672E" w:rsidP="00CB672E">
      <w:pPr>
        <w:pStyle w:val="Kop1"/>
      </w:pPr>
      <w:bookmarkStart w:id="10" w:name="_Toc225259056"/>
      <w:r>
        <w:lastRenderedPageBreak/>
        <w:t>Resultaat</w:t>
      </w:r>
      <w:bookmarkEnd w:id="10"/>
    </w:p>
    <w:p w14:paraId="68058D88" w14:textId="77777777" w:rsidR="00CB672E" w:rsidRDefault="00CB672E" w:rsidP="00CB672E">
      <w:pPr>
        <w:pStyle w:val="BasistekstGPR"/>
        <w:rPr>
          <w:rFonts w:cs="Arial"/>
        </w:rPr>
      </w:pPr>
      <w:r w:rsidRPr="00A14207">
        <w:rPr>
          <w:rFonts w:cs="Arial"/>
          <w:highlight w:val="yellow"/>
        </w:rPr>
        <w:t xml:space="preserve">GPR thema-scores, huidige situatie en/of na </w:t>
      </w:r>
      <w:r w:rsidRPr="006F2CBF">
        <w:rPr>
          <w:rFonts w:cs="Arial"/>
          <w:highlight w:val="yellow"/>
        </w:rPr>
        <w:t>ingreep, ontwerp/opleverfase,</w:t>
      </w:r>
      <w:r>
        <w:rPr>
          <w:rFonts w:cs="Arial"/>
        </w:rPr>
        <w:t xml:space="preserve"> </w:t>
      </w:r>
      <w:r w:rsidRPr="00595FE2">
        <w:rPr>
          <w:rFonts w:cs="Arial"/>
          <w:highlight w:val="yellow"/>
        </w:rPr>
        <w:t>eventueel gebruik maken van</w:t>
      </w:r>
      <w:r>
        <w:rPr>
          <w:rFonts w:cs="Arial"/>
          <w:highlight w:val="yellow"/>
        </w:rPr>
        <w:t xml:space="preserve"> </w:t>
      </w:r>
      <w:proofErr w:type="gramStart"/>
      <w:r>
        <w:rPr>
          <w:rFonts w:cs="Arial"/>
          <w:highlight w:val="yellow"/>
        </w:rPr>
        <w:t>GPR hulpmiddel</w:t>
      </w:r>
      <w:proofErr w:type="gramEnd"/>
      <w:r>
        <w:rPr>
          <w:rFonts w:cs="Arial"/>
          <w:highlight w:val="yellow"/>
        </w:rPr>
        <w:t xml:space="preserve"> voor berekenen </w:t>
      </w:r>
      <w:proofErr w:type="gramStart"/>
      <w:r>
        <w:rPr>
          <w:rFonts w:cs="Arial"/>
          <w:highlight w:val="yellow"/>
        </w:rPr>
        <w:t>GPR scores</w:t>
      </w:r>
      <w:proofErr w:type="gramEnd"/>
      <w:r>
        <w:rPr>
          <w:rFonts w:cs="Arial"/>
          <w:highlight w:val="yellow"/>
        </w:rPr>
        <w:t xml:space="preserve"> combinatiegebouw</w:t>
      </w:r>
      <w:r>
        <w:rPr>
          <w:rFonts w:cs="Arial"/>
        </w:rPr>
        <w:t>.</w:t>
      </w:r>
    </w:p>
    <w:p w14:paraId="3813991C" w14:textId="77777777" w:rsidR="00CB672E" w:rsidRDefault="00CB672E" w:rsidP="00CB672E">
      <w:pPr>
        <w:pStyle w:val="BasistekstGPR"/>
        <w:rPr>
          <w:rFonts w:cs="Arial"/>
        </w:rPr>
      </w:pPr>
    </w:p>
    <w:p w14:paraId="62E5A6EE" w14:textId="77777777" w:rsidR="00CB672E" w:rsidRDefault="00CB672E" w:rsidP="00CB672E">
      <w:pPr>
        <w:pStyle w:val="BasistekstGPR"/>
        <w:rPr>
          <w:rFonts w:cs="Arial"/>
        </w:rPr>
      </w:pPr>
      <w:r w:rsidRPr="00D72DE1">
        <w:rPr>
          <w:rFonts w:cs="Arial"/>
          <w:noProof/>
        </w:rPr>
        <w:drawing>
          <wp:inline distT="0" distB="0" distL="0" distR="0" wp14:anchorId="087978AE" wp14:editId="37176D4C">
            <wp:extent cx="4118178" cy="3530010"/>
            <wp:effectExtent l="0" t="0" r="0" b="0"/>
            <wp:docPr id="2108681031" name="Afbeelding 1" descr="Afbeelding met tekst, schermopname, nummer, Kleurrijkhei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81031" name="Afbeelding 1" descr="Afbeelding met tekst, schermopname, nummer, Kleurrijkheid&#10;&#10;Door AI gegenereerde inhoud is mogelijk onjuis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26364" cy="353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1D78C" w14:textId="77777777" w:rsidR="00CB672E" w:rsidRDefault="00CB672E" w:rsidP="00CB672E">
      <w:pPr>
        <w:pStyle w:val="BasistekstGPR"/>
      </w:pPr>
    </w:p>
    <w:p w14:paraId="3BF6DC98" w14:textId="77777777" w:rsidR="00CB672E" w:rsidRPr="0080683C" w:rsidRDefault="00CB672E" w:rsidP="00CB672E">
      <w:pPr>
        <w:pStyle w:val="BasistekstGPR"/>
      </w:pPr>
      <w:r w:rsidRPr="00AD75C5">
        <w:rPr>
          <w:highlight w:val="yellow"/>
        </w:rPr>
        <w:t>Reflectie op de ambitie: behaald/niet behaald?</w:t>
      </w:r>
    </w:p>
    <w:p w14:paraId="7E1D8D86" w14:textId="5BDBB577" w:rsidR="00930E17" w:rsidRDefault="0060204C" w:rsidP="00FB3EB5">
      <w:pPr>
        <w:pStyle w:val="Kop1"/>
      </w:pPr>
      <w:bookmarkStart w:id="11" w:name="_Toc225259057"/>
      <w:r>
        <w:lastRenderedPageBreak/>
        <w:t>Toelichting</w:t>
      </w:r>
      <w:r w:rsidR="005C4314">
        <w:t xml:space="preserve"> GPR Gebouw berekening(en)</w:t>
      </w:r>
      <w:bookmarkEnd w:id="11"/>
    </w:p>
    <w:p w14:paraId="59836C6C" w14:textId="77777777" w:rsidR="007646C0" w:rsidRDefault="007646C0" w:rsidP="00EC6EE2">
      <w:pPr>
        <w:pStyle w:val="BasistekstGPR"/>
        <w:rPr>
          <w:rFonts w:cs="Arial"/>
          <w:highlight w:val="yellow"/>
        </w:rPr>
      </w:pPr>
      <w:r>
        <w:rPr>
          <w:rFonts w:cs="Arial"/>
          <w:highlight w:val="yellow"/>
        </w:rPr>
        <w:t xml:space="preserve">Uitgangspunten en aannamen GPR Gebouw berekening(en). </w:t>
      </w:r>
    </w:p>
    <w:p w14:paraId="6CF01799" w14:textId="74CF8DE4" w:rsidR="0060204C" w:rsidRDefault="0060204C" w:rsidP="00EC6EE2">
      <w:pPr>
        <w:pStyle w:val="BasistekstGPR"/>
        <w:rPr>
          <w:rFonts w:cs="Arial"/>
        </w:rPr>
      </w:pPr>
      <w:r w:rsidRPr="00CF2FEE">
        <w:rPr>
          <w:rFonts w:cs="Arial"/>
          <w:highlight w:val="yellow"/>
        </w:rPr>
        <w:t xml:space="preserve">Validatie van de </w:t>
      </w:r>
      <w:proofErr w:type="gramStart"/>
      <w:r w:rsidRPr="00CF2FEE">
        <w:rPr>
          <w:rFonts w:cs="Arial"/>
          <w:highlight w:val="yellow"/>
        </w:rPr>
        <w:t>GPR berekening(en)</w:t>
      </w:r>
      <w:proofErr w:type="gramEnd"/>
      <w:r w:rsidRPr="00CF2FEE">
        <w:rPr>
          <w:rFonts w:cs="Arial"/>
          <w:highlight w:val="yellow"/>
        </w:rPr>
        <w:t xml:space="preserve"> incl. korte toelichting per maatregel</w:t>
      </w:r>
    </w:p>
    <w:p w14:paraId="45DECA84" w14:textId="17191924" w:rsidR="00CF2FEE" w:rsidRDefault="00C010EE" w:rsidP="00EC6EE2">
      <w:pPr>
        <w:pStyle w:val="BasistekstGPR"/>
        <w:rPr>
          <w:rFonts w:cs="Arial"/>
        </w:rPr>
      </w:pPr>
      <w:r w:rsidRPr="005C7C43">
        <w:rPr>
          <w:rFonts w:cs="Arial"/>
          <w:highlight w:val="yellow"/>
        </w:rPr>
        <w:t xml:space="preserve">Hieronder naar wens met bijv. kleuren </w:t>
      </w:r>
      <w:r w:rsidR="00C12263" w:rsidRPr="005C7C43">
        <w:rPr>
          <w:rFonts w:cs="Arial"/>
          <w:highlight w:val="yellow"/>
        </w:rPr>
        <w:t xml:space="preserve">werken: wat moet er nog uitgezocht worden, beargumenteerd worden, wat moet </w:t>
      </w:r>
      <w:r w:rsidR="005C7C43" w:rsidRPr="005C7C43">
        <w:rPr>
          <w:rFonts w:cs="Arial"/>
          <w:highlight w:val="yellow"/>
        </w:rPr>
        <w:t>bij oplevering gecontroleerd worden, openstaande vragen Assessor, etc.</w:t>
      </w:r>
      <w:r w:rsidR="005C7C43">
        <w:rPr>
          <w:rFonts w:cs="Arial"/>
        </w:rPr>
        <w:t xml:space="preserve"> </w:t>
      </w:r>
    </w:p>
    <w:p w14:paraId="11C6E5D7" w14:textId="4C98294B" w:rsidR="00AE155F" w:rsidRDefault="00AE155F" w:rsidP="00DB3815">
      <w:pPr>
        <w:pStyle w:val="Kop2"/>
      </w:pPr>
      <w:bookmarkStart w:id="12" w:name="_Toc225259058"/>
      <w:r>
        <w:t>Energie</w:t>
      </w:r>
      <w:bookmarkEnd w:id="12"/>
    </w:p>
    <w:tbl>
      <w:tblPr>
        <w:tblStyle w:val="EnergieGPR"/>
        <w:tblW w:w="0" w:type="auto"/>
        <w:tblLook w:val="04A0" w:firstRow="1" w:lastRow="0" w:firstColumn="1" w:lastColumn="0" w:noHBand="0" w:noVBand="1"/>
      </w:tblPr>
      <w:tblGrid>
        <w:gridCol w:w="628"/>
        <w:gridCol w:w="5741"/>
        <w:gridCol w:w="1559"/>
      </w:tblGrid>
      <w:tr w:rsidR="00B4457C" w14:paraId="1FFD841D" w14:textId="77777777" w:rsidTr="001B5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39724B3F" w14:textId="721C7381" w:rsidR="00B4457C" w:rsidRDefault="00B4457C" w:rsidP="00F34AFA">
            <w:pPr>
              <w:pStyle w:val="BasistekstGPR"/>
            </w:pPr>
            <w:r>
              <w:t xml:space="preserve">GPR </w:t>
            </w:r>
            <w:proofErr w:type="spellStart"/>
            <w:r>
              <w:t>nr</w:t>
            </w:r>
            <w:proofErr w:type="spellEnd"/>
            <w:r>
              <w:t xml:space="preserve"> </w:t>
            </w:r>
          </w:p>
        </w:tc>
        <w:tc>
          <w:tcPr>
            <w:tcW w:w="5741" w:type="dxa"/>
          </w:tcPr>
          <w:p w14:paraId="2EF55D4D" w14:textId="298B6F0E" w:rsidR="00B4457C" w:rsidRDefault="00636203" w:rsidP="00F34AFA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2D0DB0">
              <w:t>euze</w:t>
            </w:r>
            <w:r>
              <w:t xml:space="preserve"> in </w:t>
            </w:r>
            <w:proofErr w:type="gramStart"/>
            <w:r w:rsidR="00E750ED">
              <w:t>GPR berekening</w:t>
            </w:r>
            <w:proofErr w:type="gramEnd"/>
            <w:r w:rsidR="002D0DB0">
              <w:t xml:space="preserve">, </w:t>
            </w:r>
            <w:r w:rsidR="007C244C">
              <w:t>toelichting door</w:t>
            </w:r>
            <w:r w:rsidR="00B4457C">
              <w:t xml:space="preserve"> Expert, </w:t>
            </w:r>
            <w:r>
              <w:t xml:space="preserve">validatie door </w:t>
            </w:r>
            <w:r w:rsidR="00B4457C">
              <w:t>Assessor</w:t>
            </w:r>
          </w:p>
        </w:tc>
        <w:tc>
          <w:tcPr>
            <w:tcW w:w="1559" w:type="dxa"/>
          </w:tcPr>
          <w:p w14:paraId="160916EF" w14:textId="0BB674BA" w:rsidR="00B4457C" w:rsidRDefault="00B4457C" w:rsidP="00F34AFA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Bron, </w:t>
            </w:r>
            <w:proofErr w:type="spellStart"/>
            <w:r>
              <w:t>paginanr</w:t>
            </w:r>
            <w:proofErr w:type="spellEnd"/>
          </w:p>
        </w:tc>
      </w:tr>
      <w:tr w:rsidR="00B4457C" w14:paraId="4A5F9940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5BC22087" w14:textId="6ED11E65" w:rsidR="00B4457C" w:rsidRDefault="007C244C" w:rsidP="00F34AFA">
            <w:pPr>
              <w:pStyle w:val="BasistekstGPR"/>
            </w:pPr>
            <w:r w:rsidRPr="007F3795">
              <w:rPr>
                <w:highlight w:val="yellow"/>
              </w:rPr>
              <w:t>1.1</w:t>
            </w:r>
          </w:p>
        </w:tc>
        <w:tc>
          <w:tcPr>
            <w:tcW w:w="5741" w:type="dxa"/>
          </w:tcPr>
          <w:p w14:paraId="7CB5C8F2" w14:textId="549C700B" w:rsidR="00B4457C" w:rsidRDefault="00FD3309" w:rsidP="00F34AFA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7AC3">
              <w:rPr>
                <w:u w:val="single"/>
              </w:rPr>
              <w:t xml:space="preserve">Keuze in </w:t>
            </w:r>
            <w:proofErr w:type="gramStart"/>
            <w:r w:rsidRPr="00697AC3">
              <w:rPr>
                <w:u w:val="single"/>
              </w:rPr>
              <w:t>GPR berekening</w:t>
            </w:r>
            <w:proofErr w:type="gramEnd"/>
            <w:r>
              <w:t xml:space="preserve">: </w:t>
            </w:r>
            <w:r w:rsidR="00DF55C2" w:rsidRPr="00697AC3">
              <w:rPr>
                <w:b/>
                <w:bCs/>
                <w:highlight w:val="yellow"/>
              </w:rPr>
              <w:t>toelichting</w:t>
            </w:r>
          </w:p>
          <w:p w14:paraId="66C702F0" w14:textId="52840593" w:rsidR="00FD3309" w:rsidRDefault="008F182C" w:rsidP="00F34AFA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>Toelichting Expert</w:t>
            </w:r>
            <w:r w:rsidR="003B2AFD" w:rsidRPr="00857F12">
              <w:rPr>
                <w:u w:val="single"/>
              </w:rPr>
              <w:t xml:space="preserve"> </w:t>
            </w:r>
            <w:r w:rsidR="003B2AFD" w:rsidRPr="00857F12">
              <w:rPr>
                <w:highlight w:val="yellow"/>
                <w:u w:val="single"/>
              </w:rPr>
              <w:t>datum1</w:t>
            </w:r>
            <w:r>
              <w:t>:</w:t>
            </w:r>
            <w:r w:rsidR="00DF55C2">
              <w:t xml:space="preserve"> </w:t>
            </w:r>
            <w:r w:rsidR="00DF55C2" w:rsidRPr="00DF55C2">
              <w:rPr>
                <w:highlight w:val="yellow"/>
              </w:rPr>
              <w:t>toelichting</w:t>
            </w:r>
          </w:p>
          <w:p w14:paraId="0CEA6C67" w14:textId="1E8D0B5D" w:rsidR="008F182C" w:rsidRDefault="00E750ED" w:rsidP="00F34AFA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="008F182C" w:rsidRPr="00857F12">
              <w:rPr>
                <w:u w:val="single"/>
              </w:rPr>
              <w:t xml:space="preserve"> Assessor</w:t>
            </w:r>
            <w:r w:rsidR="003B2AFD" w:rsidRPr="00857F12">
              <w:rPr>
                <w:highlight w:val="yellow"/>
                <w:u w:val="single"/>
              </w:rPr>
              <w:t xml:space="preserve"> datum1</w:t>
            </w:r>
            <w:r w:rsidR="008F182C">
              <w:t xml:space="preserve">: </w:t>
            </w:r>
            <w:r w:rsidR="00DF55C2" w:rsidRPr="00DF55C2">
              <w:rPr>
                <w:highlight w:val="yellow"/>
              </w:rPr>
              <w:t>toelichting</w:t>
            </w:r>
          </w:p>
          <w:p w14:paraId="184D6ABC" w14:textId="70B6B01D" w:rsidR="007F3795" w:rsidRDefault="007F3795" w:rsidP="007F3795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570DD865" w14:textId="1E9274AA" w:rsidR="007F3795" w:rsidRDefault="0060286F" w:rsidP="007F3795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</w:t>
            </w:r>
            <w:r w:rsidR="007F3795" w:rsidRPr="00857F12">
              <w:rPr>
                <w:u w:val="single"/>
              </w:rPr>
              <w:t>Assessor</w:t>
            </w:r>
            <w:r w:rsidR="007F3795" w:rsidRPr="00857F12">
              <w:rPr>
                <w:highlight w:val="yellow"/>
                <w:u w:val="single"/>
              </w:rPr>
              <w:t xml:space="preserve"> datum2</w:t>
            </w:r>
            <w:r w:rsidR="007F3795">
              <w:t xml:space="preserve">: </w:t>
            </w:r>
            <w:r w:rsidR="007F3795" w:rsidRPr="00DF55C2">
              <w:rPr>
                <w:highlight w:val="yellow"/>
              </w:rPr>
              <w:t>toelichting</w:t>
            </w:r>
          </w:p>
          <w:p w14:paraId="493375CE" w14:textId="76CD2851" w:rsidR="007F3795" w:rsidRDefault="007F3795" w:rsidP="007F3795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1FC54AC8" w14:textId="571760FD" w:rsidR="007F3795" w:rsidRDefault="0060286F" w:rsidP="007F3795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</w:t>
            </w:r>
            <w:r w:rsidR="007F3795" w:rsidRPr="00857F12">
              <w:rPr>
                <w:u w:val="single"/>
              </w:rPr>
              <w:t>Assessor</w:t>
            </w:r>
            <w:r w:rsidR="007F3795" w:rsidRPr="00857F12">
              <w:rPr>
                <w:highlight w:val="yellow"/>
                <w:u w:val="single"/>
              </w:rPr>
              <w:t xml:space="preserve"> </w:t>
            </w:r>
            <w:proofErr w:type="spellStart"/>
            <w:r w:rsidR="007F3795" w:rsidRPr="00857F12">
              <w:rPr>
                <w:highlight w:val="yellow"/>
                <w:u w:val="single"/>
              </w:rPr>
              <w:t>datumX</w:t>
            </w:r>
            <w:proofErr w:type="spellEnd"/>
            <w:r w:rsidR="007F3795">
              <w:t xml:space="preserve">: </w:t>
            </w:r>
            <w:r w:rsidR="007F3795" w:rsidRPr="00DF55C2">
              <w:rPr>
                <w:highlight w:val="yellow"/>
              </w:rPr>
              <w:t>toelichting</w:t>
            </w:r>
          </w:p>
        </w:tc>
        <w:tc>
          <w:tcPr>
            <w:tcW w:w="1559" w:type="dxa"/>
          </w:tcPr>
          <w:p w14:paraId="5EBA69B8" w14:textId="77777777" w:rsidR="00B4457C" w:rsidRDefault="00865F04" w:rsidP="00F34AFA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F04">
              <w:rPr>
                <w:highlight w:val="yellow"/>
              </w:rPr>
              <w:t>Naam document</w:t>
            </w:r>
            <w:r>
              <w:rPr>
                <w:highlight w:val="yellow"/>
              </w:rPr>
              <w:t xml:space="preserve"> 1</w:t>
            </w:r>
            <w:r w:rsidRPr="00865F04">
              <w:rPr>
                <w:highlight w:val="yellow"/>
              </w:rPr>
              <w:t>, p. X</w:t>
            </w:r>
          </w:p>
          <w:p w14:paraId="6ED28BA8" w14:textId="1C4F4522" w:rsidR="00865F04" w:rsidRDefault="00865F04" w:rsidP="00F34AFA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F04">
              <w:rPr>
                <w:highlight w:val="yellow"/>
              </w:rPr>
              <w:t>Naam document</w:t>
            </w:r>
            <w:r>
              <w:rPr>
                <w:highlight w:val="yellow"/>
              </w:rPr>
              <w:t xml:space="preserve"> 2</w:t>
            </w:r>
            <w:r w:rsidRPr="00865F04">
              <w:rPr>
                <w:highlight w:val="yellow"/>
              </w:rPr>
              <w:t>, p. X</w:t>
            </w:r>
          </w:p>
        </w:tc>
      </w:tr>
      <w:tr w:rsidR="00B4457C" w14:paraId="27500FA3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50871B71" w14:textId="77777777" w:rsidR="00B4457C" w:rsidRDefault="00B4457C" w:rsidP="00F34AFA">
            <w:pPr>
              <w:pStyle w:val="BasistekstGPR"/>
            </w:pPr>
          </w:p>
        </w:tc>
        <w:tc>
          <w:tcPr>
            <w:tcW w:w="5741" w:type="dxa"/>
          </w:tcPr>
          <w:p w14:paraId="01E432C7" w14:textId="77777777" w:rsidR="00B4457C" w:rsidRDefault="00B4457C" w:rsidP="00F34AFA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A7C9BD7" w14:textId="77777777" w:rsidR="00B4457C" w:rsidRDefault="00B4457C" w:rsidP="00F34AFA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457C" w14:paraId="1AA1F055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4574B4CF" w14:textId="77777777" w:rsidR="00B4457C" w:rsidRDefault="00B4457C" w:rsidP="00F34AFA">
            <w:pPr>
              <w:pStyle w:val="BasistekstGPR"/>
            </w:pPr>
          </w:p>
        </w:tc>
        <w:tc>
          <w:tcPr>
            <w:tcW w:w="5741" w:type="dxa"/>
          </w:tcPr>
          <w:p w14:paraId="7B080384" w14:textId="77777777" w:rsidR="00B4457C" w:rsidRDefault="00B4457C" w:rsidP="00F34AFA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D7BDFAD" w14:textId="77777777" w:rsidR="00B4457C" w:rsidRDefault="00B4457C" w:rsidP="00F34AFA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457C" w14:paraId="05E23F2B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518DBC74" w14:textId="77777777" w:rsidR="00B4457C" w:rsidRDefault="00B4457C" w:rsidP="00F34AFA">
            <w:pPr>
              <w:pStyle w:val="BasistekstGPR"/>
            </w:pPr>
          </w:p>
        </w:tc>
        <w:tc>
          <w:tcPr>
            <w:tcW w:w="5741" w:type="dxa"/>
          </w:tcPr>
          <w:p w14:paraId="6174C052" w14:textId="77777777" w:rsidR="00B4457C" w:rsidRDefault="00B4457C" w:rsidP="00F34AFA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702F16A" w14:textId="77777777" w:rsidR="00B4457C" w:rsidRDefault="00B4457C" w:rsidP="00F34AFA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457C" w14:paraId="1836C343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539E1B0E" w14:textId="77777777" w:rsidR="00B4457C" w:rsidRDefault="00B4457C" w:rsidP="00F34AFA">
            <w:pPr>
              <w:pStyle w:val="BasistekstGPR"/>
            </w:pPr>
          </w:p>
        </w:tc>
        <w:tc>
          <w:tcPr>
            <w:tcW w:w="5741" w:type="dxa"/>
          </w:tcPr>
          <w:p w14:paraId="2C2103D8" w14:textId="77777777" w:rsidR="00B4457C" w:rsidRDefault="00B4457C" w:rsidP="00F34AFA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99D2F8B" w14:textId="77777777" w:rsidR="00B4457C" w:rsidRDefault="00B4457C" w:rsidP="00F34AFA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4FB626" w14:textId="77777777" w:rsidR="00F34AFA" w:rsidRDefault="00F34AFA" w:rsidP="00F34AFA">
      <w:pPr>
        <w:pStyle w:val="BasistekstGPR"/>
      </w:pPr>
    </w:p>
    <w:tbl>
      <w:tblPr>
        <w:tblStyle w:val="EnergieGPR"/>
        <w:tblW w:w="0" w:type="auto"/>
        <w:tblLook w:val="04A0" w:firstRow="1" w:lastRow="0" w:firstColumn="1" w:lastColumn="0" w:noHBand="0" w:noVBand="1"/>
      </w:tblPr>
      <w:tblGrid>
        <w:gridCol w:w="628"/>
        <w:gridCol w:w="5812"/>
        <w:gridCol w:w="1559"/>
      </w:tblGrid>
      <w:tr w:rsidR="00134955" w14:paraId="2B9A1D6F" w14:textId="77777777" w:rsidTr="001B5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C136BD4" w14:textId="77777777" w:rsidR="00134955" w:rsidRDefault="00134955" w:rsidP="002B041C">
            <w:pPr>
              <w:pStyle w:val="BasistekstGPR"/>
            </w:pPr>
            <w:r>
              <w:t xml:space="preserve">GPR </w:t>
            </w:r>
            <w:proofErr w:type="spellStart"/>
            <w:r>
              <w:t>nr</w:t>
            </w:r>
            <w:proofErr w:type="spellEnd"/>
            <w:r>
              <w:t xml:space="preserve"> </w:t>
            </w:r>
          </w:p>
        </w:tc>
        <w:tc>
          <w:tcPr>
            <w:tcW w:w="5812" w:type="dxa"/>
          </w:tcPr>
          <w:p w14:paraId="101CA678" w14:textId="221D81FA" w:rsidR="00134955" w:rsidRDefault="00E750ED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Keuze in </w:t>
            </w:r>
            <w:proofErr w:type="gramStart"/>
            <w:r>
              <w:t>GPR berekening</w:t>
            </w:r>
            <w:proofErr w:type="gramEnd"/>
            <w:r>
              <w:t>, toelichting door Expert, validatie door Assessor</w:t>
            </w:r>
          </w:p>
        </w:tc>
        <w:tc>
          <w:tcPr>
            <w:tcW w:w="1559" w:type="dxa"/>
          </w:tcPr>
          <w:p w14:paraId="362B0636" w14:textId="77777777" w:rsidR="00134955" w:rsidRDefault="00134955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Bron, </w:t>
            </w:r>
            <w:proofErr w:type="spellStart"/>
            <w:r>
              <w:t>paginanr</w:t>
            </w:r>
            <w:proofErr w:type="spellEnd"/>
          </w:p>
        </w:tc>
      </w:tr>
      <w:tr w:rsidR="00857F12" w14:paraId="182B17B2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526800AB" w14:textId="47E153B6" w:rsidR="00857F12" w:rsidRDefault="00857F12" w:rsidP="00857F12">
            <w:pPr>
              <w:pStyle w:val="BasistekstGPR"/>
            </w:pPr>
            <w:r>
              <w:rPr>
                <w:highlight w:val="yellow"/>
              </w:rPr>
              <w:t>1</w:t>
            </w:r>
            <w:r w:rsidRPr="007F3795">
              <w:rPr>
                <w:highlight w:val="yellow"/>
              </w:rPr>
              <w:t>.</w:t>
            </w:r>
            <w:r w:rsidRPr="00134955">
              <w:rPr>
                <w:highlight w:val="yellow"/>
              </w:rPr>
              <w:t>2</w:t>
            </w:r>
          </w:p>
        </w:tc>
        <w:tc>
          <w:tcPr>
            <w:tcW w:w="5812" w:type="dxa"/>
          </w:tcPr>
          <w:p w14:paraId="451D0AE5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7AC3">
              <w:rPr>
                <w:u w:val="single"/>
              </w:rPr>
              <w:t xml:space="preserve">Keuze in </w:t>
            </w:r>
            <w:proofErr w:type="gramStart"/>
            <w:r w:rsidRPr="00697AC3">
              <w:rPr>
                <w:u w:val="single"/>
              </w:rPr>
              <w:t>GPR berekening</w:t>
            </w:r>
            <w:proofErr w:type="gramEnd"/>
            <w:r>
              <w:t xml:space="preserve">: </w:t>
            </w:r>
            <w:r w:rsidRPr="00697AC3">
              <w:rPr>
                <w:b/>
                <w:bCs/>
                <w:highlight w:val="yellow"/>
              </w:rPr>
              <w:t>toelichting</w:t>
            </w:r>
          </w:p>
          <w:p w14:paraId="0637D401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26CCD18D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1A8FE7FD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1DC39F9E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74CF278B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7404DFD5" w14:textId="4A2CF3B6" w:rsidR="00857F12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</w:tc>
        <w:tc>
          <w:tcPr>
            <w:tcW w:w="1559" w:type="dxa"/>
          </w:tcPr>
          <w:p w14:paraId="7A0BDADF" w14:textId="77777777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F04">
              <w:rPr>
                <w:highlight w:val="yellow"/>
              </w:rPr>
              <w:t>Naam document</w:t>
            </w:r>
            <w:r>
              <w:rPr>
                <w:highlight w:val="yellow"/>
              </w:rPr>
              <w:t xml:space="preserve"> 1</w:t>
            </w:r>
            <w:r w:rsidRPr="00865F04">
              <w:rPr>
                <w:highlight w:val="yellow"/>
              </w:rPr>
              <w:t>, p. X</w:t>
            </w:r>
          </w:p>
          <w:p w14:paraId="33D89DD1" w14:textId="2AC63BEA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F12" w14:paraId="0C8ED38C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4838C70E" w14:textId="77777777" w:rsidR="00857F12" w:rsidRDefault="00857F12" w:rsidP="00857F12">
            <w:pPr>
              <w:pStyle w:val="BasistekstGPR"/>
            </w:pPr>
          </w:p>
        </w:tc>
        <w:tc>
          <w:tcPr>
            <w:tcW w:w="5812" w:type="dxa"/>
          </w:tcPr>
          <w:p w14:paraId="45393130" w14:textId="77777777" w:rsidR="00857F12" w:rsidRDefault="00857F12" w:rsidP="00857F12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E20D4C1" w14:textId="77777777" w:rsidR="00857F12" w:rsidRDefault="00857F12" w:rsidP="00857F12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F12" w14:paraId="3D140A22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5E5656C2" w14:textId="77777777" w:rsidR="00857F12" w:rsidRDefault="00857F12" w:rsidP="00857F12">
            <w:pPr>
              <w:pStyle w:val="BasistekstGPR"/>
            </w:pPr>
          </w:p>
        </w:tc>
        <w:tc>
          <w:tcPr>
            <w:tcW w:w="5812" w:type="dxa"/>
          </w:tcPr>
          <w:p w14:paraId="314B3375" w14:textId="77777777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D01E752" w14:textId="77777777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7F12" w14:paraId="3E848D00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44D58FEB" w14:textId="77777777" w:rsidR="00857F12" w:rsidRDefault="00857F12" w:rsidP="00857F12">
            <w:pPr>
              <w:pStyle w:val="BasistekstGPR"/>
            </w:pPr>
          </w:p>
        </w:tc>
        <w:tc>
          <w:tcPr>
            <w:tcW w:w="5812" w:type="dxa"/>
          </w:tcPr>
          <w:p w14:paraId="4FFF14D8" w14:textId="77777777" w:rsidR="00857F12" w:rsidRDefault="00857F12" w:rsidP="00857F12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7CF8095" w14:textId="77777777" w:rsidR="00857F12" w:rsidRDefault="00857F12" w:rsidP="00857F12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57F12" w14:paraId="2335D3C2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E220DAA" w14:textId="77777777" w:rsidR="00857F12" w:rsidRDefault="00857F12" w:rsidP="00857F12">
            <w:pPr>
              <w:pStyle w:val="BasistekstGPR"/>
            </w:pPr>
          </w:p>
        </w:tc>
        <w:tc>
          <w:tcPr>
            <w:tcW w:w="5812" w:type="dxa"/>
          </w:tcPr>
          <w:p w14:paraId="7B733CB3" w14:textId="77777777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EEC884E" w14:textId="77777777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02D221" w14:textId="5F2A36DA" w:rsidR="00AE155F" w:rsidRDefault="00DB3815" w:rsidP="00DB3815">
      <w:pPr>
        <w:pStyle w:val="Kop2"/>
      </w:pPr>
      <w:bookmarkStart w:id="13" w:name="_Toc225259059"/>
      <w:r>
        <w:lastRenderedPageBreak/>
        <w:t>Milieu</w:t>
      </w:r>
      <w:bookmarkEnd w:id="13"/>
    </w:p>
    <w:tbl>
      <w:tblPr>
        <w:tblStyle w:val="MilieuGPR"/>
        <w:tblW w:w="0" w:type="auto"/>
        <w:tblLook w:val="04A0" w:firstRow="1" w:lastRow="0" w:firstColumn="1" w:lastColumn="0" w:noHBand="0" w:noVBand="1"/>
      </w:tblPr>
      <w:tblGrid>
        <w:gridCol w:w="628"/>
        <w:gridCol w:w="5812"/>
        <w:gridCol w:w="1559"/>
      </w:tblGrid>
      <w:tr w:rsidR="002234DE" w14:paraId="559BD4DC" w14:textId="77777777" w:rsidTr="001B5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04EF495D" w14:textId="77777777" w:rsidR="002234DE" w:rsidRDefault="002234DE" w:rsidP="002B041C">
            <w:pPr>
              <w:pStyle w:val="BasistekstGPR"/>
            </w:pPr>
            <w:r>
              <w:t xml:space="preserve">GPR </w:t>
            </w:r>
            <w:proofErr w:type="spellStart"/>
            <w:r>
              <w:t>nr</w:t>
            </w:r>
            <w:proofErr w:type="spellEnd"/>
            <w:r>
              <w:t xml:space="preserve"> </w:t>
            </w:r>
          </w:p>
        </w:tc>
        <w:tc>
          <w:tcPr>
            <w:tcW w:w="5812" w:type="dxa"/>
          </w:tcPr>
          <w:p w14:paraId="6ADE39DE" w14:textId="4341AEC0" w:rsidR="002234DE" w:rsidRDefault="00E750ED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Keuze in </w:t>
            </w:r>
            <w:proofErr w:type="gramStart"/>
            <w:r>
              <w:t>GPR berekening</w:t>
            </w:r>
            <w:proofErr w:type="gramEnd"/>
            <w:r>
              <w:t>, toelichting door Expert, validatie door Assessor</w:t>
            </w:r>
          </w:p>
        </w:tc>
        <w:tc>
          <w:tcPr>
            <w:tcW w:w="1559" w:type="dxa"/>
          </w:tcPr>
          <w:p w14:paraId="6A5EE59E" w14:textId="77777777" w:rsidR="002234DE" w:rsidRDefault="002234DE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Bron, </w:t>
            </w:r>
            <w:proofErr w:type="spellStart"/>
            <w:r>
              <w:t>paginanr</w:t>
            </w:r>
            <w:proofErr w:type="spellEnd"/>
          </w:p>
        </w:tc>
      </w:tr>
      <w:tr w:rsidR="00857F12" w14:paraId="2D2E025D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5641DC6E" w14:textId="4E3A818C" w:rsidR="00857F12" w:rsidRDefault="00857F12" w:rsidP="00857F12">
            <w:pPr>
              <w:pStyle w:val="BasistekstGPR"/>
            </w:pPr>
            <w:r>
              <w:rPr>
                <w:highlight w:val="yellow"/>
              </w:rPr>
              <w:t>2</w:t>
            </w:r>
            <w:r w:rsidRPr="007F3795">
              <w:rPr>
                <w:highlight w:val="yellow"/>
              </w:rPr>
              <w:t>.1</w:t>
            </w:r>
          </w:p>
        </w:tc>
        <w:tc>
          <w:tcPr>
            <w:tcW w:w="5812" w:type="dxa"/>
          </w:tcPr>
          <w:p w14:paraId="782B5714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7AC3">
              <w:rPr>
                <w:u w:val="single"/>
              </w:rPr>
              <w:t xml:space="preserve">Keuze in </w:t>
            </w:r>
            <w:proofErr w:type="gramStart"/>
            <w:r w:rsidRPr="00697AC3">
              <w:rPr>
                <w:u w:val="single"/>
              </w:rPr>
              <w:t>GPR berekening</w:t>
            </w:r>
            <w:proofErr w:type="gramEnd"/>
            <w:r>
              <w:t xml:space="preserve">: </w:t>
            </w:r>
            <w:r w:rsidRPr="00697AC3">
              <w:rPr>
                <w:b/>
                <w:bCs/>
                <w:highlight w:val="yellow"/>
              </w:rPr>
              <w:t>toelichting</w:t>
            </w:r>
          </w:p>
          <w:p w14:paraId="31B8924D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10D16D84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4D6316C0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6D6CAD9F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7D4D9FD9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7341018E" w14:textId="25FA4809" w:rsidR="00857F12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</w:tc>
        <w:tc>
          <w:tcPr>
            <w:tcW w:w="1559" w:type="dxa"/>
          </w:tcPr>
          <w:p w14:paraId="310ED60C" w14:textId="77777777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F04">
              <w:rPr>
                <w:highlight w:val="yellow"/>
              </w:rPr>
              <w:t>Naam document</w:t>
            </w:r>
            <w:r>
              <w:rPr>
                <w:highlight w:val="yellow"/>
              </w:rPr>
              <w:t xml:space="preserve"> 1</w:t>
            </w:r>
            <w:r w:rsidRPr="00865F04">
              <w:rPr>
                <w:highlight w:val="yellow"/>
              </w:rPr>
              <w:t>, p. X</w:t>
            </w:r>
          </w:p>
          <w:p w14:paraId="473A9334" w14:textId="22EB1EF1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4DE" w14:paraId="29FAF63E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591D86C5" w14:textId="77777777" w:rsidR="002234DE" w:rsidRDefault="002234DE" w:rsidP="002B041C">
            <w:pPr>
              <w:pStyle w:val="BasistekstGPR"/>
            </w:pPr>
          </w:p>
        </w:tc>
        <w:tc>
          <w:tcPr>
            <w:tcW w:w="5812" w:type="dxa"/>
          </w:tcPr>
          <w:p w14:paraId="5CC81D5D" w14:textId="77777777" w:rsidR="002234DE" w:rsidRDefault="002234DE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41B64E9" w14:textId="77777777" w:rsidR="002234DE" w:rsidRDefault="002234DE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234DE" w14:paraId="058CB84F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BC579D3" w14:textId="77777777" w:rsidR="002234DE" w:rsidRDefault="002234DE" w:rsidP="002B041C">
            <w:pPr>
              <w:pStyle w:val="BasistekstGPR"/>
            </w:pPr>
          </w:p>
        </w:tc>
        <w:tc>
          <w:tcPr>
            <w:tcW w:w="5812" w:type="dxa"/>
          </w:tcPr>
          <w:p w14:paraId="01DF4A34" w14:textId="77777777" w:rsidR="002234DE" w:rsidRDefault="002234DE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E2E695B" w14:textId="77777777" w:rsidR="002234DE" w:rsidRDefault="002234DE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34DE" w14:paraId="32B42642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028756A4" w14:textId="77777777" w:rsidR="002234DE" w:rsidRDefault="002234DE" w:rsidP="002B041C">
            <w:pPr>
              <w:pStyle w:val="BasistekstGPR"/>
            </w:pPr>
          </w:p>
        </w:tc>
        <w:tc>
          <w:tcPr>
            <w:tcW w:w="5812" w:type="dxa"/>
          </w:tcPr>
          <w:p w14:paraId="1D137DF0" w14:textId="77777777" w:rsidR="002234DE" w:rsidRDefault="002234DE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FD3280D" w14:textId="77777777" w:rsidR="002234DE" w:rsidRDefault="002234DE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234DE" w14:paraId="6D4B5E5E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442C79E8" w14:textId="77777777" w:rsidR="002234DE" w:rsidRDefault="002234DE" w:rsidP="002B041C">
            <w:pPr>
              <w:pStyle w:val="BasistekstGPR"/>
            </w:pPr>
          </w:p>
        </w:tc>
        <w:tc>
          <w:tcPr>
            <w:tcW w:w="5812" w:type="dxa"/>
          </w:tcPr>
          <w:p w14:paraId="794DA181" w14:textId="77777777" w:rsidR="002234DE" w:rsidRDefault="002234DE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239C51B" w14:textId="77777777" w:rsidR="002234DE" w:rsidRDefault="002234DE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3D5510" w14:textId="0C3AAA05" w:rsidR="00DB3815" w:rsidRDefault="00DB3815" w:rsidP="00DB3815">
      <w:pPr>
        <w:pStyle w:val="Kop2"/>
      </w:pPr>
      <w:bookmarkStart w:id="14" w:name="_Toc225259060"/>
      <w:r>
        <w:t>Gezondheid</w:t>
      </w:r>
      <w:bookmarkEnd w:id="14"/>
    </w:p>
    <w:tbl>
      <w:tblPr>
        <w:tblStyle w:val="GezondheidGPR"/>
        <w:tblW w:w="0" w:type="auto"/>
        <w:tblLook w:val="04A0" w:firstRow="1" w:lastRow="0" w:firstColumn="1" w:lastColumn="0" w:noHBand="0" w:noVBand="1"/>
      </w:tblPr>
      <w:tblGrid>
        <w:gridCol w:w="628"/>
        <w:gridCol w:w="5812"/>
        <w:gridCol w:w="1559"/>
      </w:tblGrid>
      <w:tr w:rsidR="007643EF" w14:paraId="28A5B824" w14:textId="77777777" w:rsidTr="001B5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58CA18DE" w14:textId="77777777" w:rsidR="007643EF" w:rsidRDefault="007643EF" w:rsidP="002B041C">
            <w:pPr>
              <w:pStyle w:val="BasistekstGPR"/>
            </w:pPr>
            <w:r>
              <w:t xml:space="preserve">GPR </w:t>
            </w:r>
            <w:proofErr w:type="spellStart"/>
            <w:r>
              <w:t>nr</w:t>
            </w:r>
            <w:proofErr w:type="spellEnd"/>
            <w:r>
              <w:t xml:space="preserve"> </w:t>
            </w:r>
          </w:p>
        </w:tc>
        <w:tc>
          <w:tcPr>
            <w:tcW w:w="5812" w:type="dxa"/>
          </w:tcPr>
          <w:p w14:paraId="5C28E998" w14:textId="4400BDBE" w:rsidR="007643EF" w:rsidRDefault="00E750ED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Keuze in </w:t>
            </w:r>
            <w:proofErr w:type="gramStart"/>
            <w:r>
              <w:t>GPR berekening</w:t>
            </w:r>
            <w:proofErr w:type="gramEnd"/>
            <w:r>
              <w:t>, toelichting door Expert, validatie door Assessor</w:t>
            </w:r>
          </w:p>
        </w:tc>
        <w:tc>
          <w:tcPr>
            <w:tcW w:w="1559" w:type="dxa"/>
          </w:tcPr>
          <w:p w14:paraId="28964A1B" w14:textId="77777777" w:rsidR="007643EF" w:rsidRDefault="007643EF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Bron, </w:t>
            </w:r>
            <w:proofErr w:type="spellStart"/>
            <w:r>
              <w:t>paginanr</w:t>
            </w:r>
            <w:proofErr w:type="spellEnd"/>
          </w:p>
        </w:tc>
      </w:tr>
      <w:tr w:rsidR="00857F12" w14:paraId="282B2E2C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895F7BE" w14:textId="4B28023F" w:rsidR="00857F12" w:rsidRDefault="00857F12" w:rsidP="00857F12">
            <w:pPr>
              <w:pStyle w:val="BasistekstGPR"/>
            </w:pPr>
            <w:r>
              <w:rPr>
                <w:highlight w:val="yellow"/>
              </w:rPr>
              <w:t>3</w:t>
            </w:r>
            <w:r w:rsidRPr="007F3795">
              <w:rPr>
                <w:highlight w:val="yellow"/>
              </w:rPr>
              <w:t>.1</w:t>
            </w:r>
          </w:p>
        </w:tc>
        <w:tc>
          <w:tcPr>
            <w:tcW w:w="5812" w:type="dxa"/>
          </w:tcPr>
          <w:p w14:paraId="37046035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7AC3">
              <w:rPr>
                <w:u w:val="single"/>
              </w:rPr>
              <w:t xml:space="preserve">Keuze in </w:t>
            </w:r>
            <w:proofErr w:type="gramStart"/>
            <w:r w:rsidRPr="00697AC3">
              <w:rPr>
                <w:u w:val="single"/>
              </w:rPr>
              <w:t>GPR berekening</w:t>
            </w:r>
            <w:proofErr w:type="gramEnd"/>
            <w:r>
              <w:t xml:space="preserve">: </w:t>
            </w:r>
            <w:r w:rsidRPr="00697AC3">
              <w:rPr>
                <w:b/>
                <w:bCs/>
                <w:highlight w:val="yellow"/>
              </w:rPr>
              <w:t>toelichting</w:t>
            </w:r>
          </w:p>
          <w:p w14:paraId="3DEBAD0B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155A4608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433D5BE0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23FA7858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5AE784E2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2D6C8361" w14:textId="7EE1C5CA" w:rsidR="00857F12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</w:tc>
        <w:tc>
          <w:tcPr>
            <w:tcW w:w="1559" w:type="dxa"/>
          </w:tcPr>
          <w:p w14:paraId="3EFDE205" w14:textId="77777777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F04">
              <w:rPr>
                <w:highlight w:val="yellow"/>
              </w:rPr>
              <w:t>Naam document</w:t>
            </w:r>
            <w:r>
              <w:rPr>
                <w:highlight w:val="yellow"/>
              </w:rPr>
              <w:t xml:space="preserve"> 1</w:t>
            </w:r>
            <w:r w:rsidRPr="00865F04">
              <w:rPr>
                <w:highlight w:val="yellow"/>
              </w:rPr>
              <w:t>, p. X</w:t>
            </w:r>
          </w:p>
          <w:p w14:paraId="03EFF8DF" w14:textId="11171E9B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3EF" w14:paraId="34EAB3CB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B971971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0EB7B428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8872D89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43EF" w14:paraId="2B5EDD7B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B00301D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4142994F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3003E32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3EF" w14:paraId="5E59D0AC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1637EF0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1109B36D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C35285A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43EF" w14:paraId="73A07847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36A7375E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4803E5AB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88EA6C3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1B89BF" w14:textId="77777777" w:rsidR="007643EF" w:rsidRPr="007643EF" w:rsidRDefault="007643EF" w:rsidP="007643EF">
      <w:pPr>
        <w:pStyle w:val="BasistekstGPR"/>
      </w:pPr>
    </w:p>
    <w:p w14:paraId="2F647B7C" w14:textId="21DCAC88" w:rsidR="00DB3815" w:rsidRDefault="00DB3815" w:rsidP="00DB3815">
      <w:pPr>
        <w:pStyle w:val="Kop2"/>
      </w:pPr>
      <w:bookmarkStart w:id="15" w:name="_Toc225259061"/>
      <w:r>
        <w:t>Gebruikskwaliteit</w:t>
      </w:r>
      <w:bookmarkEnd w:id="15"/>
    </w:p>
    <w:tbl>
      <w:tblPr>
        <w:tblStyle w:val="GebruikskwaliteitGPR"/>
        <w:tblW w:w="0" w:type="auto"/>
        <w:tblLook w:val="04A0" w:firstRow="1" w:lastRow="0" w:firstColumn="1" w:lastColumn="0" w:noHBand="0" w:noVBand="1"/>
      </w:tblPr>
      <w:tblGrid>
        <w:gridCol w:w="628"/>
        <w:gridCol w:w="5812"/>
        <w:gridCol w:w="1559"/>
      </w:tblGrid>
      <w:tr w:rsidR="007643EF" w14:paraId="57F5B267" w14:textId="77777777" w:rsidTr="001B5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546B3907" w14:textId="77777777" w:rsidR="007643EF" w:rsidRDefault="007643EF" w:rsidP="002B041C">
            <w:pPr>
              <w:pStyle w:val="BasistekstGPR"/>
            </w:pPr>
            <w:r>
              <w:t xml:space="preserve">GPR </w:t>
            </w:r>
            <w:proofErr w:type="spellStart"/>
            <w:r>
              <w:t>nr</w:t>
            </w:r>
            <w:proofErr w:type="spellEnd"/>
            <w:r>
              <w:t xml:space="preserve"> </w:t>
            </w:r>
          </w:p>
        </w:tc>
        <w:tc>
          <w:tcPr>
            <w:tcW w:w="5812" w:type="dxa"/>
          </w:tcPr>
          <w:p w14:paraId="3077AABE" w14:textId="11349F89" w:rsidR="007643EF" w:rsidRDefault="00E750ED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Keuze in </w:t>
            </w:r>
            <w:proofErr w:type="gramStart"/>
            <w:r>
              <w:t>GPR berekening</w:t>
            </w:r>
            <w:proofErr w:type="gramEnd"/>
            <w:r>
              <w:t>, toelichting door Expert, validatie door Assessor</w:t>
            </w:r>
          </w:p>
        </w:tc>
        <w:tc>
          <w:tcPr>
            <w:tcW w:w="1559" w:type="dxa"/>
          </w:tcPr>
          <w:p w14:paraId="79DE15C2" w14:textId="77777777" w:rsidR="007643EF" w:rsidRDefault="007643EF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Bron, </w:t>
            </w:r>
            <w:proofErr w:type="spellStart"/>
            <w:r>
              <w:t>paginanr</w:t>
            </w:r>
            <w:proofErr w:type="spellEnd"/>
          </w:p>
        </w:tc>
      </w:tr>
      <w:tr w:rsidR="00857F12" w14:paraId="48D48E0A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07CA0E3C" w14:textId="7D59B991" w:rsidR="00857F12" w:rsidRDefault="00857F12" w:rsidP="00857F12">
            <w:pPr>
              <w:pStyle w:val="BasistekstGPR"/>
            </w:pPr>
            <w:r>
              <w:rPr>
                <w:highlight w:val="yellow"/>
              </w:rPr>
              <w:t>4</w:t>
            </w:r>
            <w:r w:rsidRPr="007F3795">
              <w:rPr>
                <w:highlight w:val="yellow"/>
              </w:rPr>
              <w:t>.1</w:t>
            </w:r>
          </w:p>
        </w:tc>
        <w:tc>
          <w:tcPr>
            <w:tcW w:w="5812" w:type="dxa"/>
          </w:tcPr>
          <w:p w14:paraId="23BDD2F0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7AC3">
              <w:rPr>
                <w:u w:val="single"/>
              </w:rPr>
              <w:t xml:space="preserve">Keuze in </w:t>
            </w:r>
            <w:proofErr w:type="gramStart"/>
            <w:r w:rsidRPr="00697AC3">
              <w:rPr>
                <w:u w:val="single"/>
              </w:rPr>
              <w:t>GPR berekening</w:t>
            </w:r>
            <w:proofErr w:type="gramEnd"/>
            <w:r>
              <w:t xml:space="preserve">: </w:t>
            </w:r>
            <w:r w:rsidRPr="00697AC3">
              <w:rPr>
                <w:b/>
                <w:bCs/>
                <w:highlight w:val="yellow"/>
              </w:rPr>
              <w:t>toelichting</w:t>
            </w:r>
          </w:p>
          <w:p w14:paraId="445216AE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1C3CF4B8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6984F2B6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2C600EFA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7C2B6502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173E8382" w14:textId="27CEF5EA" w:rsidR="00857F12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</w:tc>
        <w:tc>
          <w:tcPr>
            <w:tcW w:w="1559" w:type="dxa"/>
          </w:tcPr>
          <w:p w14:paraId="71463668" w14:textId="77777777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F04">
              <w:rPr>
                <w:highlight w:val="yellow"/>
              </w:rPr>
              <w:t>Naam document</w:t>
            </w:r>
            <w:r>
              <w:rPr>
                <w:highlight w:val="yellow"/>
              </w:rPr>
              <w:t xml:space="preserve"> 1</w:t>
            </w:r>
            <w:r w:rsidRPr="00865F04">
              <w:rPr>
                <w:highlight w:val="yellow"/>
              </w:rPr>
              <w:t>, p. X</w:t>
            </w:r>
          </w:p>
          <w:p w14:paraId="63AB9734" w14:textId="1E63AF3B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3EF" w14:paraId="641582D8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D5A01E8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2107E6D1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72EA8FB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43EF" w14:paraId="41C7546A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8497442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24FDCF03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7FB610F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3EF" w14:paraId="40547EE3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6FE49CA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346197B6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F05E5FB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43EF" w14:paraId="11DE0805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0494A6DB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55D1D19C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D633465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1F0E0F" w14:textId="77777777" w:rsidR="007643EF" w:rsidRPr="007643EF" w:rsidRDefault="007643EF" w:rsidP="007643EF">
      <w:pPr>
        <w:pStyle w:val="BasistekstGPR"/>
      </w:pPr>
    </w:p>
    <w:p w14:paraId="360DACE5" w14:textId="3E011E9B" w:rsidR="00DB3815" w:rsidRDefault="00DB3815" w:rsidP="00DB3815">
      <w:pPr>
        <w:pStyle w:val="Kop2"/>
      </w:pPr>
      <w:bookmarkStart w:id="16" w:name="_Toc225259062"/>
      <w:r>
        <w:t>Toekomstwaarde</w:t>
      </w:r>
      <w:bookmarkEnd w:id="16"/>
    </w:p>
    <w:tbl>
      <w:tblPr>
        <w:tblStyle w:val="Toekomstwaarde"/>
        <w:tblW w:w="0" w:type="auto"/>
        <w:tblLook w:val="04A0" w:firstRow="1" w:lastRow="0" w:firstColumn="1" w:lastColumn="0" w:noHBand="0" w:noVBand="1"/>
      </w:tblPr>
      <w:tblGrid>
        <w:gridCol w:w="628"/>
        <w:gridCol w:w="5812"/>
        <w:gridCol w:w="1559"/>
      </w:tblGrid>
      <w:tr w:rsidR="007643EF" w14:paraId="28188CBE" w14:textId="77777777" w:rsidTr="001B5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DAACCE6" w14:textId="77777777" w:rsidR="007643EF" w:rsidRDefault="007643EF" w:rsidP="002B041C">
            <w:pPr>
              <w:pStyle w:val="BasistekstGPR"/>
            </w:pPr>
            <w:r>
              <w:t xml:space="preserve">GPR </w:t>
            </w:r>
            <w:proofErr w:type="spellStart"/>
            <w:r>
              <w:t>nr</w:t>
            </w:r>
            <w:proofErr w:type="spellEnd"/>
            <w:r>
              <w:t xml:space="preserve"> </w:t>
            </w:r>
          </w:p>
        </w:tc>
        <w:tc>
          <w:tcPr>
            <w:tcW w:w="5812" w:type="dxa"/>
          </w:tcPr>
          <w:p w14:paraId="3C835199" w14:textId="60F7D00F" w:rsidR="007643EF" w:rsidRDefault="00E750ED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Keuze in </w:t>
            </w:r>
            <w:proofErr w:type="gramStart"/>
            <w:r>
              <w:t>GPR berekening</w:t>
            </w:r>
            <w:proofErr w:type="gramEnd"/>
            <w:r>
              <w:t>, toelichting door Expert, validatie door Assessor</w:t>
            </w:r>
          </w:p>
        </w:tc>
        <w:tc>
          <w:tcPr>
            <w:tcW w:w="1559" w:type="dxa"/>
          </w:tcPr>
          <w:p w14:paraId="14DE1D59" w14:textId="77777777" w:rsidR="007643EF" w:rsidRDefault="007643EF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Bron, </w:t>
            </w:r>
            <w:proofErr w:type="spellStart"/>
            <w:r>
              <w:t>paginanr</w:t>
            </w:r>
            <w:proofErr w:type="spellEnd"/>
          </w:p>
        </w:tc>
      </w:tr>
      <w:tr w:rsidR="00857F12" w14:paraId="43FEAC9E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50DC0B59" w14:textId="4DF383DB" w:rsidR="00857F12" w:rsidRDefault="00857F12" w:rsidP="00857F12">
            <w:pPr>
              <w:pStyle w:val="BasistekstGPR"/>
            </w:pPr>
            <w:r>
              <w:rPr>
                <w:highlight w:val="yellow"/>
              </w:rPr>
              <w:t>5</w:t>
            </w:r>
            <w:r w:rsidRPr="007F3795">
              <w:rPr>
                <w:highlight w:val="yellow"/>
              </w:rPr>
              <w:t>.1</w:t>
            </w:r>
          </w:p>
        </w:tc>
        <w:tc>
          <w:tcPr>
            <w:tcW w:w="5812" w:type="dxa"/>
          </w:tcPr>
          <w:p w14:paraId="556B7369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7AC3">
              <w:rPr>
                <w:u w:val="single"/>
              </w:rPr>
              <w:t xml:space="preserve">Keuze in </w:t>
            </w:r>
            <w:proofErr w:type="gramStart"/>
            <w:r w:rsidRPr="00697AC3">
              <w:rPr>
                <w:u w:val="single"/>
              </w:rPr>
              <w:t>GPR berekening</w:t>
            </w:r>
            <w:proofErr w:type="gramEnd"/>
            <w:r>
              <w:t xml:space="preserve">: </w:t>
            </w:r>
            <w:r w:rsidRPr="00697AC3">
              <w:rPr>
                <w:b/>
                <w:bCs/>
                <w:highlight w:val="yellow"/>
              </w:rPr>
              <w:t>toelichting</w:t>
            </w:r>
          </w:p>
          <w:p w14:paraId="1637788F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6918D1A0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782ED27E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374E3724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4EA63439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4D8E6B21" w14:textId="592E47DF" w:rsidR="00857F12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</w:tc>
        <w:tc>
          <w:tcPr>
            <w:tcW w:w="1559" w:type="dxa"/>
          </w:tcPr>
          <w:p w14:paraId="01CF36BF" w14:textId="77777777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F04">
              <w:rPr>
                <w:highlight w:val="yellow"/>
              </w:rPr>
              <w:t>Naam document</w:t>
            </w:r>
            <w:r>
              <w:rPr>
                <w:highlight w:val="yellow"/>
              </w:rPr>
              <w:t xml:space="preserve"> 1</w:t>
            </w:r>
            <w:r w:rsidRPr="00865F04">
              <w:rPr>
                <w:highlight w:val="yellow"/>
              </w:rPr>
              <w:t>, p. X</w:t>
            </w:r>
          </w:p>
          <w:p w14:paraId="761FFB75" w14:textId="48D0801A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3EF" w14:paraId="16A1EA10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1C30FFA5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1ECC130B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6034605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43EF" w14:paraId="1A84D81A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5C9D1CC9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126634F9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60AE1C9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3EF" w14:paraId="4A7E82C1" w14:textId="77777777" w:rsidTr="001B5C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5632F7D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7921CAA3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067D5B7" w14:textId="77777777" w:rsidR="007643EF" w:rsidRDefault="007643EF" w:rsidP="002B041C">
            <w:pPr>
              <w:pStyle w:val="BasistekstGP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43EF" w14:paraId="07B53A73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726B0592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0EC19B9E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47BAD54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3FFBC6" w14:textId="77777777" w:rsidR="007643EF" w:rsidRPr="007643EF" w:rsidRDefault="007643EF" w:rsidP="007643EF">
      <w:pPr>
        <w:pStyle w:val="BasistekstGPR"/>
      </w:pPr>
    </w:p>
    <w:p w14:paraId="3FE5AE66" w14:textId="77777777" w:rsidR="00DB3815" w:rsidRDefault="00DB3815" w:rsidP="00DB3815">
      <w:pPr>
        <w:pStyle w:val="Kop2"/>
      </w:pPr>
      <w:bookmarkStart w:id="17" w:name="_Toc225259063"/>
      <w:r>
        <w:t>Proceskwaliteit</w:t>
      </w:r>
      <w:bookmarkEnd w:id="17"/>
    </w:p>
    <w:tbl>
      <w:tblPr>
        <w:tblStyle w:val="Tabelstijlopgemaakt2GPRblauw"/>
        <w:tblW w:w="0" w:type="auto"/>
        <w:tblLook w:val="04A0" w:firstRow="1" w:lastRow="0" w:firstColumn="1" w:lastColumn="0" w:noHBand="0" w:noVBand="1"/>
      </w:tblPr>
      <w:tblGrid>
        <w:gridCol w:w="628"/>
        <w:gridCol w:w="5812"/>
        <w:gridCol w:w="1559"/>
      </w:tblGrid>
      <w:tr w:rsidR="007643EF" w14:paraId="15B16490" w14:textId="77777777" w:rsidTr="001B5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4E8FF377" w14:textId="77777777" w:rsidR="007643EF" w:rsidRDefault="007643EF" w:rsidP="002B041C">
            <w:pPr>
              <w:pStyle w:val="BasistekstGPR"/>
            </w:pPr>
            <w:r>
              <w:t xml:space="preserve">GPR </w:t>
            </w:r>
            <w:proofErr w:type="spellStart"/>
            <w:r>
              <w:t>nr</w:t>
            </w:r>
            <w:proofErr w:type="spellEnd"/>
            <w:r>
              <w:t xml:space="preserve"> </w:t>
            </w:r>
          </w:p>
        </w:tc>
        <w:tc>
          <w:tcPr>
            <w:tcW w:w="5812" w:type="dxa"/>
          </w:tcPr>
          <w:p w14:paraId="037C0416" w14:textId="75AE3F11" w:rsidR="007643EF" w:rsidRDefault="00E750ED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Keuze in </w:t>
            </w:r>
            <w:proofErr w:type="gramStart"/>
            <w:r>
              <w:t>GPR berekening</w:t>
            </w:r>
            <w:proofErr w:type="gramEnd"/>
            <w:r>
              <w:t>, toelichting door Expert, validatie door Assessor</w:t>
            </w:r>
          </w:p>
        </w:tc>
        <w:tc>
          <w:tcPr>
            <w:tcW w:w="1559" w:type="dxa"/>
          </w:tcPr>
          <w:p w14:paraId="47B56A07" w14:textId="77777777" w:rsidR="007643EF" w:rsidRDefault="007643EF" w:rsidP="002B041C">
            <w:pPr>
              <w:pStyle w:val="BasistekstGP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Bron, </w:t>
            </w:r>
            <w:proofErr w:type="spellStart"/>
            <w:r>
              <w:t>paginanr</w:t>
            </w:r>
            <w:proofErr w:type="spellEnd"/>
          </w:p>
        </w:tc>
      </w:tr>
      <w:tr w:rsidR="00857F12" w14:paraId="56581C55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516BAFDE" w14:textId="4AC0D237" w:rsidR="00857F12" w:rsidRDefault="00857F12" w:rsidP="00857F12">
            <w:pPr>
              <w:pStyle w:val="BasistekstGPR"/>
            </w:pPr>
            <w:r>
              <w:rPr>
                <w:highlight w:val="yellow"/>
              </w:rPr>
              <w:t>0</w:t>
            </w:r>
            <w:r w:rsidRPr="007F3795">
              <w:rPr>
                <w:highlight w:val="yellow"/>
              </w:rPr>
              <w:t>.1</w:t>
            </w:r>
          </w:p>
        </w:tc>
        <w:tc>
          <w:tcPr>
            <w:tcW w:w="5812" w:type="dxa"/>
          </w:tcPr>
          <w:p w14:paraId="26087351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7AC3">
              <w:rPr>
                <w:u w:val="single"/>
              </w:rPr>
              <w:t xml:space="preserve">Keuze in </w:t>
            </w:r>
            <w:proofErr w:type="gramStart"/>
            <w:r w:rsidRPr="00697AC3">
              <w:rPr>
                <w:u w:val="single"/>
              </w:rPr>
              <w:t>GPR berekening</w:t>
            </w:r>
            <w:proofErr w:type="gramEnd"/>
            <w:r>
              <w:t xml:space="preserve">: </w:t>
            </w:r>
            <w:r w:rsidRPr="00697AC3">
              <w:rPr>
                <w:b/>
                <w:bCs/>
                <w:highlight w:val="yellow"/>
              </w:rPr>
              <w:t>toelichting</w:t>
            </w:r>
          </w:p>
          <w:p w14:paraId="2D3CBD39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0E340289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datum1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7C51F88A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r w:rsidRPr="00857F12">
              <w:rPr>
                <w:highlight w:val="yellow"/>
                <w:u w:val="single"/>
              </w:rPr>
              <w:t>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6FB8BDDE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datum2</w:t>
            </w:r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1D58D1AE" w14:textId="77777777" w:rsidR="0060286F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7F12">
              <w:rPr>
                <w:u w:val="single"/>
              </w:rPr>
              <w:t xml:space="preserve">Toelichting Expert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  <w:p w14:paraId="1040525F" w14:textId="7370C691" w:rsidR="00857F12" w:rsidRDefault="0060286F" w:rsidP="0060286F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Validatie</w:t>
            </w:r>
            <w:r w:rsidRPr="00857F12">
              <w:rPr>
                <w:u w:val="single"/>
              </w:rPr>
              <w:t xml:space="preserve"> Assessor</w:t>
            </w:r>
            <w:r w:rsidRPr="00857F12">
              <w:rPr>
                <w:highlight w:val="yellow"/>
                <w:u w:val="single"/>
              </w:rPr>
              <w:t xml:space="preserve"> </w:t>
            </w:r>
            <w:proofErr w:type="spellStart"/>
            <w:r w:rsidRPr="00857F12">
              <w:rPr>
                <w:highlight w:val="yellow"/>
                <w:u w:val="single"/>
              </w:rPr>
              <w:t>datumX</w:t>
            </w:r>
            <w:proofErr w:type="spellEnd"/>
            <w:r>
              <w:t xml:space="preserve">: </w:t>
            </w:r>
            <w:r w:rsidRPr="00DF55C2">
              <w:rPr>
                <w:highlight w:val="yellow"/>
              </w:rPr>
              <w:t>toelichting</w:t>
            </w:r>
          </w:p>
        </w:tc>
        <w:tc>
          <w:tcPr>
            <w:tcW w:w="1559" w:type="dxa"/>
          </w:tcPr>
          <w:p w14:paraId="12703359" w14:textId="77777777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F04">
              <w:rPr>
                <w:highlight w:val="yellow"/>
              </w:rPr>
              <w:t>Naam document</w:t>
            </w:r>
            <w:r>
              <w:rPr>
                <w:highlight w:val="yellow"/>
              </w:rPr>
              <w:t xml:space="preserve"> 1</w:t>
            </w:r>
            <w:r w:rsidRPr="00865F04">
              <w:rPr>
                <w:highlight w:val="yellow"/>
              </w:rPr>
              <w:t>, p. X</w:t>
            </w:r>
          </w:p>
          <w:p w14:paraId="617165B8" w14:textId="10494187" w:rsidR="00857F12" w:rsidRDefault="00857F12" w:rsidP="00857F12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3EF" w14:paraId="1046CF15" w14:textId="77777777" w:rsidTr="001B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0D43D694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7E8B9C3E" w14:textId="77777777" w:rsidR="007643EF" w:rsidRDefault="007643EF" w:rsidP="002B041C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CF5E45E" w14:textId="77777777" w:rsidR="007643EF" w:rsidRDefault="007643EF" w:rsidP="002B041C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3EF" w14:paraId="6E119DDC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0782FF72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478E6F56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E52158D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3EF" w14:paraId="18202C66" w14:textId="77777777" w:rsidTr="001B5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34E1E062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5869D2F6" w14:textId="77777777" w:rsidR="007643EF" w:rsidRDefault="007643EF" w:rsidP="002B041C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ECF0C85" w14:textId="77777777" w:rsidR="007643EF" w:rsidRDefault="007643EF" w:rsidP="002B041C">
            <w:pPr>
              <w:pStyle w:val="BasistekstGP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3EF" w14:paraId="7686C625" w14:textId="77777777" w:rsidTr="001B5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554160E" w14:textId="77777777" w:rsidR="007643EF" w:rsidRDefault="007643EF" w:rsidP="002B041C">
            <w:pPr>
              <w:pStyle w:val="BasistekstGPR"/>
            </w:pPr>
          </w:p>
        </w:tc>
        <w:tc>
          <w:tcPr>
            <w:tcW w:w="5812" w:type="dxa"/>
          </w:tcPr>
          <w:p w14:paraId="25DED820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1161093" w14:textId="77777777" w:rsidR="007643EF" w:rsidRDefault="007643EF" w:rsidP="002B041C">
            <w:pPr>
              <w:pStyle w:val="BasistekstGP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EBA6C3" w14:textId="03365C59" w:rsidR="00C046A1" w:rsidRPr="00C046A1" w:rsidRDefault="00C046A1" w:rsidP="00C046A1">
      <w:pPr>
        <w:pStyle w:val="Kop2"/>
      </w:pPr>
      <w:bookmarkStart w:id="18" w:name="_Toc225259064"/>
      <w:r w:rsidRPr="00C046A1">
        <w:t xml:space="preserve">Aangepaste maatregelen </w:t>
      </w:r>
      <w:proofErr w:type="gramStart"/>
      <w:r w:rsidRPr="00C046A1">
        <w:t>GPR opleverfase</w:t>
      </w:r>
      <w:proofErr w:type="gramEnd"/>
      <w:r w:rsidRPr="00C046A1">
        <w:t xml:space="preserve"> t.o.v. de ontwerpfase</w:t>
      </w:r>
      <w:bookmarkEnd w:id="18"/>
      <w:r w:rsidRPr="00C046A1">
        <w:t xml:space="preserve"> </w:t>
      </w:r>
    </w:p>
    <w:p w14:paraId="40696061" w14:textId="11FB44A1" w:rsidR="00C046A1" w:rsidRPr="0080683C" w:rsidRDefault="00C046A1" w:rsidP="00C046A1">
      <w:pPr>
        <w:pStyle w:val="BasistekstGPR"/>
        <w:rPr>
          <w:rFonts w:cs="Arial"/>
          <w:highlight w:val="yellow"/>
        </w:rPr>
      </w:pPr>
      <w:r w:rsidRPr="0080683C">
        <w:rPr>
          <w:rFonts w:cs="Arial"/>
          <w:highlight w:val="yellow"/>
        </w:rPr>
        <w:t>Een aantal maatregelen in de GPR Gebouw berekening</w:t>
      </w:r>
      <w:r w:rsidR="0080683C" w:rsidRPr="0080683C">
        <w:rPr>
          <w:rFonts w:cs="Arial"/>
          <w:highlight w:val="yellow"/>
        </w:rPr>
        <w:t>(en)</w:t>
      </w:r>
      <w:r w:rsidRPr="0080683C">
        <w:rPr>
          <w:rFonts w:cs="Arial"/>
          <w:highlight w:val="yellow"/>
        </w:rPr>
        <w:t xml:space="preserve"> van de opleverfase zijn aangepast t.o.v. de ontwerpfase (berekening </w:t>
      </w:r>
      <w:r w:rsidR="0080683C" w:rsidRPr="0080683C">
        <w:rPr>
          <w:rFonts w:cs="Arial"/>
          <w:highlight w:val="yellow"/>
        </w:rPr>
        <w:t>xx</w:t>
      </w:r>
      <w:r w:rsidRPr="0080683C">
        <w:rPr>
          <w:rFonts w:cs="Arial"/>
          <w:highlight w:val="yellow"/>
        </w:rPr>
        <w:t>-</w:t>
      </w:r>
      <w:r w:rsidR="0080683C" w:rsidRPr="0080683C">
        <w:rPr>
          <w:rFonts w:cs="Arial"/>
          <w:highlight w:val="yellow"/>
        </w:rPr>
        <w:t>xx</w:t>
      </w:r>
      <w:r w:rsidRPr="0080683C">
        <w:rPr>
          <w:rFonts w:cs="Arial"/>
          <w:highlight w:val="yellow"/>
        </w:rPr>
        <w:t>-20</w:t>
      </w:r>
      <w:r w:rsidR="0080683C" w:rsidRPr="0080683C">
        <w:rPr>
          <w:rFonts w:cs="Arial"/>
          <w:highlight w:val="yellow"/>
        </w:rPr>
        <w:t>xx</w:t>
      </w:r>
      <w:r w:rsidRPr="0080683C">
        <w:rPr>
          <w:rFonts w:cs="Arial"/>
          <w:highlight w:val="yellow"/>
        </w:rPr>
        <w:t>):</w:t>
      </w:r>
    </w:p>
    <w:p w14:paraId="25A34567" w14:textId="68A82D1C" w:rsidR="00C046A1" w:rsidRPr="0080683C" w:rsidRDefault="00C046A1" w:rsidP="00C046A1">
      <w:pPr>
        <w:pStyle w:val="BasistekstGPR"/>
        <w:rPr>
          <w:rFonts w:cs="Arial"/>
          <w:highlight w:val="yellow"/>
        </w:rPr>
      </w:pPr>
      <w:r w:rsidRPr="0080683C">
        <w:rPr>
          <w:rFonts w:cs="Arial"/>
          <w:highlight w:val="yellow"/>
        </w:rPr>
        <w:t>-</w:t>
      </w:r>
      <w:r w:rsidRPr="0080683C">
        <w:rPr>
          <w:rFonts w:cs="Arial"/>
          <w:highlight w:val="yellow"/>
        </w:rPr>
        <w:tab/>
      </w:r>
      <w:r w:rsidR="00EC309E">
        <w:rPr>
          <w:rFonts w:cs="Arial"/>
          <w:highlight w:val="yellow"/>
        </w:rPr>
        <w:t>xx</w:t>
      </w:r>
    </w:p>
    <w:p w14:paraId="03AA43EF" w14:textId="58303E47" w:rsidR="00C046A1" w:rsidRPr="0080683C" w:rsidRDefault="00C046A1" w:rsidP="00C046A1">
      <w:pPr>
        <w:pStyle w:val="BasistekstGPR"/>
        <w:rPr>
          <w:rFonts w:cs="Arial"/>
          <w:highlight w:val="yellow"/>
        </w:rPr>
      </w:pPr>
      <w:r w:rsidRPr="0080683C">
        <w:rPr>
          <w:rFonts w:cs="Arial"/>
          <w:highlight w:val="yellow"/>
        </w:rPr>
        <w:t>-</w:t>
      </w:r>
      <w:r w:rsidRPr="0080683C">
        <w:rPr>
          <w:rFonts w:cs="Arial"/>
          <w:highlight w:val="yellow"/>
        </w:rPr>
        <w:tab/>
      </w:r>
      <w:r w:rsidR="00EC309E">
        <w:rPr>
          <w:rFonts w:cs="Arial"/>
          <w:highlight w:val="yellow"/>
        </w:rPr>
        <w:t>xx</w:t>
      </w:r>
    </w:p>
    <w:p w14:paraId="7A217C57" w14:textId="3EC5BB42" w:rsidR="00C046A1" w:rsidRDefault="00C046A1" w:rsidP="00C046A1">
      <w:pPr>
        <w:pStyle w:val="BasistekstGPR"/>
        <w:rPr>
          <w:rFonts w:cs="Arial"/>
        </w:rPr>
      </w:pPr>
      <w:r w:rsidRPr="0080683C">
        <w:rPr>
          <w:rFonts w:cs="Arial"/>
          <w:highlight w:val="yellow"/>
        </w:rPr>
        <w:t>-</w:t>
      </w:r>
      <w:r w:rsidRPr="0080683C">
        <w:rPr>
          <w:rFonts w:cs="Arial"/>
          <w:highlight w:val="yellow"/>
        </w:rPr>
        <w:tab/>
      </w:r>
      <w:r w:rsidR="00EC309E" w:rsidRPr="00EC309E">
        <w:rPr>
          <w:rFonts w:cs="Arial"/>
          <w:highlight w:val="yellow"/>
        </w:rPr>
        <w:t>xx</w:t>
      </w:r>
    </w:p>
    <w:p w14:paraId="0DD67CF6" w14:textId="779CF524" w:rsidR="00FB3EB5" w:rsidRDefault="00FB3EB5" w:rsidP="00FB3EB5">
      <w:pPr>
        <w:pStyle w:val="Kop1"/>
      </w:pPr>
      <w:bookmarkStart w:id="19" w:name="_Toc225259065"/>
      <w:r>
        <w:lastRenderedPageBreak/>
        <w:t>Bijlagen</w:t>
      </w:r>
      <w:bookmarkEnd w:id="19"/>
    </w:p>
    <w:p w14:paraId="3E10F975" w14:textId="6406EA5C" w:rsidR="00FB3EB5" w:rsidRDefault="00FB3EB5" w:rsidP="00FB3EB5">
      <w:pPr>
        <w:pStyle w:val="Kop2"/>
      </w:pPr>
      <w:bookmarkStart w:id="20" w:name="_Toc225259066"/>
      <w:r>
        <w:t>Uitdraai GPR Gebouw berekening(en)</w:t>
      </w:r>
      <w:bookmarkEnd w:id="20"/>
    </w:p>
    <w:p w14:paraId="244DB42F" w14:textId="5A1135EA" w:rsidR="00FB3EB5" w:rsidRDefault="00FB3EB5" w:rsidP="00FB3EB5">
      <w:pPr>
        <w:pStyle w:val="Kop2"/>
      </w:pPr>
      <w:bookmarkStart w:id="21" w:name="_Toc225259067"/>
      <w:r>
        <w:t>Bewijslasten</w:t>
      </w:r>
      <w:r w:rsidR="00572859">
        <w:t xml:space="preserve"> 1</w:t>
      </w:r>
      <w:bookmarkEnd w:id="21"/>
    </w:p>
    <w:p w14:paraId="70C59E5B" w14:textId="0435F481" w:rsidR="00311660" w:rsidRDefault="0056726D" w:rsidP="00311660">
      <w:pPr>
        <w:pStyle w:val="BasistekstGPR"/>
      </w:pPr>
      <w:r w:rsidRPr="007605AB">
        <w:rPr>
          <w:highlight w:val="yellow"/>
        </w:rPr>
        <w:t>Bijvoorbeeld d</w:t>
      </w:r>
      <w:r w:rsidR="00305E25" w:rsidRPr="007605AB">
        <w:rPr>
          <w:highlight w:val="yellow"/>
        </w:rPr>
        <w:t xml:space="preserve">ocumenten, bronnen, </w:t>
      </w:r>
      <w:r w:rsidRPr="007605AB">
        <w:rPr>
          <w:highlight w:val="yellow"/>
        </w:rPr>
        <w:t xml:space="preserve">berekeningen, </w:t>
      </w:r>
      <w:r w:rsidR="00305E25" w:rsidRPr="007605AB">
        <w:rPr>
          <w:highlight w:val="yellow"/>
        </w:rPr>
        <w:t>foto</w:t>
      </w:r>
      <w:r w:rsidRPr="007605AB">
        <w:rPr>
          <w:highlight w:val="yellow"/>
        </w:rPr>
        <w:t>’</w:t>
      </w:r>
      <w:r w:rsidR="00305E25" w:rsidRPr="007605AB">
        <w:rPr>
          <w:highlight w:val="yellow"/>
        </w:rPr>
        <w:t xml:space="preserve">s </w:t>
      </w:r>
      <w:r w:rsidRPr="007605AB">
        <w:rPr>
          <w:highlight w:val="yellow"/>
        </w:rPr>
        <w:t>gebouw/inspecti</w:t>
      </w:r>
      <w:r w:rsidR="007605AB" w:rsidRPr="007605AB">
        <w:rPr>
          <w:highlight w:val="yellow"/>
        </w:rPr>
        <w:t>e</w:t>
      </w:r>
    </w:p>
    <w:p w14:paraId="1CFD3484" w14:textId="732191F8" w:rsidR="007605AB" w:rsidRDefault="007605AB" w:rsidP="007605AB">
      <w:pPr>
        <w:pStyle w:val="Kop2"/>
      </w:pPr>
      <w:bookmarkStart w:id="22" w:name="_Toc225259068"/>
      <w:r>
        <w:t>Bewijslasten 2</w:t>
      </w:r>
      <w:bookmarkEnd w:id="22"/>
    </w:p>
    <w:p w14:paraId="38D4643A" w14:textId="77777777" w:rsidR="007605AB" w:rsidRPr="00311660" w:rsidRDefault="007605AB" w:rsidP="007605AB">
      <w:pPr>
        <w:pStyle w:val="BasistekstGPR"/>
      </w:pPr>
      <w:r w:rsidRPr="007605AB">
        <w:rPr>
          <w:highlight w:val="yellow"/>
        </w:rPr>
        <w:t>Bijvoorbeeld documenten, bronnen, berekeningen, foto’s gebouw/inspectie</w:t>
      </w:r>
    </w:p>
    <w:p w14:paraId="4772A3BE" w14:textId="471B5CA4" w:rsidR="007605AB" w:rsidRDefault="007605AB" w:rsidP="007605AB">
      <w:pPr>
        <w:pStyle w:val="Kop2"/>
      </w:pPr>
      <w:bookmarkStart w:id="23" w:name="_Toc225259069"/>
      <w:r>
        <w:t>Bewijslasten X</w:t>
      </w:r>
      <w:bookmarkEnd w:id="23"/>
    </w:p>
    <w:p w14:paraId="14009867" w14:textId="77777777" w:rsidR="007605AB" w:rsidRPr="00311660" w:rsidRDefault="007605AB" w:rsidP="007605AB">
      <w:pPr>
        <w:pStyle w:val="BasistekstGPR"/>
      </w:pPr>
      <w:r w:rsidRPr="007605AB">
        <w:rPr>
          <w:highlight w:val="yellow"/>
        </w:rPr>
        <w:t>Bijvoorbeeld documenten, bronnen, berekeningen, foto’s gebouw/inspectie</w:t>
      </w:r>
    </w:p>
    <w:p w14:paraId="5461CFED" w14:textId="77777777" w:rsidR="007605AB" w:rsidRPr="00311660" w:rsidRDefault="007605AB" w:rsidP="00311660">
      <w:pPr>
        <w:pStyle w:val="BasistekstGPR"/>
      </w:pPr>
    </w:p>
    <w:sectPr w:rsidR="007605AB" w:rsidRPr="00311660" w:rsidSect="0080391C"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1418" w:right="1701" w:bottom="992" w:left="99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C10E" w14:textId="77777777" w:rsidR="00213A06" w:rsidRDefault="00213A06" w:rsidP="00FE7673">
      <w:pPr>
        <w:numPr>
          <w:ilvl w:val="1"/>
          <w:numId w:val="0"/>
        </w:numPr>
      </w:pPr>
      <w:r>
        <w:separator/>
      </w:r>
    </w:p>
    <w:p w14:paraId="3AB9DEFF" w14:textId="77777777" w:rsidR="00213A06" w:rsidRDefault="00213A06"/>
    <w:p w14:paraId="07ACBD39" w14:textId="77777777" w:rsidR="00213A06" w:rsidRDefault="00213A06"/>
  </w:endnote>
  <w:endnote w:type="continuationSeparator" w:id="0">
    <w:p w14:paraId="2AEF1ED3" w14:textId="77777777" w:rsidR="00213A06" w:rsidRDefault="00213A06" w:rsidP="00FE7673">
      <w:pPr>
        <w:numPr>
          <w:ilvl w:val="1"/>
          <w:numId w:val="0"/>
        </w:numPr>
      </w:pPr>
      <w:r>
        <w:continuationSeparator/>
      </w:r>
    </w:p>
    <w:p w14:paraId="327E4E3C" w14:textId="77777777" w:rsidR="00213A06" w:rsidRDefault="00213A06"/>
    <w:p w14:paraId="328C1583" w14:textId="77777777" w:rsidR="00213A06" w:rsidRDefault="00213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empos Text Regular">
    <w:altName w:val="Cambria"/>
    <w:panose1 w:val="02020503060303060403"/>
    <w:charset w:val="00"/>
    <w:family w:val="roman"/>
    <w:notTrueType/>
    <w:pitch w:val="variable"/>
    <w:sig w:usb0="00000007" w:usb1="1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empos Text">
    <w:altName w:val="Cambria"/>
    <w:panose1 w:val="02020503060303060403"/>
    <w:charset w:val="00"/>
    <w:family w:val="roman"/>
    <w:pitch w:val="variable"/>
    <w:sig w:usb0="A00000EF" w:usb1="5000205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5481" w14:textId="77777777" w:rsidR="00A04393" w:rsidRDefault="00A04393">
    <w:pPr>
      <w:pStyle w:val="Voettekst"/>
    </w:pPr>
  </w:p>
  <w:p w14:paraId="72A2BDCB" w14:textId="77777777" w:rsidR="00012D1A" w:rsidRDefault="00012D1A" w:rsidP="00064FC3">
    <w:pPr>
      <w:pStyle w:val="VoettekstW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31678" w:rightFromText="31678" w:vertAnchor="page" w:horzAnchor="page" w:tblpX="1986" w:tblpY="16201"/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0"/>
      <w:gridCol w:w="1094"/>
    </w:tblGrid>
    <w:tr w:rsidR="00CC61AF" w:rsidRPr="002058D3" w14:paraId="7555BA66" w14:textId="77777777" w:rsidTr="00AF4677">
      <w:trPr>
        <w:trHeight w:hRule="exact" w:val="284"/>
      </w:trPr>
      <w:tc>
        <w:tcPr>
          <w:tcW w:w="7980" w:type="dxa"/>
        </w:tcPr>
        <w:p w14:paraId="11F57065" w14:textId="77EE832E" w:rsidR="00CC61AF" w:rsidRPr="002058D3" w:rsidRDefault="00355200" w:rsidP="00AF4677">
          <w:pPr>
            <w:pStyle w:val="VoettekstWE"/>
          </w:pPr>
          <w:r>
            <w:t xml:space="preserve">GPR </w:t>
          </w:r>
          <w:r w:rsidR="00DA3260">
            <w:t xml:space="preserve">Gebouw </w:t>
          </w:r>
          <w:r w:rsidR="0042184F">
            <w:t>rapportage</w:t>
          </w:r>
          <w:r w:rsidR="00CC61AF" w:rsidRPr="002058D3">
            <w:t xml:space="preserve"> - </w:t>
          </w:r>
          <w:sdt>
            <w:sdtPr>
              <w:tag w:val="Titel"/>
              <w:id w:val="861944148"/>
              <w:placeholder>
                <w:docPart w:val="1391C1FFC42042289EE661D940BCC25D"/>
              </w:placeholder>
              <w:showingPlcHdr/>
              <w:dataBinding w:prefixMappings="xmlns:ns0='http://www.joulesunlimited.com/ccmappings' " w:xpath="/ns0:ju[1]/ns0:Titel[1]" w:storeItemID="{DC2FB564-0109-420E-84BD-B63A98AAE916}"/>
              <w:text/>
            </w:sdtPr>
            <w:sdtEndPr/>
            <w:sdtContent>
              <w:r w:rsidR="00A04393">
                <w:fldChar w:fldCharType="begin"/>
              </w:r>
              <w:r w:rsidR="00A04393">
                <w:instrText xml:space="preserve">  \* MERGEFORMAT </w:instrText>
              </w:r>
              <w:r w:rsidR="00A04393">
                <w:fldChar w:fldCharType="end"/>
              </w:r>
              <w:r w:rsidR="00A04393">
                <w:t xml:space="preserve">     </w:t>
              </w:r>
            </w:sdtContent>
          </w:sdt>
          <w:r w:rsidR="00CC61AF">
            <w:t xml:space="preserve"> </w:t>
          </w:r>
          <w:r w:rsidR="00D44843">
            <w:t xml:space="preserve">- </w:t>
          </w:r>
          <w:sdt>
            <w:sdtPr>
              <w:tag w:val="Projectnummer"/>
              <w:id w:val="1691403768"/>
              <w:placeholder>
                <w:docPart w:val="893F2F4A412E42009117DEDD80D5D0F9"/>
              </w:placeholder>
              <w:dataBinding w:prefixMappings="xmlns:ns0='http://www.joulesunlimited.com/ccmappings' " w:xpath="/ns0:ju[1]/ns0:Projectnummer[1]" w:storeItemID="{DC2FB564-0109-420E-84BD-B63A98AAE916}"/>
              <w:text/>
            </w:sdtPr>
            <w:sdtEndPr/>
            <w:sdtContent>
              <w:r w:rsidR="002B0D4B">
                <w:t xml:space="preserve"> </w:t>
              </w:r>
            </w:sdtContent>
          </w:sdt>
        </w:p>
      </w:tc>
      <w:tc>
        <w:tcPr>
          <w:tcW w:w="1094" w:type="dxa"/>
        </w:tcPr>
        <w:p w14:paraId="0FE5936F" w14:textId="77777777" w:rsidR="00CC61AF" w:rsidRPr="000262DD" w:rsidRDefault="00CC61AF" w:rsidP="00AF4677">
          <w:pPr>
            <w:pStyle w:val="PaginanummerWE"/>
          </w:pPr>
          <w:r w:rsidRPr="000262DD">
            <w:fldChar w:fldCharType="begin"/>
          </w:r>
          <w:r w:rsidRPr="000262DD">
            <w:instrText xml:space="preserve"> PAGE  \* Arabic  \* MERGEFORMAT </w:instrText>
          </w:r>
          <w:r w:rsidRPr="000262DD">
            <w:fldChar w:fldCharType="separate"/>
          </w:r>
          <w:r>
            <w:t>3</w:t>
          </w:r>
          <w:r w:rsidRPr="000262DD">
            <w:fldChar w:fldCharType="end"/>
          </w:r>
        </w:p>
      </w:tc>
    </w:tr>
  </w:tbl>
  <w:p w14:paraId="74DCDA48" w14:textId="77777777" w:rsidR="00012D1A" w:rsidRDefault="00012D1A" w:rsidP="00064FC3">
    <w:pPr>
      <w:pStyle w:val="VoettekstW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C1DF" w14:textId="77777777" w:rsidR="00213A06" w:rsidRDefault="00213A06" w:rsidP="00FE7673">
      <w:pPr>
        <w:numPr>
          <w:ilvl w:val="1"/>
          <w:numId w:val="0"/>
        </w:numPr>
      </w:pPr>
      <w:r>
        <w:separator/>
      </w:r>
    </w:p>
    <w:p w14:paraId="1F994AB3" w14:textId="77777777" w:rsidR="00213A06" w:rsidRDefault="00213A06"/>
    <w:p w14:paraId="56D381D4" w14:textId="77777777" w:rsidR="00213A06" w:rsidRDefault="00213A06"/>
  </w:footnote>
  <w:footnote w:type="continuationSeparator" w:id="0">
    <w:p w14:paraId="2C2FA634" w14:textId="77777777" w:rsidR="00213A06" w:rsidRDefault="00213A06" w:rsidP="00FE7673">
      <w:pPr>
        <w:numPr>
          <w:ilvl w:val="1"/>
          <w:numId w:val="0"/>
        </w:numPr>
      </w:pPr>
      <w:r>
        <w:continuationSeparator/>
      </w:r>
    </w:p>
    <w:p w14:paraId="3B07F2A8" w14:textId="77777777" w:rsidR="00213A06" w:rsidRDefault="00213A06"/>
    <w:p w14:paraId="3AF4E1BC" w14:textId="77777777" w:rsidR="00213A06" w:rsidRDefault="00213A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22E" w14:textId="3C7329DC" w:rsidR="00FC7DE3" w:rsidRDefault="00CC0801" w:rsidP="00194057">
    <w:pPr>
      <w:pStyle w:val="KoptekstWE"/>
    </w:pPr>
    <w:r>
      <w:drawing>
        <wp:anchor distT="0" distB="0" distL="114300" distR="114300" simplePos="0" relativeHeight="251658244" behindDoc="0" locked="0" layoutInCell="1" allowOverlap="1" wp14:anchorId="2919C333" wp14:editId="250EBBCA">
          <wp:simplePos x="0" y="0"/>
          <wp:positionH relativeFrom="column">
            <wp:posOffset>5512435</wp:posOffset>
          </wp:positionH>
          <wp:positionV relativeFrom="paragraph">
            <wp:posOffset>32385</wp:posOffset>
          </wp:positionV>
          <wp:extent cx="1177200" cy="666000"/>
          <wp:effectExtent l="0" t="0" r="4445" b="1270"/>
          <wp:wrapNone/>
          <wp:docPr id="461924147" name="Afbeelding 1" descr="Afbeelding met Lettertype, tekst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924147" name="Afbeelding 1" descr="Afbeelding met Lettertype, tekst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B52E7" w14:textId="77777777" w:rsidR="00FC7DE3" w:rsidRDefault="00FC7DE3" w:rsidP="00194057">
    <w:pPr>
      <w:pStyle w:val="KoptekstWE"/>
    </w:pPr>
  </w:p>
  <w:p w14:paraId="350199EC" w14:textId="77777777" w:rsidR="00FC7DE3" w:rsidRDefault="00FC7DE3" w:rsidP="00194057">
    <w:pPr>
      <w:pStyle w:val="KoptekstWE"/>
    </w:pPr>
  </w:p>
  <w:p w14:paraId="44E4360A" w14:textId="17D3AA96" w:rsidR="00012D1A" w:rsidRDefault="00293240" w:rsidP="00194057">
    <w:pPr>
      <w:pStyle w:val="KoptekstWE"/>
    </w:pPr>
    <w:r w:rsidRPr="004802BC">
      <w:drawing>
        <wp:anchor distT="0" distB="0" distL="114300" distR="114300" simplePos="0" relativeHeight="251658242" behindDoc="1" locked="1" layoutInCell="1" allowOverlap="1" wp14:anchorId="3CC080A6" wp14:editId="0371B681">
          <wp:simplePos x="0" y="0"/>
          <wp:positionH relativeFrom="page">
            <wp:posOffset>4528820</wp:posOffset>
          </wp:positionH>
          <wp:positionV relativeFrom="page">
            <wp:posOffset>0</wp:posOffset>
          </wp:positionV>
          <wp:extent cx="2475230" cy="717550"/>
          <wp:effectExtent l="0" t="0" r="1270" b="6350"/>
          <wp:wrapNone/>
          <wp:docPr id="758380169" name="Graphic 269870164(JU-LOCK)" hidden="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380169" name="Graphic 269870164(JU-LOCK)" hidden="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23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1AF">
      <mc:AlternateContent>
        <mc:Choice Requires="wpc">
          <w:drawing>
            <wp:anchor distT="0" distB="0" distL="114300" distR="114300" simplePos="0" relativeHeight="251658240" behindDoc="1" locked="0" layoutInCell="0" allowOverlap="1" wp14:anchorId="5FA3562B" wp14:editId="182D99F2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626110"/>
              <wp:effectExtent l="0" t="0" r="0" b="0"/>
              <wp:wrapNone/>
              <wp:docPr id="15" name="JE2112211027JU  CV FOOTER.emf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8" name="Rectangle 11"/>
                      <wps:cNvSpPr>
                        <a:spLocks noChangeArrowheads="1"/>
                      </wps:cNvSpPr>
                      <wps:spPr bwMode="auto">
                        <a:xfrm>
                          <a:off x="900430" y="160655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2"/>
                      <wps:cNvSpPr>
                        <a:spLocks/>
                      </wps:cNvSpPr>
                      <wps:spPr bwMode="auto">
                        <a:xfrm>
                          <a:off x="900430" y="160655"/>
                          <a:ext cx="6120130" cy="6350"/>
                        </a:xfrm>
                        <a:custGeom>
                          <a:avLst/>
                          <a:gdLst>
                            <a:gd name="T0" fmla="*/ 0 w 9638"/>
                            <a:gd name="T1" fmla="*/ 0 h 10"/>
                            <a:gd name="T2" fmla="*/ 9638 w 9638"/>
                            <a:gd name="T3" fmla="*/ 0 h 10"/>
                            <a:gd name="T4" fmla="*/ 9638 w 9638"/>
                            <a:gd name="T5" fmla="*/ 10 h 10"/>
                            <a:gd name="T6" fmla="*/ 0 w 9638"/>
                            <a:gd name="T7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638" h="10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  <a:lnTo>
                                <a:pt x="9638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FB2D94" id="JE2112211027JU  CV FOOTER.emf(JU-LOCK)" o:spid="_x0000_s1026" editas="canvas" alt="&quot;&quot;" style="position:absolute;margin-left:0;margin-top:0;width:595.3pt;height:49.3pt;z-index:-251657216;mso-position-horizontal-relative:page;mso-position-vertical:bottom;mso-position-vertical-relative:page" coordsize="75603,6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6261;visibility:visible;mso-wrap-style:square">
                <v:fill o:detectmouseclick="t"/>
                <v:path o:connecttype="none"/>
              </v:shape>
              <v:rect id="Rectangle 11" o:spid="_x0000_s1028" style="position:absolute;left:9004;top:1606;width:61201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" fillcolor="#ff501e [3204]" stroked="f"/>
              <v:shape id="Freeform 12" o:spid="_x0000_s1029" style="position:absolute;left:9004;top:1606;width:61201;height:64;visibility:visible;mso-wrap-style:square;v-text-anchor:top" coordsize="963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" path="m,l9638,r,10l,10e" filled="f" stroked="f">
                <v:path arrowok="t" o:connecttype="custom" o:connectlocs="0,0;6120130,0;6120130,6350;0,6350" o:connectangles="0,0,0,0"/>
              </v:shape>
              <w10:wrap anchorx="page" anchory="page"/>
            </v:group>
          </w:pict>
        </mc:Fallback>
      </mc:AlternateContent>
    </w:r>
    <w:r w:rsidR="00CC61AF">
      <w:drawing>
        <wp:anchor distT="0" distB="0" distL="114300" distR="114300" simplePos="0" relativeHeight="251658241" behindDoc="1" locked="0" layoutInCell="0" allowOverlap="1" wp14:anchorId="2877A917" wp14:editId="19FC5C5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0340" cy="10692130"/>
          <wp:effectExtent l="0" t="0" r="0" b="0"/>
          <wp:wrapNone/>
          <wp:docPr id="754403618" name="E2112161356JU lb hoogte.emf(JU-LOCK)" hidden="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403618" name="E2112161356JU lb hoogte.emf(JU-LOCK)" hidden="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CCEE" w14:textId="64B5A855" w:rsidR="00D74EB4" w:rsidRPr="00D74EB4" w:rsidRDefault="002D0EBB" w:rsidP="00D74EB4">
    <w:pPr>
      <w:pStyle w:val="Kopteks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E127ECF" wp14:editId="516E9CDF">
          <wp:simplePos x="0" y="0"/>
          <wp:positionH relativeFrom="column">
            <wp:posOffset>5514109</wp:posOffset>
          </wp:positionH>
          <wp:positionV relativeFrom="paragraph">
            <wp:posOffset>34002</wp:posOffset>
          </wp:positionV>
          <wp:extent cx="1176020" cy="666750"/>
          <wp:effectExtent l="0" t="0" r="5080" b="0"/>
          <wp:wrapNone/>
          <wp:docPr id="1174257247" name="Afbeelding 1" descr="Afbeelding met Lettertype, Graphics, tekst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57247" name="Afbeelding 1" descr="Afbeelding met Lettertype, Graphics, tekst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97F30B" w14:textId="71B91709" w:rsidR="006A248F" w:rsidRDefault="006A248F" w:rsidP="006A248F">
    <w:pPr>
      <w:pStyle w:val="BasistekstGPR"/>
    </w:pPr>
  </w:p>
  <w:p w14:paraId="7AFF2372" w14:textId="77777777" w:rsidR="006A248F" w:rsidRDefault="006A248F" w:rsidP="006A248F">
    <w:pPr>
      <w:pStyle w:val="BasistekstGPR"/>
    </w:pPr>
  </w:p>
  <w:p w14:paraId="129DD07F" w14:textId="77777777" w:rsidR="00FC0B51" w:rsidRDefault="00FC0B51" w:rsidP="00FC0B51">
    <w:pPr>
      <w:pStyle w:val="BasistekstGPR"/>
    </w:pPr>
  </w:p>
  <w:p w14:paraId="7B3BFF55" w14:textId="77777777" w:rsidR="00FC0B51" w:rsidRDefault="00FC0B51" w:rsidP="00FC0B51">
    <w:pPr>
      <w:pStyle w:val="BasistekstGPR"/>
    </w:pPr>
  </w:p>
  <w:p w14:paraId="15B5E1DB" w14:textId="77777777" w:rsidR="00FC0B51" w:rsidRDefault="00FC0B51" w:rsidP="00FC0B51">
    <w:pPr>
      <w:pStyle w:val="BasistekstGPR"/>
    </w:pPr>
  </w:p>
  <w:p w14:paraId="709EA9A7" w14:textId="77777777" w:rsidR="00FC0B51" w:rsidRDefault="00FC0B51" w:rsidP="00FC0B51">
    <w:pPr>
      <w:pStyle w:val="BasistekstGPR"/>
    </w:pPr>
  </w:p>
  <w:p w14:paraId="3F578881" w14:textId="77777777" w:rsidR="00D74EB4" w:rsidRPr="00777C1B" w:rsidRDefault="00D74EB4" w:rsidP="00FC0B51">
    <w:pPr>
      <w:pStyle w:val="BasistekstGP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82C51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20E89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B8178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EFE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A4AB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F8D75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2CEE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6DB8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809B8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D88DC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3DBE33C4"/>
    <w:styleLink w:val="OpsommingbolletjeWE"/>
    <w:lvl w:ilvl="0">
      <w:start w:val="1"/>
      <w:numFmt w:val="bullet"/>
      <w:pStyle w:val="Opsommingbolletje1eniveauGPR"/>
      <w:lvlText w:val="•"/>
      <w:lvlJc w:val="left"/>
      <w:pPr>
        <w:ind w:left="283" w:hanging="283"/>
      </w:pPr>
      <w:rPr>
        <w:rFonts w:hint="default"/>
        <w:color w:val="044123"/>
      </w:rPr>
    </w:lvl>
    <w:lvl w:ilvl="1">
      <w:start w:val="1"/>
      <w:numFmt w:val="bullet"/>
      <w:pStyle w:val="Opsommingbolletje2eniveauGPR"/>
      <w:lvlText w:val="•"/>
      <w:lvlJc w:val="left"/>
      <w:pPr>
        <w:ind w:left="567" w:hanging="284"/>
      </w:pPr>
      <w:rPr>
        <w:rFonts w:hint="default"/>
        <w:color w:val="044123"/>
      </w:rPr>
    </w:lvl>
    <w:lvl w:ilvl="2">
      <w:start w:val="1"/>
      <w:numFmt w:val="bullet"/>
      <w:pStyle w:val="Opsommingbolletje3eniveauGPR"/>
      <w:lvlText w:val="•"/>
      <w:lvlJc w:val="left"/>
      <w:pPr>
        <w:ind w:left="850" w:hanging="283"/>
      </w:pPr>
      <w:rPr>
        <w:rFonts w:hint="default"/>
        <w:color w:val="044123"/>
      </w:rPr>
    </w:lvl>
    <w:lvl w:ilvl="3">
      <w:start w:val="1"/>
      <w:numFmt w:val="bullet"/>
      <w:lvlText w:val="•"/>
      <w:lvlJc w:val="left"/>
      <w:pPr>
        <w:ind w:left="1134" w:hanging="284"/>
      </w:pPr>
      <w:rPr>
        <w:rFonts w:hint="default"/>
        <w:color w:val="FF501E" w:themeColor="accent1"/>
      </w:rPr>
    </w:lvl>
    <w:lvl w:ilvl="4">
      <w:start w:val="1"/>
      <w:numFmt w:val="bullet"/>
      <w:lvlText w:val="•"/>
      <w:lvlJc w:val="left"/>
      <w:pPr>
        <w:ind w:left="1417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4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1" w:hanging="283"/>
      </w:pPr>
      <w:rPr>
        <w:rFonts w:hint="default"/>
      </w:rPr>
    </w:lvl>
  </w:abstractNum>
  <w:abstractNum w:abstractNumId="11" w15:restartNumberingAfterBreak="0">
    <w:nsid w:val="079E6BC0"/>
    <w:multiLevelType w:val="multilevel"/>
    <w:tmpl w:val="D2E4EE3C"/>
    <w:numStyleLink w:val="BijlagenummeringWE"/>
  </w:abstractNum>
  <w:abstractNum w:abstractNumId="12" w15:restartNumberingAfterBreak="0">
    <w:nsid w:val="0BC24928"/>
    <w:multiLevelType w:val="multilevel"/>
    <w:tmpl w:val="52C84D7C"/>
    <w:styleLink w:val="OpsommingstreepjeWE"/>
    <w:lvl w:ilvl="0">
      <w:start w:val="1"/>
      <w:numFmt w:val="bullet"/>
      <w:pStyle w:val="Opsommingstreepje1eniveauGPR"/>
      <w:lvlText w:val="–"/>
      <w:lvlJc w:val="left"/>
      <w:pPr>
        <w:ind w:left="283" w:hanging="283"/>
      </w:pPr>
      <w:rPr>
        <w:rFonts w:hint="default"/>
      </w:rPr>
    </w:lvl>
    <w:lvl w:ilvl="1">
      <w:start w:val="1"/>
      <w:numFmt w:val="bullet"/>
      <w:pStyle w:val="Opsommingstreepje2eniveauGPR"/>
      <w:lvlText w:val="–"/>
      <w:lvlJc w:val="left"/>
      <w:pPr>
        <w:ind w:left="567" w:hanging="284"/>
      </w:pPr>
      <w:rPr>
        <w:rFonts w:hint="default"/>
      </w:rPr>
    </w:lvl>
    <w:lvl w:ilvl="2">
      <w:start w:val="1"/>
      <w:numFmt w:val="bullet"/>
      <w:pStyle w:val="Opsommingstreepje3eniveauGPR"/>
      <w:lvlText w:val="–"/>
      <w:lvlJc w:val="left"/>
      <w:pPr>
        <w:ind w:left="850" w:hanging="283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4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17" w:hanging="283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1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4" w:hanging="283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68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1" w:hanging="283"/>
      </w:pPr>
      <w:rPr>
        <w:rFonts w:hint="default"/>
      </w:rPr>
    </w:lvl>
  </w:abstractNum>
  <w:abstractNum w:abstractNumId="13" w15:restartNumberingAfterBreak="0">
    <w:nsid w:val="0C7D4A86"/>
    <w:multiLevelType w:val="multilevel"/>
    <w:tmpl w:val="F1889086"/>
    <w:lvl w:ilvl="0">
      <w:start w:val="1"/>
      <w:numFmt w:val="decimal"/>
      <w:lvlText w:val="Figuur %1"/>
      <w:lvlJc w:val="left"/>
      <w:pPr>
        <w:ind w:left="1021" w:hanging="102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2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1021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92E403D"/>
    <w:multiLevelType w:val="multilevel"/>
    <w:tmpl w:val="A9387EA4"/>
    <w:styleLink w:val="OpsommingkleineletterWE"/>
    <w:lvl w:ilvl="0">
      <w:start w:val="1"/>
      <w:numFmt w:val="lowerLetter"/>
      <w:pStyle w:val="Opsommingkleineletter1eniveauGP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GP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GP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1B6074E7"/>
    <w:multiLevelType w:val="multilevel"/>
    <w:tmpl w:val="9C18F5CC"/>
    <w:numStyleLink w:val="OpsommingnummerWE"/>
  </w:abstractNum>
  <w:abstractNum w:abstractNumId="17" w15:restartNumberingAfterBreak="0">
    <w:nsid w:val="1F3851D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2485BDF"/>
    <w:multiLevelType w:val="multilevel"/>
    <w:tmpl w:val="7116EE96"/>
    <w:lvl w:ilvl="0">
      <w:start w:val="1"/>
      <w:numFmt w:val="decimal"/>
      <w:lvlText w:val="Tabel %1"/>
      <w:lvlJc w:val="left"/>
      <w:pPr>
        <w:ind w:left="1021" w:hanging="102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2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1021"/>
      </w:pPr>
      <w:rPr>
        <w:rFonts w:hint="default"/>
      </w:rPr>
    </w:lvl>
  </w:abstractNum>
  <w:abstractNum w:abstractNumId="19" w15:restartNumberingAfterBreak="0">
    <w:nsid w:val="23B060F6"/>
    <w:multiLevelType w:val="multilevel"/>
    <w:tmpl w:val="2954DE5E"/>
    <w:styleLink w:val="FormulelijstWE"/>
    <w:lvl w:ilvl="0">
      <w:start w:val="1"/>
      <w:numFmt w:val="decimal"/>
      <w:pStyle w:val="FormuleGPR"/>
      <w:lvlText w:val="&lt;%1&gt;"/>
      <w:lvlJc w:val="left"/>
      <w:pPr>
        <w:ind w:left="0" w:hanging="1021"/>
      </w:pPr>
      <w:rPr>
        <w:rFonts w:hint="default"/>
        <w:color w:val="044123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B7C7064"/>
    <w:multiLevelType w:val="multilevel"/>
    <w:tmpl w:val="3DBE33C4"/>
    <w:numStyleLink w:val="OpsommingbolletjeWE"/>
  </w:abstractNum>
  <w:abstractNum w:abstractNumId="21" w15:restartNumberingAfterBreak="0">
    <w:nsid w:val="2C422926"/>
    <w:multiLevelType w:val="multilevel"/>
    <w:tmpl w:val="C9242096"/>
    <w:numStyleLink w:val="KopnummeringWE"/>
  </w:abstractNum>
  <w:abstractNum w:abstractNumId="22" w15:restartNumberingAfterBreak="0">
    <w:nsid w:val="2CA33159"/>
    <w:multiLevelType w:val="multilevel"/>
    <w:tmpl w:val="A9387EA4"/>
    <w:numStyleLink w:val="OpsommingkleineletterWE"/>
  </w:abstractNum>
  <w:abstractNum w:abstractNumId="23" w15:restartNumberingAfterBreak="0">
    <w:nsid w:val="2D665843"/>
    <w:multiLevelType w:val="multilevel"/>
    <w:tmpl w:val="D2E4EE3C"/>
    <w:styleLink w:val="BijlagenummeringWE"/>
    <w:lvl w:ilvl="0">
      <w:start w:val="1"/>
      <w:numFmt w:val="decimal"/>
      <w:pStyle w:val="Bijlagekop1GPR"/>
      <w:lvlText w:val="Bijlage %1"/>
      <w:lvlJc w:val="left"/>
      <w:pPr>
        <w:ind w:left="1985" w:hanging="1985"/>
      </w:pPr>
      <w:rPr>
        <w:rFonts w:hint="default"/>
      </w:rPr>
    </w:lvl>
    <w:lvl w:ilvl="1">
      <w:start w:val="1"/>
      <w:numFmt w:val="decimal"/>
      <w:pStyle w:val="Bijlagekop2GPR"/>
      <w:lvlText w:val="%1.%2"/>
      <w:lvlJc w:val="left"/>
      <w:pPr>
        <w:ind w:left="0" w:hanging="1021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348164FA"/>
    <w:multiLevelType w:val="multilevel"/>
    <w:tmpl w:val="7116EE96"/>
    <w:lvl w:ilvl="0">
      <w:start w:val="1"/>
      <w:numFmt w:val="decimal"/>
      <w:lvlText w:val="Tabel %1"/>
      <w:lvlJc w:val="left"/>
      <w:pPr>
        <w:ind w:left="1021" w:hanging="102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2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1021"/>
      </w:pPr>
      <w:rPr>
        <w:rFonts w:hint="default"/>
      </w:rPr>
    </w:lvl>
  </w:abstractNum>
  <w:abstractNum w:abstractNumId="25" w15:restartNumberingAfterBreak="0">
    <w:nsid w:val="34956C57"/>
    <w:multiLevelType w:val="multilevel"/>
    <w:tmpl w:val="A9387EA4"/>
    <w:numStyleLink w:val="OpsommingkleineletterWE"/>
  </w:abstractNum>
  <w:abstractNum w:abstractNumId="26" w15:restartNumberingAfterBreak="0">
    <w:nsid w:val="40EF61F8"/>
    <w:multiLevelType w:val="multilevel"/>
    <w:tmpl w:val="C9242096"/>
    <w:styleLink w:val="KopnummeringWE"/>
    <w:lvl w:ilvl="0">
      <w:start w:val="1"/>
      <w:numFmt w:val="decimal"/>
      <w:pStyle w:val="Kop1"/>
      <w:lvlText w:val="%1"/>
      <w:lvlJc w:val="left"/>
      <w:pPr>
        <w:ind w:left="0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021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9E04A53"/>
    <w:multiLevelType w:val="multilevel"/>
    <w:tmpl w:val="420AEF56"/>
    <w:styleLink w:val="AgendapuntlijstWE"/>
    <w:lvl w:ilvl="0">
      <w:start w:val="1"/>
      <w:numFmt w:val="decimal"/>
      <w:pStyle w:val="AgendapuntW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hint="default"/>
      </w:rPr>
    </w:lvl>
  </w:abstractNum>
  <w:abstractNum w:abstractNumId="28" w15:restartNumberingAfterBreak="0">
    <w:nsid w:val="4A90477B"/>
    <w:multiLevelType w:val="multilevel"/>
    <w:tmpl w:val="C9242096"/>
    <w:numStyleLink w:val="KopnummeringWE"/>
  </w:abstractNum>
  <w:abstractNum w:abstractNumId="29" w15:restartNumberingAfterBreak="0">
    <w:nsid w:val="4BEF6351"/>
    <w:multiLevelType w:val="multilevel"/>
    <w:tmpl w:val="A9387EA4"/>
    <w:numStyleLink w:val="OpsommingkleineletterWE"/>
  </w:abstractNum>
  <w:abstractNum w:abstractNumId="3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470C17"/>
    <w:multiLevelType w:val="multilevel"/>
    <w:tmpl w:val="9C18F5CC"/>
    <w:numStyleLink w:val="OpsommingnummerWE"/>
  </w:abstractNum>
  <w:abstractNum w:abstractNumId="32" w15:restartNumberingAfterBreak="0">
    <w:nsid w:val="4EF71F52"/>
    <w:multiLevelType w:val="multilevel"/>
    <w:tmpl w:val="E182B284"/>
    <w:lvl w:ilvl="0">
      <w:start w:val="1"/>
      <w:numFmt w:val="decimal"/>
      <w:lvlText w:val="[%1]"/>
      <w:lvlJc w:val="left"/>
      <w:pPr>
        <w:ind w:left="0" w:hanging="102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FF95A5C"/>
    <w:multiLevelType w:val="multilevel"/>
    <w:tmpl w:val="9C18F5CC"/>
    <w:styleLink w:val="OpsommingnummerWE"/>
    <w:lvl w:ilvl="0">
      <w:start w:val="1"/>
      <w:numFmt w:val="decimal"/>
      <w:pStyle w:val="Opsommingnummer1eniveauGP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GP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GP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53B16327"/>
    <w:multiLevelType w:val="hybridMultilevel"/>
    <w:tmpl w:val="EC38BA64"/>
    <w:lvl w:ilvl="0" w:tplc="467C7A3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B2A93"/>
    <w:multiLevelType w:val="multilevel"/>
    <w:tmpl w:val="9C18F5CC"/>
    <w:numStyleLink w:val="OpsommingnummerWE"/>
  </w:abstractNum>
  <w:abstractNum w:abstractNumId="36" w15:restartNumberingAfterBreak="0">
    <w:nsid w:val="60072E10"/>
    <w:multiLevelType w:val="multilevel"/>
    <w:tmpl w:val="A9387EA4"/>
    <w:numStyleLink w:val="OpsommingkleineletterWE"/>
  </w:abstractNum>
  <w:abstractNum w:abstractNumId="37" w15:restartNumberingAfterBreak="0">
    <w:nsid w:val="63F335A0"/>
    <w:multiLevelType w:val="multilevel"/>
    <w:tmpl w:val="724E75DA"/>
    <w:styleLink w:val="OpsommingtekenWE"/>
    <w:lvl w:ilvl="0">
      <w:start w:val="1"/>
      <w:numFmt w:val="bullet"/>
      <w:pStyle w:val="Opsommingteken1eniveauWE"/>
      <w:lvlText w:val="•"/>
      <w:lvlJc w:val="left"/>
      <w:pPr>
        <w:ind w:left="283" w:hanging="283"/>
      </w:pPr>
      <w:rPr>
        <w:rFonts w:hint="default"/>
        <w:color w:val="044123"/>
      </w:rPr>
    </w:lvl>
    <w:lvl w:ilvl="1">
      <w:start w:val="1"/>
      <w:numFmt w:val="bullet"/>
      <w:pStyle w:val="Opsommingteken2eniveauWE"/>
      <w:lvlText w:val="–"/>
      <w:lvlJc w:val="left"/>
      <w:pPr>
        <w:ind w:left="567" w:hanging="284"/>
      </w:pPr>
      <w:rPr>
        <w:rFonts w:hint="default"/>
        <w:color w:val="044123"/>
      </w:rPr>
    </w:lvl>
    <w:lvl w:ilvl="2">
      <w:start w:val="1"/>
      <w:numFmt w:val="bullet"/>
      <w:pStyle w:val="Opsommingteken3eniveauWE"/>
      <w:lvlText w:val="&gt;"/>
      <w:lvlJc w:val="left"/>
      <w:pPr>
        <w:ind w:left="850" w:hanging="283"/>
      </w:pPr>
      <w:rPr>
        <w:rFonts w:hint="default"/>
        <w:color w:val="044123"/>
      </w:rPr>
    </w:lvl>
    <w:lvl w:ilvl="3">
      <w:start w:val="1"/>
      <w:numFmt w:val="bullet"/>
      <w:lvlText w:val="»"/>
      <w:lvlJc w:val="left"/>
      <w:pPr>
        <w:ind w:left="1134" w:hanging="284"/>
      </w:pPr>
      <w:rPr>
        <w:rFonts w:hint="default"/>
        <w:color w:val="FF501E" w:themeColor="accent1"/>
      </w:rPr>
    </w:lvl>
    <w:lvl w:ilvl="4">
      <w:start w:val="1"/>
      <w:numFmt w:val="bullet"/>
      <w:lvlText w:val="-"/>
      <w:lvlJc w:val="left"/>
      <w:pPr>
        <w:ind w:left="1417" w:hanging="283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1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4" w:hanging="283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68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1" w:hanging="283"/>
      </w:pPr>
      <w:rPr>
        <w:rFonts w:hint="default"/>
        <w:color w:val="000000" w:themeColor="text1"/>
      </w:rPr>
    </w:lvl>
  </w:abstractNum>
  <w:abstractNum w:abstractNumId="38" w15:restartNumberingAfterBreak="0">
    <w:nsid w:val="643F0687"/>
    <w:multiLevelType w:val="multilevel"/>
    <w:tmpl w:val="F1889086"/>
    <w:lvl w:ilvl="0">
      <w:start w:val="1"/>
      <w:numFmt w:val="decimal"/>
      <w:lvlText w:val="Figuur %1"/>
      <w:lvlJc w:val="left"/>
      <w:pPr>
        <w:ind w:left="1021" w:hanging="102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2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102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1021"/>
      </w:pPr>
      <w:rPr>
        <w:rFonts w:hint="default"/>
      </w:rPr>
    </w:lvl>
  </w:abstractNum>
  <w:abstractNum w:abstractNumId="39" w15:restartNumberingAfterBreak="0">
    <w:nsid w:val="67CD5F9A"/>
    <w:multiLevelType w:val="multilevel"/>
    <w:tmpl w:val="724E75DA"/>
    <w:numStyleLink w:val="OpsommingtekenWE"/>
  </w:abstractNum>
  <w:abstractNum w:abstractNumId="40" w15:restartNumberingAfterBreak="0">
    <w:nsid w:val="6C845D80"/>
    <w:multiLevelType w:val="multilevel"/>
    <w:tmpl w:val="724E75DA"/>
    <w:numStyleLink w:val="OpsommingtekenWE"/>
  </w:abstractNum>
  <w:abstractNum w:abstractNumId="41" w15:restartNumberingAfterBreak="0">
    <w:nsid w:val="6F4037DA"/>
    <w:multiLevelType w:val="multilevel"/>
    <w:tmpl w:val="3DBE33C4"/>
    <w:numStyleLink w:val="OpsommingbolletjeWE"/>
  </w:abstractNum>
  <w:abstractNum w:abstractNumId="42" w15:restartNumberingAfterBreak="0">
    <w:nsid w:val="7D7666CB"/>
    <w:multiLevelType w:val="multilevel"/>
    <w:tmpl w:val="2954DE5E"/>
    <w:numStyleLink w:val="FormulelijstWE"/>
  </w:abstractNum>
  <w:num w:numId="1" w16cid:durableId="1116948175">
    <w:abstractNumId w:val="30"/>
  </w:num>
  <w:num w:numId="2" w16cid:durableId="1142816994">
    <w:abstractNumId w:val="27"/>
  </w:num>
  <w:num w:numId="3" w16cid:durableId="1015956462">
    <w:abstractNumId w:val="14"/>
  </w:num>
  <w:num w:numId="4" w16cid:durableId="194464388">
    <w:abstractNumId w:val="23"/>
  </w:num>
  <w:num w:numId="5" w16cid:durableId="1570387666">
    <w:abstractNumId w:val="19"/>
  </w:num>
  <w:num w:numId="6" w16cid:durableId="1887109315">
    <w:abstractNumId w:val="42"/>
  </w:num>
  <w:num w:numId="7" w16cid:durableId="1100179301">
    <w:abstractNumId w:val="26"/>
  </w:num>
  <w:num w:numId="8" w16cid:durableId="1840270650">
    <w:abstractNumId w:val="9"/>
  </w:num>
  <w:num w:numId="9" w16cid:durableId="774012186">
    <w:abstractNumId w:val="7"/>
  </w:num>
  <w:num w:numId="10" w16cid:durableId="976033585">
    <w:abstractNumId w:val="6"/>
  </w:num>
  <w:num w:numId="11" w16cid:durableId="243030806">
    <w:abstractNumId w:val="5"/>
  </w:num>
  <w:num w:numId="12" w16cid:durableId="1218466734">
    <w:abstractNumId w:val="4"/>
  </w:num>
  <w:num w:numId="13" w16cid:durableId="1807354833">
    <w:abstractNumId w:val="8"/>
  </w:num>
  <w:num w:numId="14" w16cid:durableId="758067753">
    <w:abstractNumId w:val="3"/>
  </w:num>
  <w:num w:numId="15" w16cid:durableId="383912747">
    <w:abstractNumId w:val="2"/>
  </w:num>
  <w:num w:numId="16" w16cid:durableId="907694011">
    <w:abstractNumId w:val="1"/>
  </w:num>
  <w:num w:numId="17" w16cid:durableId="631404982">
    <w:abstractNumId w:val="0"/>
  </w:num>
  <w:num w:numId="18" w16cid:durableId="247270759">
    <w:abstractNumId w:val="32"/>
  </w:num>
  <w:num w:numId="19" w16cid:durableId="640841321">
    <w:abstractNumId w:val="10"/>
  </w:num>
  <w:num w:numId="20" w16cid:durableId="508715627">
    <w:abstractNumId w:val="15"/>
  </w:num>
  <w:num w:numId="21" w16cid:durableId="182207848">
    <w:abstractNumId w:val="33"/>
  </w:num>
  <w:num w:numId="22" w16cid:durableId="14817326">
    <w:abstractNumId w:val="12"/>
  </w:num>
  <w:num w:numId="23" w16cid:durableId="1307010692">
    <w:abstractNumId w:val="37"/>
  </w:num>
  <w:num w:numId="24" w16cid:durableId="1316226819">
    <w:abstractNumId w:val="40"/>
  </w:num>
  <w:num w:numId="25" w16cid:durableId="265309264">
    <w:abstractNumId w:val="27"/>
  </w:num>
  <w:num w:numId="26" w16cid:durableId="589704950">
    <w:abstractNumId w:val="18"/>
  </w:num>
  <w:num w:numId="27" w16cid:durableId="2116367851">
    <w:abstractNumId w:val="13"/>
  </w:num>
  <w:num w:numId="28" w16cid:durableId="1972203384">
    <w:abstractNumId w:val="21"/>
  </w:num>
  <w:num w:numId="29" w16cid:durableId="52896368">
    <w:abstractNumId w:val="24"/>
  </w:num>
  <w:num w:numId="30" w16cid:durableId="1129127136">
    <w:abstractNumId w:val="38"/>
  </w:num>
  <w:num w:numId="31" w16cid:durableId="574242361">
    <w:abstractNumId w:val="11"/>
  </w:num>
  <w:num w:numId="32" w16cid:durableId="721516510">
    <w:abstractNumId w:val="41"/>
  </w:num>
  <w:num w:numId="33" w16cid:durableId="432941717">
    <w:abstractNumId w:val="31"/>
  </w:num>
  <w:num w:numId="34" w16cid:durableId="2108848734">
    <w:abstractNumId w:val="22"/>
  </w:num>
  <w:num w:numId="35" w16cid:durableId="1219705819">
    <w:abstractNumId w:val="39"/>
  </w:num>
  <w:num w:numId="36" w16cid:durableId="1756710760">
    <w:abstractNumId w:val="20"/>
  </w:num>
  <w:num w:numId="37" w16cid:durableId="399325185">
    <w:abstractNumId w:val="28"/>
    <w:lvlOverride w:ilvl="0">
      <w:lvl w:ilvl="0">
        <w:start w:val="1"/>
        <w:numFmt w:val="decimal"/>
        <w:pStyle w:val="Kop1"/>
        <w:lvlText w:val="%1"/>
        <w:lvlJc w:val="left"/>
        <w:pPr>
          <w:ind w:left="0" w:hanging="1021"/>
        </w:pPr>
      </w:lvl>
    </w:lvlOverride>
  </w:num>
  <w:num w:numId="38" w16cid:durableId="1287202221">
    <w:abstractNumId w:val="17"/>
  </w:num>
  <w:num w:numId="39" w16cid:durableId="1901480375">
    <w:abstractNumId w:val="25"/>
  </w:num>
  <w:num w:numId="40" w16cid:durableId="732775634">
    <w:abstractNumId w:val="36"/>
  </w:num>
  <w:num w:numId="41" w16cid:durableId="630667805">
    <w:abstractNumId w:val="16"/>
  </w:num>
  <w:num w:numId="42" w16cid:durableId="402529326">
    <w:abstractNumId w:val="29"/>
  </w:num>
  <w:num w:numId="43" w16cid:durableId="909387630">
    <w:abstractNumId w:val="35"/>
  </w:num>
  <w:num w:numId="44" w16cid:durableId="137915539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A4"/>
    <w:rsid w:val="000024CE"/>
    <w:rsid w:val="00004562"/>
    <w:rsid w:val="00004DDD"/>
    <w:rsid w:val="00006237"/>
    <w:rsid w:val="0000663D"/>
    <w:rsid w:val="00007608"/>
    <w:rsid w:val="000076B7"/>
    <w:rsid w:val="00010D95"/>
    <w:rsid w:val="00010E73"/>
    <w:rsid w:val="00011BFA"/>
    <w:rsid w:val="00012581"/>
    <w:rsid w:val="00012D1A"/>
    <w:rsid w:val="0001532B"/>
    <w:rsid w:val="0002562D"/>
    <w:rsid w:val="0003377A"/>
    <w:rsid w:val="00035232"/>
    <w:rsid w:val="00035983"/>
    <w:rsid w:val="00041868"/>
    <w:rsid w:val="000418EF"/>
    <w:rsid w:val="00041B0D"/>
    <w:rsid w:val="00042F3F"/>
    <w:rsid w:val="000449F1"/>
    <w:rsid w:val="0004513F"/>
    <w:rsid w:val="00047E56"/>
    <w:rsid w:val="00050D4B"/>
    <w:rsid w:val="0005205D"/>
    <w:rsid w:val="00052426"/>
    <w:rsid w:val="00052FF4"/>
    <w:rsid w:val="00053E43"/>
    <w:rsid w:val="0005430B"/>
    <w:rsid w:val="0005732F"/>
    <w:rsid w:val="00064FC3"/>
    <w:rsid w:val="000663D3"/>
    <w:rsid w:val="00066DF0"/>
    <w:rsid w:val="00074DAC"/>
    <w:rsid w:val="00075949"/>
    <w:rsid w:val="0007714E"/>
    <w:rsid w:val="00081F5E"/>
    <w:rsid w:val="00083B1B"/>
    <w:rsid w:val="000840F9"/>
    <w:rsid w:val="00084CCF"/>
    <w:rsid w:val="00093DED"/>
    <w:rsid w:val="0009698A"/>
    <w:rsid w:val="000A1AA2"/>
    <w:rsid w:val="000A1B78"/>
    <w:rsid w:val="000A2C72"/>
    <w:rsid w:val="000A6834"/>
    <w:rsid w:val="000A6DFE"/>
    <w:rsid w:val="000B069A"/>
    <w:rsid w:val="000B552C"/>
    <w:rsid w:val="000B7F6E"/>
    <w:rsid w:val="000C0969"/>
    <w:rsid w:val="000C1A1A"/>
    <w:rsid w:val="000C3147"/>
    <w:rsid w:val="000C37A1"/>
    <w:rsid w:val="000C6ACB"/>
    <w:rsid w:val="000D1381"/>
    <w:rsid w:val="000D2F5B"/>
    <w:rsid w:val="000D6AB7"/>
    <w:rsid w:val="000D6DDA"/>
    <w:rsid w:val="000E09A8"/>
    <w:rsid w:val="000E0F70"/>
    <w:rsid w:val="000E0F82"/>
    <w:rsid w:val="000E1539"/>
    <w:rsid w:val="000E325D"/>
    <w:rsid w:val="000E559E"/>
    <w:rsid w:val="000E55A1"/>
    <w:rsid w:val="000E6E43"/>
    <w:rsid w:val="000F02B5"/>
    <w:rsid w:val="000F213A"/>
    <w:rsid w:val="000F2D93"/>
    <w:rsid w:val="000F3EC6"/>
    <w:rsid w:val="000F650E"/>
    <w:rsid w:val="000F6BD9"/>
    <w:rsid w:val="00100125"/>
    <w:rsid w:val="00100B98"/>
    <w:rsid w:val="001034E9"/>
    <w:rsid w:val="001041A3"/>
    <w:rsid w:val="001049D8"/>
    <w:rsid w:val="00106601"/>
    <w:rsid w:val="00110A9F"/>
    <w:rsid w:val="001113E3"/>
    <w:rsid w:val="0011238E"/>
    <w:rsid w:val="00113485"/>
    <w:rsid w:val="001136F0"/>
    <w:rsid w:val="00113A25"/>
    <w:rsid w:val="0011581D"/>
    <w:rsid w:val="00115BBA"/>
    <w:rsid w:val="001170AE"/>
    <w:rsid w:val="0011718A"/>
    <w:rsid w:val="0011721C"/>
    <w:rsid w:val="0012091A"/>
    <w:rsid w:val="0012129C"/>
    <w:rsid w:val="0012290F"/>
    <w:rsid w:val="00122DED"/>
    <w:rsid w:val="001232A6"/>
    <w:rsid w:val="00125E23"/>
    <w:rsid w:val="00126633"/>
    <w:rsid w:val="00130171"/>
    <w:rsid w:val="00132265"/>
    <w:rsid w:val="00132FCD"/>
    <w:rsid w:val="00133BDA"/>
    <w:rsid w:val="00134955"/>
    <w:rsid w:val="00134E43"/>
    <w:rsid w:val="00135A2A"/>
    <w:rsid w:val="00135E7B"/>
    <w:rsid w:val="00137CBB"/>
    <w:rsid w:val="00141036"/>
    <w:rsid w:val="00142AD7"/>
    <w:rsid w:val="00144EB1"/>
    <w:rsid w:val="00145897"/>
    <w:rsid w:val="00145B8E"/>
    <w:rsid w:val="0014640F"/>
    <w:rsid w:val="00152E4D"/>
    <w:rsid w:val="0015779F"/>
    <w:rsid w:val="001579D8"/>
    <w:rsid w:val="00157B29"/>
    <w:rsid w:val="00160687"/>
    <w:rsid w:val="001639F5"/>
    <w:rsid w:val="00165B88"/>
    <w:rsid w:val="00165D20"/>
    <w:rsid w:val="00165FA8"/>
    <w:rsid w:val="0017074B"/>
    <w:rsid w:val="00175708"/>
    <w:rsid w:val="00176689"/>
    <w:rsid w:val="001779A9"/>
    <w:rsid w:val="0018093D"/>
    <w:rsid w:val="001838E3"/>
    <w:rsid w:val="001853D3"/>
    <w:rsid w:val="00185B34"/>
    <w:rsid w:val="00186F46"/>
    <w:rsid w:val="00187A59"/>
    <w:rsid w:val="0019042B"/>
    <w:rsid w:val="00190ED5"/>
    <w:rsid w:val="00194057"/>
    <w:rsid w:val="00196846"/>
    <w:rsid w:val="001A69EC"/>
    <w:rsid w:val="001B1B37"/>
    <w:rsid w:val="001B43AF"/>
    <w:rsid w:val="001B4C7E"/>
    <w:rsid w:val="001B5C39"/>
    <w:rsid w:val="001C11BE"/>
    <w:rsid w:val="001C29D4"/>
    <w:rsid w:val="001C41FA"/>
    <w:rsid w:val="001C6232"/>
    <w:rsid w:val="001C63E7"/>
    <w:rsid w:val="001C68EE"/>
    <w:rsid w:val="001D21B6"/>
    <w:rsid w:val="001D2384"/>
    <w:rsid w:val="001D2620"/>
    <w:rsid w:val="001D2A06"/>
    <w:rsid w:val="001D42A6"/>
    <w:rsid w:val="001E178D"/>
    <w:rsid w:val="001E2293"/>
    <w:rsid w:val="001E2C90"/>
    <w:rsid w:val="001E34AC"/>
    <w:rsid w:val="001E352C"/>
    <w:rsid w:val="001E5F7F"/>
    <w:rsid w:val="001E6E70"/>
    <w:rsid w:val="001F010A"/>
    <w:rsid w:val="001F0892"/>
    <w:rsid w:val="001F09EC"/>
    <w:rsid w:val="001F0F08"/>
    <w:rsid w:val="001F1793"/>
    <w:rsid w:val="001F2285"/>
    <w:rsid w:val="001F5B4F"/>
    <w:rsid w:val="001F5C28"/>
    <w:rsid w:val="001F610C"/>
    <w:rsid w:val="001F6547"/>
    <w:rsid w:val="001F7572"/>
    <w:rsid w:val="002011C1"/>
    <w:rsid w:val="002017AC"/>
    <w:rsid w:val="002042B8"/>
    <w:rsid w:val="0020548B"/>
    <w:rsid w:val="0020607F"/>
    <w:rsid w:val="00206E2A"/>
    <w:rsid w:val="00206FF8"/>
    <w:rsid w:val="002074B2"/>
    <w:rsid w:val="00211036"/>
    <w:rsid w:val="00213A06"/>
    <w:rsid w:val="00216489"/>
    <w:rsid w:val="00220A9C"/>
    <w:rsid w:val="002234DE"/>
    <w:rsid w:val="00224542"/>
    <w:rsid w:val="00224D5C"/>
    <w:rsid w:val="00225889"/>
    <w:rsid w:val="00226082"/>
    <w:rsid w:val="00226389"/>
    <w:rsid w:val="00226B03"/>
    <w:rsid w:val="00226FB6"/>
    <w:rsid w:val="00230B64"/>
    <w:rsid w:val="0023468C"/>
    <w:rsid w:val="00236DE9"/>
    <w:rsid w:val="00242226"/>
    <w:rsid w:val="002427C4"/>
    <w:rsid w:val="00243458"/>
    <w:rsid w:val="00245615"/>
    <w:rsid w:val="002518D2"/>
    <w:rsid w:val="00252B9A"/>
    <w:rsid w:val="00254088"/>
    <w:rsid w:val="0025600E"/>
    <w:rsid w:val="00256039"/>
    <w:rsid w:val="00257AA9"/>
    <w:rsid w:val="00262D4E"/>
    <w:rsid w:val="002638D2"/>
    <w:rsid w:val="002641B2"/>
    <w:rsid w:val="002646C8"/>
    <w:rsid w:val="00265477"/>
    <w:rsid w:val="002808FE"/>
    <w:rsid w:val="00280D1D"/>
    <w:rsid w:val="00281B2D"/>
    <w:rsid w:val="00281EE5"/>
    <w:rsid w:val="00282B5D"/>
    <w:rsid w:val="00283592"/>
    <w:rsid w:val="00286914"/>
    <w:rsid w:val="00290C87"/>
    <w:rsid w:val="0029144A"/>
    <w:rsid w:val="00293240"/>
    <w:rsid w:val="00294CD2"/>
    <w:rsid w:val="002965ED"/>
    <w:rsid w:val="002A2E44"/>
    <w:rsid w:val="002A6A98"/>
    <w:rsid w:val="002B08A4"/>
    <w:rsid w:val="002B0D4B"/>
    <w:rsid w:val="002B1625"/>
    <w:rsid w:val="002B1F30"/>
    <w:rsid w:val="002B2998"/>
    <w:rsid w:val="002B2AFA"/>
    <w:rsid w:val="002B3761"/>
    <w:rsid w:val="002B5BF0"/>
    <w:rsid w:val="002B64EE"/>
    <w:rsid w:val="002C11AB"/>
    <w:rsid w:val="002C3248"/>
    <w:rsid w:val="002C46FB"/>
    <w:rsid w:val="002C49D6"/>
    <w:rsid w:val="002C6C31"/>
    <w:rsid w:val="002C748C"/>
    <w:rsid w:val="002D0DB0"/>
    <w:rsid w:val="002D0E88"/>
    <w:rsid w:val="002D0EBB"/>
    <w:rsid w:val="002D52B2"/>
    <w:rsid w:val="002E1283"/>
    <w:rsid w:val="002E2611"/>
    <w:rsid w:val="002E274E"/>
    <w:rsid w:val="002E2D80"/>
    <w:rsid w:val="002E2EDB"/>
    <w:rsid w:val="002E2F42"/>
    <w:rsid w:val="002E592C"/>
    <w:rsid w:val="002E68CD"/>
    <w:rsid w:val="002E7225"/>
    <w:rsid w:val="002F2468"/>
    <w:rsid w:val="002F678C"/>
    <w:rsid w:val="002F7B77"/>
    <w:rsid w:val="0030254F"/>
    <w:rsid w:val="003028B8"/>
    <w:rsid w:val="00305E25"/>
    <w:rsid w:val="003063C0"/>
    <w:rsid w:val="0031096D"/>
    <w:rsid w:val="00311660"/>
    <w:rsid w:val="00311D69"/>
    <w:rsid w:val="00312D26"/>
    <w:rsid w:val="003133DA"/>
    <w:rsid w:val="00317595"/>
    <w:rsid w:val="00317DEA"/>
    <w:rsid w:val="00322A9F"/>
    <w:rsid w:val="00323121"/>
    <w:rsid w:val="003256DE"/>
    <w:rsid w:val="0032750B"/>
    <w:rsid w:val="003331A0"/>
    <w:rsid w:val="003343D9"/>
    <w:rsid w:val="00334D4B"/>
    <w:rsid w:val="00335B5E"/>
    <w:rsid w:val="00336513"/>
    <w:rsid w:val="00337DDE"/>
    <w:rsid w:val="00345315"/>
    <w:rsid w:val="00346631"/>
    <w:rsid w:val="00347094"/>
    <w:rsid w:val="003504AF"/>
    <w:rsid w:val="00352D1B"/>
    <w:rsid w:val="00355200"/>
    <w:rsid w:val="00357929"/>
    <w:rsid w:val="00357BAA"/>
    <w:rsid w:val="003612BB"/>
    <w:rsid w:val="0036336D"/>
    <w:rsid w:val="00364082"/>
    <w:rsid w:val="00364B2C"/>
    <w:rsid w:val="00364E1D"/>
    <w:rsid w:val="00365254"/>
    <w:rsid w:val="00365327"/>
    <w:rsid w:val="00370B7E"/>
    <w:rsid w:val="0037153E"/>
    <w:rsid w:val="00374C23"/>
    <w:rsid w:val="00374D9A"/>
    <w:rsid w:val="00376184"/>
    <w:rsid w:val="00377612"/>
    <w:rsid w:val="00382603"/>
    <w:rsid w:val="00383672"/>
    <w:rsid w:val="00383954"/>
    <w:rsid w:val="00384D75"/>
    <w:rsid w:val="00384F35"/>
    <w:rsid w:val="00384FFF"/>
    <w:rsid w:val="003866DE"/>
    <w:rsid w:val="003873DF"/>
    <w:rsid w:val="0039126D"/>
    <w:rsid w:val="00392F97"/>
    <w:rsid w:val="0039605D"/>
    <w:rsid w:val="003964D4"/>
    <w:rsid w:val="0039656A"/>
    <w:rsid w:val="00396783"/>
    <w:rsid w:val="00396E0C"/>
    <w:rsid w:val="003A3C06"/>
    <w:rsid w:val="003A42BE"/>
    <w:rsid w:val="003A5ED3"/>
    <w:rsid w:val="003A6677"/>
    <w:rsid w:val="003B14A0"/>
    <w:rsid w:val="003B1809"/>
    <w:rsid w:val="003B24A1"/>
    <w:rsid w:val="003B2AFD"/>
    <w:rsid w:val="003B595E"/>
    <w:rsid w:val="003B7946"/>
    <w:rsid w:val="003B7A3F"/>
    <w:rsid w:val="003C34FE"/>
    <w:rsid w:val="003C6EAB"/>
    <w:rsid w:val="003D04B7"/>
    <w:rsid w:val="003D09E4"/>
    <w:rsid w:val="003D3668"/>
    <w:rsid w:val="003D3DCB"/>
    <w:rsid w:val="003D3E88"/>
    <w:rsid w:val="003D414A"/>
    <w:rsid w:val="003D46A9"/>
    <w:rsid w:val="003D49E5"/>
    <w:rsid w:val="003E0243"/>
    <w:rsid w:val="003E11F5"/>
    <w:rsid w:val="003E30F2"/>
    <w:rsid w:val="003E3B7D"/>
    <w:rsid w:val="003E5446"/>
    <w:rsid w:val="003E5B3C"/>
    <w:rsid w:val="003E766F"/>
    <w:rsid w:val="003F2747"/>
    <w:rsid w:val="003F2F2A"/>
    <w:rsid w:val="003F352A"/>
    <w:rsid w:val="003F768C"/>
    <w:rsid w:val="003F78B9"/>
    <w:rsid w:val="003F7E4A"/>
    <w:rsid w:val="003F7F34"/>
    <w:rsid w:val="004001AF"/>
    <w:rsid w:val="00410F28"/>
    <w:rsid w:val="0041674F"/>
    <w:rsid w:val="0042184F"/>
    <w:rsid w:val="004218A9"/>
    <w:rsid w:val="0042284E"/>
    <w:rsid w:val="00423456"/>
    <w:rsid w:val="0042594D"/>
    <w:rsid w:val="004271A6"/>
    <w:rsid w:val="00427F2F"/>
    <w:rsid w:val="0043414C"/>
    <w:rsid w:val="00434A8F"/>
    <w:rsid w:val="00435605"/>
    <w:rsid w:val="00441382"/>
    <w:rsid w:val="00441D53"/>
    <w:rsid w:val="00445258"/>
    <w:rsid w:val="0044704B"/>
    <w:rsid w:val="00451FDB"/>
    <w:rsid w:val="004564A6"/>
    <w:rsid w:val="00457D4A"/>
    <w:rsid w:val="00460433"/>
    <w:rsid w:val="00461A10"/>
    <w:rsid w:val="00462FC7"/>
    <w:rsid w:val="004656F6"/>
    <w:rsid w:val="004659D3"/>
    <w:rsid w:val="00466D71"/>
    <w:rsid w:val="00471C0F"/>
    <w:rsid w:val="00472E5E"/>
    <w:rsid w:val="004733C3"/>
    <w:rsid w:val="0047392D"/>
    <w:rsid w:val="00474854"/>
    <w:rsid w:val="0047495B"/>
    <w:rsid w:val="0047518D"/>
    <w:rsid w:val="004762D5"/>
    <w:rsid w:val="004802BC"/>
    <w:rsid w:val="004804E1"/>
    <w:rsid w:val="00482264"/>
    <w:rsid w:val="00482756"/>
    <w:rsid w:val="00484C8E"/>
    <w:rsid w:val="00486319"/>
    <w:rsid w:val="00487543"/>
    <w:rsid w:val="004875E2"/>
    <w:rsid w:val="00490BBD"/>
    <w:rsid w:val="00490C72"/>
    <w:rsid w:val="00495327"/>
    <w:rsid w:val="004A0652"/>
    <w:rsid w:val="004A39E4"/>
    <w:rsid w:val="004B1791"/>
    <w:rsid w:val="004B2C90"/>
    <w:rsid w:val="004B4E57"/>
    <w:rsid w:val="004B579B"/>
    <w:rsid w:val="004C4F49"/>
    <w:rsid w:val="004C51F8"/>
    <w:rsid w:val="004D2412"/>
    <w:rsid w:val="004D2A58"/>
    <w:rsid w:val="004D323D"/>
    <w:rsid w:val="004D763F"/>
    <w:rsid w:val="004E2CBD"/>
    <w:rsid w:val="004F0054"/>
    <w:rsid w:val="004F4A4D"/>
    <w:rsid w:val="004F4D8B"/>
    <w:rsid w:val="004F6A99"/>
    <w:rsid w:val="00500C69"/>
    <w:rsid w:val="005017F3"/>
    <w:rsid w:val="00501A64"/>
    <w:rsid w:val="00502817"/>
    <w:rsid w:val="00503BFD"/>
    <w:rsid w:val="00503E97"/>
    <w:rsid w:val="005043E5"/>
    <w:rsid w:val="00513529"/>
    <w:rsid w:val="00513D36"/>
    <w:rsid w:val="00514F37"/>
    <w:rsid w:val="00515E2F"/>
    <w:rsid w:val="00520597"/>
    <w:rsid w:val="00521726"/>
    <w:rsid w:val="00521F3B"/>
    <w:rsid w:val="005229DA"/>
    <w:rsid w:val="005259C0"/>
    <w:rsid w:val="00526530"/>
    <w:rsid w:val="00530577"/>
    <w:rsid w:val="00533F11"/>
    <w:rsid w:val="0053562F"/>
    <w:rsid w:val="00536421"/>
    <w:rsid w:val="0053645C"/>
    <w:rsid w:val="00543C2A"/>
    <w:rsid w:val="00543D5E"/>
    <w:rsid w:val="00544769"/>
    <w:rsid w:val="00545244"/>
    <w:rsid w:val="00545275"/>
    <w:rsid w:val="00550742"/>
    <w:rsid w:val="00551DD6"/>
    <w:rsid w:val="00553801"/>
    <w:rsid w:val="005538A4"/>
    <w:rsid w:val="005615BE"/>
    <w:rsid w:val="00562E3D"/>
    <w:rsid w:val="005636B8"/>
    <w:rsid w:val="00564661"/>
    <w:rsid w:val="0056726D"/>
    <w:rsid w:val="005676EF"/>
    <w:rsid w:val="00571D98"/>
    <w:rsid w:val="00572777"/>
    <w:rsid w:val="00572859"/>
    <w:rsid w:val="00575FFC"/>
    <w:rsid w:val="00581046"/>
    <w:rsid w:val="005818B8"/>
    <w:rsid w:val="00581CB4"/>
    <w:rsid w:val="00584FA6"/>
    <w:rsid w:val="00585E2F"/>
    <w:rsid w:val="0058683D"/>
    <w:rsid w:val="0059027A"/>
    <w:rsid w:val="00591B8B"/>
    <w:rsid w:val="00594B73"/>
    <w:rsid w:val="00595FE2"/>
    <w:rsid w:val="005A1BD7"/>
    <w:rsid w:val="005A26AB"/>
    <w:rsid w:val="005A2BEC"/>
    <w:rsid w:val="005A36BE"/>
    <w:rsid w:val="005A5E33"/>
    <w:rsid w:val="005B4FAF"/>
    <w:rsid w:val="005B70C2"/>
    <w:rsid w:val="005C0361"/>
    <w:rsid w:val="005C4314"/>
    <w:rsid w:val="005C5603"/>
    <w:rsid w:val="005C6668"/>
    <w:rsid w:val="005C6918"/>
    <w:rsid w:val="005C6D0E"/>
    <w:rsid w:val="005C700F"/>
    <w:rsid w:val="005C7C43"/>
    <w:rsid w:val="005D04FA"/>
    <w:rsid w:val="005D4151"/>
    <w:rsid w:val="005D5E21"/>
    <w:rsid w:val="005D7CAD"/>
    <w:rsid w:val="005E02CD"/>
    <w:rsid w:val="005E16B5"/>
    <w:rsid w:val="005E2C27"/>
    <w:rsid w:val="005E3E58"/>
    <w:rsid w:val="005E71AA"/>
    <w:rsid w:val="005F1E97"/>
    <w:rsid w:val="005F78E9"/>
    <w:rsid w:val="0060204C"/>
    <w:rsid w:val="0060286F"/>
    <w:rsid w:val="006040DB"/>
    <w:rsid w:val="00606D41"/>
    <w:rsid w:val="00610BC9"/>
    <w:rsid w:val="00610FF8"/>
    <w:rsid w:val="00612C22"/>
    <w:rsid w:val="00615CD8"/>
    <w:rsid w:val="00617A10"/>
    <w:rsid w:val="006225E9"/>
    <w:rsid w:val="00623571"/>
    <w:rsid w:val="00624485"/>
    <w:rsid w:val="00625A25"/>
    <w:rsid w:val="006277C2"/>
    <w:rsid w:val="00634470"/>
    <w:rsid w:val="00636203"/>
    <w:rsid w:val="00637C3A"/>
    <w:rsid w:val="006405C8"/>
    <w:rsid w:val="00641E45"/>
    <w:rsid w:val="00642432"/>
    <w:rsid w:val="006431DC"/>
    <w:rsid w:val="006446DB"/>
    <w:rsid w:val="00647A67"/>
    <w:rsid w:val="00651332"/>
    <w:rsid w:val="00653D01"/>
    <w:rsid w:val="00664EE1"/>
    <w:rsid w:val="006662ED"/>
    <w:rsid w:val="0066634B"/>
    <w:rsid w:val="00670159"/>
    <w:rsid w:val="00670274"/>
    <w:rsid w:val="00674A10"/>
    <w:rsid w:val="006767B2"/>
    <w:rsid w:val="00685EED"/>
    <w:rsid w:val="006953A2"/>
    <w:rsid w:val="00697AC3"/>
    <w:rsid w:val="006A248F"/>
    <w:rsid w:val="006A28E0"/>
    <w:rsid w:val="006A29F2"/>
    <w:rsid w:val="006A4FD8"/>
    <w:rsid w:val="006A65D1"/>
    <w:rsid w:val="006A726B"/>
    <w:rsid w:val="006B0F13"/>
    <w:rsid w:val="006B3C96"/>
    <w:rsid w:val="006B5006"/>
    <w:rsid w:val="006B5C6E"/>
    <w:rsid w:val="006B6044"/>
    <w:rsid w:val="006B633E"/>
    <w:rsid w:val="006B6381"/>
    <w:rsid w:val="006C450A"/>
    <w:rsid w:val="006C4EBE"/>
    <w:rsid w:val="006C59B9"/>
    <w:rsid w:val="006C5D67"/>
    <w:rsid w:val="006C6A9D"/>
    <w:rsid w:val="006C7816"/>
    <w:rsid w:val="006D0684"/>
    <w:rsid w:val="006D1154"/>
    <w:rsid w:val="006D127F"/>
    <w:rsid w:val="006D28FE"/>
    <w:rsid w:val="006D2ECD"/>
    <w:rsid w:val="006D6437"/>
    <w:rsid w:val="006E00AB"/>
    <w:rsid w:val="006E0C85"/>
    <w:rsid w:val="006E2FFF"/>
    <w:rsid w:val="006E42E6"/>
    <w:rsid w:val="006E61C4"/>
    <w:rsid w:val="006E66CC"/>
    <w:rsid w:val="006F2CBF"/>
    <w:rsid w:val="006F7ABD"/>
    <w:rsid w:val="007002E6"/>
    <w:rsid w:val="00703BD3"/>
    <w:rsid w:val="00705849"/>
    <w:rsid w:val="00706308"/>
    <w:rsid w:val="007077B9"/>
    <w:rsid w:val="00712665"/>
    <w:rsid w:val="0071386B"/>
    <w:rsid w:val="007145B7"/>
    <w:rsid w:val="0071563D"/>
    <w:rsid w:val="0071793F"/>
    <w:rsid w:val="00717AD2"/>
    <w:rsid w:val="00717B60"/>
    <w:rsid w:val="007211AA"/>
    <w:rsid w:val="0072247E"/>
    <w:rsid w:val="00722CAF"/>
    <w:rsid w:val="00724282"/>
    <w:rsid w:val="0072479C"/>
    <w:rsid w:val="007270D4"/>
    <w:rsid w:val="007271C6"/>
    <w:rsid w:val="007337E3"/>
    <w:rsid w:val="007342B6"/>
    <w:rsid w:val="007358BA"/>
    <w:rsid w:val="007361EE"/>
    <w:rsid w:val="00740341"/>
    <w:rsid w:val="007429CC"/>
    <w:rsid w:val="00743326"/>
    <w:rsid w:val="0074614F"/>
    <w:rsid w:val="00746A0A"/>
    <w:rsid w:val="007471CA"/>
    <w:rsid w:val="00750733"/>
    <w:rsid w:val="00750780"/>
    <w:rsid w:val="00751289"/>
    <w:rsid w:val="007525D1"/>
    <w:rsid w:val="00752725"/>
    <w:rsid w:val="00753B5D"/>
    <w:rsid w:val="0075635E"/>
    <w:rsid w:val="00756C31"/>
    <w:rsid w:val="007574D0"/>
    <w:rsid w:val="007600FF"/>
    <w:rsid w:val="007605AB"/>
    <w:rsid w:val="00760A65"/>
    <w:rsid w:val="007631A8"/>
    <w:rsid w:val="00763B35"/>
    <w:rsid w:val="007643EF"/>
    <w:rsid w:val="007646C0"/>
    <w:rsid w:val="00764AF2"/>
    <w:rsid w:val="00766E99"/>
    <w:rsid w:val="00770652"/>
    <w:rsid w:val="007710E1"/>
    <w:rsid w:val="00772136"/>
    <w:rsid w:val="007731C1"/>
    <w:rsid w:val="0077491F"/>
    <w:rsid w:val="00775717"/>
    <w:rsid w:val="00776618"/>
    <w:rsid w:val="00776D96"/>
    <w:rsid w:val="00777C1B"/>
    <w:rsid w:val="00783578"/>
    <w:rsid w:val="007841A3"/>
    <w:rsid w:val="00785FAC"/>
    <w:rsid w:val="0078639F"/>
    <w:rsid w:val="007865DD"/>
    <w:rsid w:val="00787B55"/>
    <w:rsid w:val="00790344"/>
    <w:rsid w:val="00791480"/>
    <w:rsid w:val="0079179F"/>
    <w:rsid w:val="00791A0A"/>
    <w:rsid w:val="00792FC0"/>
    <w:rsid w:val="00793662"/>
    <w:rsid w:val="00793E98"/>
    <w:rsid w:val="00795820"/>
    <w:rsid w:val="00796A8D"/>
    <w:rsid w:val="007A0B03"/>
    <w:rsid w:val="007A0C5D"/>
    <w:rsid w:val="007A35F5"/>
    <w:rsid w:val="007A6730"/>
    <w:rsid w:val="007A696D"/>
    <w:rsid w:val="007B0C68"/>
    <w:rsid w:val="007B205E"/>
    <w:rsid w:val="007B2BEB"/>
    <w:rsid w:val="007B3114"/>
    <w:rsid w:val="007B3EC7"/>
    <w:rsid w:val="007B5373"/>
    <w:rsid w:val="007B5952"/>
    <w:rsid w:val="007C0010"/>
    <w:rsid w:val="007C037C"/>
    <w:rsid w:val="007C244C"/>
    <w:rsid w:val="007C2A49"/>
    <w:rsid w:val="007C4C28"/>
    <w:rsid w:val="007D309C"/>
    <w:rsid w:val="007D4A7D"/>
    <w:rsid w:val="007D4DCE"/>
    <w:rsid w:val="007D507C"/>
    <w:rsid w:val="007D5956"/>
    <w:rsid w:val="007D7CAF"/>
    <w:rsid w:val="007E4FFC"/>
    <w:rsid w:val="007E53DD"/>
    <w:rsid w:val="007E7724"/>
    <w:rsid w:val="007F0A2A"/>
    <w:rsid w:val="007F1417"/>
    <w:rsid w:val="007F2191"/>
    <w:rsid w:val="007F2BBB"/>
    <w:rsid w:val="007F3795"/>
    <w:rsid w:val="007F468A"/>
    <w:rsid w:val="007F48F0"/>
    <w:rsid w:val="007F653F"/>
    <w:rsid w:val="008004F8"/>
    <w:rsid w:val="00800CAE"/>
    <w:rsid w:val="00801AEF"/>
    <w:rsid w:val="0080391C"/>
    <w:rsid w:val="00805934"/>
    <w:rsid w:val="008064EE"/>
    <w:rsid w:val="0080683C"/>
    <w:rsid w:val="00810585"/>
    <w:rsid w:val="00810D2A"/>
    <w:rsid w:val="00812CD9"/>
    <w:rsid w:val="008137ED"/>
    <w:rsid w:val="00814801"/>
    <w:rsid w:val="00814F7F"/>
    <w:rsid w:val="0081681C"/>
    <w:rsid w:val="008222EE"/>
    <w:rsid w:val="00822418"/>
    <w:rsid w:val="00822ABD"/>
    <w:rsid w:val="00823AC1"/>
    <w:rsid w:val="00826EA4"/>
    <w:rsid w:val="0083215F"/>
    <w:rsid w:val="00832239"/>
    <w:rsid w:val="00836624"/>
    <w:rsid w:val="00843B35"/>
    <w:rsid w:val="0084623E"/>
    <w:rsid w:val="008468E5"/>
    <w:rsid w:val="0085034D"/>
    <w:rsid w:val="0085052A"/>
    <w:rsid w:val="00854B34"/>
    <w:rsid w:val="00856946"/>
    <w:rsid w:val="00857F12"/>
    <w:rsid w:val="0086137E"/>
    <w:rsid w:val="00863584"/>
    <w:rsid w:val="00865F04"/>
    <w:rsid w:val="008664DD"/>
    <w:rsid w:val="00866A27"/>
    <w:rsid w:val="008736AE"/>
    <w:rsid w:val="00874182"/>
    <w:rsid w:val="00876598"/>
    <w:rsid w:val="008770D9"/>
    <w:rsid w:val="008775D3"/>
    <w:rsid w:val="00877B75"/>
    <w:rsid w:val="00877BD5"/>
    <w:rsid w:val="008802D3"/>
    <w:rsid w:val="00882E30"/>
    <w:rsid w:val="00884F1A"/>
    <w:rsid w:val="00886B4C"/>
    <w:rsid w:val="00886BB9"/>
    <w:rsid w:val="008870F0"/>
    <w:rsid w:val="00892750"/>
    <w:rsid w:val="008931CF"/>
    <w:rsid w:val="00893934"/>
    <w:rsid w:val="00894F01"/>
    <w:rsid w:val="008A11DE"/>
    <w:rsid w:val="008A2A1D"/>
    <w:rsid w:val="008A5E5E"/>
    <w:rsid w:val="008B26CB"/>
    <w:rsid w:val="008B5CD1"/>
    <w:rsid w:val="008C2F90"/>
    <w:rsid w:val="008C5834"/>
    <w:rsid w:val="008C5D22"/>
    <w:rsid w:val="008C6251"/>
    <w:rsid w:val="008D2FE9"/>
    <w:rsid w:val="008D7BDD"/>
    <w:rsid w:val="008E7065"/>
    <w:rsid w:val="008F182C"/>
    <w:rsid w:val="008F1C0B"/>
    <w:rsid w:val="008F74CF"/>
    <w:rsid w:val="0090197F"/>
    <w:rsid w:val="00901CD7"/>
    <w:rsid w:val="0090254C"/>
    <w:rsid w:val="00906600"/>
    <w:rsid w:val="0090724E"/>
    <w:rsid w:val="00907888"/>
    <w:rsid w:val="00907DE2"/>
    <w:rsid w:val="00910D57"/>
    <w:rsid w:val="00914479"/>
    <w:rsid w:val="009221AC"/>
    <w:rsid w:val="009225D7"/>
    <w:rsid w:val="009248C1"/>
    <w:rsid w:val="009261FD"/>
    <w:rsid w:val="00930E17"/>
    <w:rsid w:val="00934091"/>
    <w:rsid w:val="00934750"/>
    <w:rsid w:val="00934E30"/>
    <w:rsid w:val="0093515F"/>
    <w:rsid w:val="00935271"/>
    <w:rsid w:val="00937E91"/>
    <w:rsid w:val="00940805"/>
    <w:rsid w:val="009412AA"/>
    <w:rsid w:val="0094228C"/>
    <w:rsid w:val="00943209"/>
    <w:rsid w:val="00944B33"/>
    <w:rsid w:val="0094509D"/>
    <w:rsid w:val="00945318"/>
    <w:rsid w:val="00950DB4"/>
    <w:rsid w:val="00951CE6"/>
    <w:rsid w:val="00952472"/>
    <w:rsid w:val="009534C6"/>
    <w:rsid w:val="00954153"/>
    <w:rsid w:val="00955817"/>
    <w:rsid w:val="00956DD5"/>
    <w:rsid w:val="00957CCB"/>
    <w:rsid w:val="009606EB"/>
    <w:rsid w:val="009632FA"/>
    <w:rsid w:val="009634EC"/>
    <w:rsid w:val="00963973"/>
    <w:rsid w:val="009641B8"/>
    <w:rsid w:val="00966E63"/>
    <w:rsid w:val="00971786"/>
    <w:rsid w:val="00971B3B"/>
    <w:rsid w:val="00976D2C"/>
    <w:rsid w:val="00977B06"/>
    <w:rsid w:val="009923C3"/>
    <w:rsid w:val="00995036"/>
    <w:rsid w:val="009A72E3"/>
    <w:rsid w:val="009B18A8"/>
    <w:rsid w:val="009B27A7"/>
    <w:rsid w:val="009B3F8E"/>
    <w:rsid w:val="009B4E8A"/>
    <w:rsid w:val="009B727B"/>
    <w:rsid w:val="009C1976"/>
    <w:rsid w:val="009C2F70"/>
    <w:rsid w:val="009C2F9E"/>
    <w:rsid w:val="009C6610"/>
    <w:rsid w:val="009C6C27"/>
    <w:rsid w:val="009C7075"/>
    <w:rsid w:val="009C773D"/>
    <w:rsid w:val="009D5AE2"/>
    <w:rsid w:val="009E044C"/>
    <w:rsid w:val="009E2A3B"/>
    <w:rsid w:val="009E435A"/>
    <w:rsid w:val="009F13AC"/>
    <w:rsid w:val="009F14AD"/>
    <w:rsid w:val="009F74CD"/>
    <w:rsid w:val="009F7CB4"/>
    <w:rsid w:val="00A03584"/>
    <w:rsid w:val="00A04393"/>
    <w:rsid w:val="00A050B9"/>
    <w:rsid w:val="00A051FC"/>
    <w:rsid w:val="00A07FEF"/>
    <w:rsid w:val="00A13BD1"/>
    <w:rsid w:val="00A14207"/>
    <w:rsid w:val="00A1497C"/>
    <w:rsid w:val="00A1620A"/>
    <w:rsid w:val="00A17C30"/>
    <w:rsid w:val="00A21956"/>
    <w:rsid w:val="00A23396"/>
    <w:rsid w:val="00A239C3"/>
    <w:rsid w:val="00A24CD9"/>
    <w:rsid w:val="00A25092"/>
    <w:rsid w:val="00A2549A"/>
    <w:rsid w:val="00A25977"/>
    <w:rsid w:val="00A31C90"/>
    <w:rsid w:val="00A32C50"/>
    <w:rsid w:val="00A33CD9"/>
    <w:rsid w:val="00A34C8B"/>
    <w:rsid w:val="00A42A4E"/>
    <w:rsid w:val="00A42EEC"/>
    <w:rsid w:val="00A452F3"/>
    <w:rsid w:val="00A463DC"/>
    <w:rsid w:val="00A46826"/>
    <w:rsid w:val="00A50406"/>
    <w:rsid w:val="00A50767"/>
    <w:rsid w:val="00A50801"/>
    <w:rsid w:val="00A52F1D"/>
    <w:rsid w:val="00A544D0"/>
    <w:rsid w:val="00A55211"/>
    <w:rsid w:val="00A60A58"/>
    <w:rsid w:val="00A61B21"/>
    <w:rsid w:val="00A64869"/>
    <w:rsid w:val="00A65B09"/>
    <w:rsid w:val="00A670BB"/>
    <w:rsid w:val="00A70E56"/>
    <w:rsid w:val="00A71291"/>
    <w:rsid w:val="00A72F57"/>
    <w:rsid w:val="00A73680"/>
    <w:rsid w:val="00A76E7C"/>
    <w:rsid w:val="00A80C33"/>
    <w:rsid w:val="00A820CE"/>
    <w:rsid w:val="00A83A55"/>
    <w:rsid w:val="00A86932"/>
    <w:rsid w:val="00A86D8E"/>
    <w:rsid w:val="00A871D6"/>
    <w:rsid w:val="00A87B79"/>
    <w:rsid w:val="00A92DB6"/>
    <w:rsid w:val="00AA1AC9"/>
    <w:rsid w:val="00AA2F6F"/>
    <w:rsid w:val="00AB0D90"/>
    <w:rsid w:val="00AB1E21"/>
    <w:rsid w:val="00AB1E30"/>
    <w:rsid w:val="00AB2371"/>
    <w:rsid w:val="00AB2477"/>
    <w:rsid w:val="00AB34BA"/>
    <w:rsid w:val="00AB56F0"/>
    <w:rsid w:val="00AB5DBD"/>
    <w:rsid w:val="00AB5F0C"/>
    <w:rsid w:val="00AB77BB"/>
    <w:rsid w:val="00AC2632"/>
    <w:rsid w:val="00AC273E"/>
    <w:rsid w:val="00AC41F0"/>
    <w:rsid w:val="00AC4869"/>
    <w:rsid w:val="00AC743D"/>
    <w:rsid w:val="00AC7EB3"/>
    <w:rsid w:val="00AD24E6"/>
    <w:rsid w:val="00AD31A0"/>
    <w:rsid w:val="00AD3AEC"/>
    <w:rsid w:val="00AD44F1"/>
    <w:rsid w:val="00AD4DF7"/>
    <w:rsid w:val="00AD5490"/>
    <w:rsid w:val="00AD7218"/>
    <w:rsid w:val="00AD75C5"/>
    <w:rsid w:val="00AE0183"/>
    <w:rsid w:val="00AE02FF"/>
    <w:rsid w:val="00AE07C6"/>
    <w:rsid w:val="00AE0E35"/>
    <w:rsid w:val="00AE155F"/>
    <w:rsid w:val="00AE17A8"/>
    <w:rsid w:val="00AE2110"/>
    <w:rsid w:val="00AE2EB1"/>
    <w:rsid w:val="00AE7C64"/>
    <w:rsid w:val="00AF335C"/>
    <w:rsid w:val="00AF4677"/>
    <w:rsid w:val="00AF5837"/>
    <w:rsid w:val="00B00AC9"/>
    <w:rsid w:val="00B01DA1"/>
    <w:rsid w:val="00B0381C"/>
    <w:rsid w:val="00B11A76"/>
    <w:rsid w:val="00B12A98"/>
    <w:rsid w:val="00B145C1"/>
    <w:rsid w:val="00B233E3"/>
    <w:rsid w:val="00B24A93"/>
    <w:rsid w:val="00B25D14"/>
    <w:rsid w:val="00B30352"/>
    <w:rsid w:val="00B346DF"/>
    <w:rsid w:val="00B35251"/>
    <w:rsid w:val="00B36200"/>
    <w:rsid w:val="00B4457C"/>
    <w:rsid w:val="00B460C2"/>
    <w:rsid w:val="00B47460"/>
    <w:rsid w:val="00B5200F"/>
    <w:rsid w:val="00B55D4B"/>
    <w:rsid w:val="00B61DD9"/>
    <w:rsid w:val="00B63EB9"/>
    <w:rsid w:val="00B64186"/>
    <w:rsid w:val="00B65AF1"/>
    <w:rsid w:val="00B678C5"/>
    <w:rsid w:val="00B738E4"/>
    <w:rsid w:val="00B73A31"/>
    <w:rsid w:val="00B749B9"/>
    <w:rsid w:val="00B75ED8"/>
    <w:rsid w:val="00B77352"/>
    <w:rsid w:val="00B77809"/>
    <w:rsid w:val="00B81FC2"/>
    <w:rsid w:val="00B81FDE"/>
    <w:rsid w:val="00B831FC"/>
    <w:rsid w:val="00B83B98"/>
    <w:rsid w:val="00B83FAC"/>
    <w:rsid w:val="00B84E43"/>
    <w:rsid w:val="00B860DC"/>
    <w:rsid w:val="00B92323"/>
    <w:rsid w:val="00B934C4"/>
    <w:rsid w:val="00B9540B"/>
    <w:rsid w:val="00B9634A"/>
    <w:rsid w:val="00B970AA"/>
    <w:rsid w:val="00BA1379"/>
    <w:rsid w:val="00BA3794"/>
    <w:rsid w:val="00BA3D58"/>
    <w:rsid w:val="00BA3F4D"/>
    <w:rsid w:val="00BA610F"/>
    <w:rsid w:val="00BA62C6"/>
    <w:rsid w:val="00BA79E3"/>
    <w:rsid w:val="00BB094B"/>
    <w:rsid w:val="00BB1FC1"/>
    <w:rsid w:val="00BB239A"/>
    <w:rsid w:val="00BB31CE"/>
    <w:rsid w:val="00BB5187"/>
    <w:rsid w:val="00BB55A6"/>
    <w:rsid w:val="00BC0188"/>
    <w:rsid w:val="00BC0384"/>
    <w:rsid w:val="00BC1BA1"/>
    <w:rsid w:val="00BC6FB7"/>
    <w:rsid w:val="00BC7CB0"/>
    <w:rsid w:val="00BC7FD9"/>
    <w:rsid w:val="00BD5564"/>
    <w:rsid w:val="00BD6449"/>
    <w:rsid w:val="00BE0543"/>
    <w:rsid w:val="00BE48D5"/>
    <w:rsid w:val="00BE55A7"/>
    <w:rsid w:val="00BE64B3"/>
    <w:rsid w:val="00BF1E10"/>
    <w:rsid w:val="00BF1F10"/>
    <w:rsid w:val="00BF4836"/>
    <w:rsid w:val="00BF4D2F"/>
    <w:rsid w:val="00BF6A7B"/>
    <w:rsid w:val="00BF6B3C"/>
    <w:rsid w:val="00BF7527"/>
    <w:rsid w:val="00C010EE"/>
    <w:rsid w:val="00C046A1"/>
    <w:rsid w:val="00C049FF"/>
    <w:rsid w:val="00C06D9A"/>
    <w:rsid w:val="00C06E09"/>
    <w:rsid w:val="00C0702B"/>
    <w:rsid w:val="00C07A8F"/>
    <w:rsid w:val="00C10395"/>
    <w:rsid w:val="00C11B08"/>
    <w:rsid w:val="00C12133"/>
    <w:rsid w:val="00C12263"/>
    <w:rsid w:val="00C12A81"/>
    <w:rsid w:val="00C13E85"/>
    <w:rsid w:val="00C15CA7"/>
    <w:rsid w:val="00C16413"/>
    <w:rsid w:val="00C170CE"/>
    <w:rsid w:val="00C17A25"/>
    <w:rsid w:val="00C17B51"/>
    <w:rsid w:val="00C20095"/>
    <w:rsid w:val="00C201EB"/>
    <w:rsid w:val="00C20B27"/>
    <w:rsid w:val="00C2382A"/>
    <w:rsid w:val="00C23E64"/>
    <w:rsid w:val="00C2682F"/>
    <w:rsid w:val="00C3189C"/>
    <w:rsid w:val="00C33308"/>
    <w:rsid w:val="00C3358B"/>
    <w:rsid w:val="00C36C43"/>
    <w:rsid w:val="00C370DA"/>
    <w:rsid w:val="00C4003A"/>
    <w:rsid w:val="00C41422"/>
    <w:rsid w:val="00C426AA"/>
    <w:rsid w:val="00C44A80"/>
    <w:rsid w:val="00C4704F"/>
    <w:rsid w:val="00C5043B"/>
    <w:rsid w:val="00C50828"/>
    <w:rsid w:val="00C51137"/>
    <w:rsid w:val="00C520FC"/>
    <w:rsid w:val="00C54751"/>
    <w:rsid w:val="00C54AC0"/>
    <w:rsid w:val="00C6206C"/>
    <w:rsid w:val="00C62814"/>
    <w:rsid w:val="00C64D9B"/>
    <w:rsid w:val="00C65E9D"/>
    <w:rsid w:val="00C6652D"/>
    <w:rsid w:val="00C67F00"/>
    <w:rsid w:val="00C71C1B"/>
    <w:rsid w:val="00C72D11"/>
    <w:rsid w:val="00C735A8"/>
    <w:rsid w:val="00C735D7"/>
    <w:rsid w:val="00C8147F"/>
    <w:rsid w:val="00C834AD"/>
    <w:rsid w:val="00C84994"/>
    <w:rsid w:val="00C863AE"/>
    <w:rsid w:val="00C87372"/>
    <w:rsid w:val="00C92E08"/>
    <w:rsid w:val="00C93473"/>
    <w:rsid w:val="00C971C1"/>
    <w:rsid w:val="00CA1FE3"/>
    <w:rsid w:val="00CA332D"/>
    <w:rsid w:val="00CA6606"/>
    <w:rsid w:val="00CB254D"/>
    <w:rsid w:val="00CB3533"/>
    <w:rsid w:val="00CB4050"/>
    <w:rsid w:val="00CB672E"/>
    <w:rsid w:val="00CB7600"/>
    <w:rsid w:val="00CB7625"/>
    <w:rsid w:val="00CB7ADB"/>
    <w:rsid w:val="00CB7AF8"/>
    <w:rsid w:val="00CB7D61"/>
    <w:rsid w:val="00CC0801"/>
    <w:rsid w:val="00CC32E2"/>
    <w:rsid w:val="00CC61AF"/>
    <w:rsid w:val="00CC6A4B"/>
    <w:rsid w:val="00CC7AC4"/>
    <w:rsid w:val="00CC7E82"/>
    <w:rsid w:val="00CC7EB8"/>
    <w:rsid w:val="00CD4250"/>
    <w:rsid w:val="00CD7A5A"/>
    <w:rsid w:val="00CD7AAF"/>
    <w:rsid w:val="00CE2BA6"/>
    <w:rsid w:val="00CE564D"/>
    <w:rsid w:val="00CF038B"/>
    <w:rsid w:val="00CF181E"/>
    <w:rsid w:val="00CF2B0C"/>
    <w:rsid w:val="00CF2DCD"/>
    <w:rsid w:val="00CF2FEE"/>
    <w:rsid w:val="00CF429C"/>
    <w:rsid w:val="00CF54D7"/>
    <w:rsid w:val="00D0047B"/>
    <w:rsid w:val="00D0096A"/>
    <w:rsid w:val="00D023A0"/>
    <w:rsid w:val="00D03158"/>
    <w:rsid w:val="00D05B9D"/>
    <w:rsid w:val="00D05D53"/>
    <w:rsid w:val="00D061F4"/>
    <w:rsid w:val="00D101F8"/>
    <w:rsid w:val="00D11A3A"/>
    <w:rsid w:val="00D15AD9"/>
    <w:rsid w:val="00D16E87"/>
    <w:rsid w:val="00D2185D"/>
    <w:rsid w:val="00D2310A"/>
    <w:rsid w:val="00D25AA0"/>
    <w:rsid w:val="00D2680E"/>
    <w:rsid w:val="00D27D0E"/>
    <w:rsid w:val="00D309C3"/>
    <w:rsid w:val="00D314F1"/>
    <w:rsid w:val="00D32B3E"/>
    <w:rsid w:val="00D35DA7"/>
    <w:rsid w:val="00D43BC2"/>
    <w:rsid w:val="00D44843"/>
    <w:rsid w:val="00D44F6B"/>
    <w:rsid w:val="00D47AD0"/>
    <w:rsid w:val="00D5429E"/>
    <w:rsid w:val="00D57A57"/>
    <w:rsid w:val="00D613A9"/>
    <w:rsid w:val="00D658D3"/>
    <w:rsid w:val="00D65FB6"/>
    <w:rsid w:val="00D66BD2"/>
    <w:rsid w:val="00D7043D"/>
    <w:rsid w:val="00D7238E"/>
    <w:rsid w:val="00D72DE1"/>
    <w:rsid w:val="00D73003"/>
    <w:rsid w:val="00D73C03"/>
    <w:rsid w:val="00D74EB4"/>
    <w:rsid w:val="00D802A1"/>
    <w:rsid w:val="00D81A72"/>
    <w:rsid w:val="00D92EDA"/>
    <w:rsid w:val="00D9359B"/>
    <w:rsid w:val="00D94B0E"/>
    <w:rsid w:val="00D959AD"/>
    <w:rsid w:val="00D95FC4"/>
    <w:rsid w:val="00D9759A"/>
    <w:rsid w:val="00DA16B1"/>
    <w:rsid w:val="00DA2539"/>
    <w:rsid w:val="00DA318E"/>
    <w:rsid w:val="00DA3260"/>
    <w:rsid w:val="00DA5661"/>
    <w:rsid w:val="00DA6E07"/>
    <w:rsid w:val="00DA7081"/>
    <w:rsid w:val="00DA7584"/>
    <w:rsid w:val="00DA78E5"/>
    <w:rsid w:val="00DA7A62"/>
    <w:rsid w:val="00DB0413"/>
    <w:rsid w:val="00DB0F15"/>
    <w:rsid w:val="00DB3292"/>
    <w:rsid w:val="00DB3815"/>
    <w:rsid w:val="00DB45CD"/>
    <w:rsid w:val="00DC2F99"/>
    <w:rsid w:val="00DC3B21"/>
    <w:rsid w:val="00DC405C"/>
    <w:rsid w:val="00DC489D"/>
    <w:rsid w:val="00DC6A0D"/>
    <w:rsid w:val="00DD0BA7"/>
    <w:rsid w:val="00DD13C0"/>
    <w:rsid w:val="00DD140B"/>
    <w:rsid w:val="00DD2123"/>
    <w:rsid w:val="00DD2A9E"/>
    <w:rsid w:val="00DD4A4D"/>
    <w:rsid w:val="00DD4F31"/>
    <w:rsid w:val="00DD509E"/>
    <w:rsid w:val="00DD626B"/>
    <w:rsid w:val="00DE0BA0"/>
    <w:rsid w:val="00DE14C5"/>
    <w:rsid w:val="00DE2331"/>
    <w:rsid w:val="00DE2FD1"/>
    <w:rsid w:val="00DE4D74"/>
    <w:rsid w:val="00DE5157"/>
    <w:rsid w:val="00DE6F1B"/>
    <w:rsid w:val="00DF127C"/>
    <w:rsid w:val="00DF1BBC"/>
    <w:rsid w:val="00DF25BC"/>
    <w:rsid w:val="00DF55C2"/>
    <w:rsid w:val="00E03CB8"/>
    <w:rsid w:val="00E059FC"/>
    <w:rsid w:val="00E05BA5"/>
    <w:rsid w:val="00E07762"/>
    <w:rsid w:val="00E10E13"/>
    <w:rsid w:val="00E126FC"/>
    <w:rsid w:val="00E12CAA"/>
    <w:rsid w:val="00E13B10"/>
    <w:rsid w:val="00E14765"/>
    <w:rsid w:val="00E17637"/>
    <w:rsid w:val="00E22374"/>
    <w:rsid w:val="00E239D8"/>
    <w:rsid w:val="00E25195"/>
    <w:rsid w:val="00E2573D"/>
    <w:rsid w:val="00E26378"/>
    <w:rsid w:val="00E318F2"/>
    <w:rsid w:val="00E334BB"/>
    <w:rsid w:val="00E3400D"/>
    <w:rsid w:val="00E40A0E"/>
    <w:rsid w:val="00E416F7"/>
    <w:rsid w:val="00E425FB"/>
    <w:rsid w:val="00E42DAD"/>
    <w:rsid w:val="00E4520C"/>
    <w:rsid w:val="00E45F90"/>
    <w:rsid w:val="00E47E3C"/>
    <w:rsid w:val="00E52291"/>
    <w:rsid w:val="00E526D5"/>
    <w:rsid w:val="00E527BE"/>
    <w:rsid w:val="00E529AC"/>
    <w:rsid w:val="00E5387D"/>
    <w:rsid w:val="00E53AE9"/>
    <w:rsid w:val="00E55749"/>
    <w:rsid w:val="00E56434"/>
    <w:rsid w:val="00E56EFE"/>
    <w:rsid w:val="00E60CE6"/>
    <w:rsid w:val="00E61D02"/>
    <w:rsid w:val="00E6270E"/>
    <w:rsid w:val="00E6280D"/>
    <w:rsid w:val="00E62D48"/>
    <w:rsid w:val="00E62FE4"/>
    <w:rsid w:val="00E6431C"/>
    <w:rsid w:val="00E64BFF"/>
    <w:rsid w:val="00E65116"/>
    <w:rsid w:val="00E65900"/>
    <w:rsid w:val="00E65A7E"/>
    <w:rsid w:val="00E65D32"/>
    <w:rsid w:val="00E668F5"/>
    <w:rsid w:val="00E678A0"/>
    <w:rsid w:val="00E7078D"/>
    <w:rsid w:val="00E7085E"/>
    <w:rsid w:val="00E732E1"/>
    <w:rsid w:val="00E73C34"/>
    <w:rsid w:val="00E750ED"/>
    <w:rsid w:val="00E76339"/>
    <w:rsid w:val="00E76843"/>
    <w:rsid w:val="00E77442"/>
    <w:rsid w:val="00E87FB4"/>
    <w:rsid w:val="00E91C54"/>
    <w:rsid w:val="00E93FCF"/>
    <w:rsid w:val="00E96BF0"/>
    <w:rsid w:val="00E9778E"/>
    <w:rsid w:val="00EA14BF"/>
    <w:rsid w:val="00EA1EEF"/>
    <w:rsid w:val="00EA48B0"/>
    <w:rsid w:val="00EA694A"/>
    <w:rsid w:val="00EB1E34"/>
    <w:rsid w:val="00EB364D"/>
    <w:rsid w:val="00EB6FEF"/>
    <w:rsid w:val="00EB7C66"/>
    <w:rsid w:val="00EC10E5"/>
    <w:rsid w:val="00EC2721"/>
    <w:rsid w:val="00EC309E"/>
    <w:rsid w:val="00EC3A2E"/>
    <w:rsid w:val="00EC42E3"/>
    <w:rsid w:val="00EC506E"/>
    <w:rsid w:val="00EC5671"/>
    <w:rsid w:val="00EC6EE2"/>
    <w:rsid w:val="00EC72BE"/>
    <w:rsid w:val="00EC7F76"/>
    <w:rsid w:val="00ED2A99"/>
    <w:rsid w:val="00ED7681"/>
    <w:rsid w:val="00ED78C3"/>
    <w:rsid w:val="00EE35E4"/>
    <w:rsid w:val="00EE37D6"/>
    <w:rsid w:val="00EE7FDA"/>
    <w:rsid w:val="00EF013E"/>
    <w:rsid w:val="00EF63B7"/>
    <w:rsid w:val="00F005C9"/>
    <w:rsid w:val="00F006F7"/>
    <w:rsid w:val="00F01A9F"/>
    <w:rsid w:val="00F05002"/>
    <w:rsid w:val="00F05770"/>
    <w:rsid w:val="00F1404D"/>
    <w:rsid w:val="00F16B2B"/>
    <w:rsid w:val="00F16EDB"/>
    <w:rsid w:val="00F208DC"/>
    <w:rsid w:val="00F21372"/>
    <w:rsid w:val="00F22CB3"/>
    <w:rsid w:val="00F23173"/>
    <w:rsid w:val="00F234F5"/>
    <w:rsid w:val="00F24526"/>
    <w:rsid w:val="00F24FCC"/>
    <w:rsid w:val="00F271BA"/>
    <w:rsid w:val="00F277A5"/>
    <w:rsid w:val="00F31630"/>
    <w:rsid w:val="00F3166C"/>
    <w:rsid w:val="00F32291"/>
    <w:rsid w:val="00F33259"/>
    <w:rsid w:val="00F34AFA"/>
    <w:rsid w:val="00F3596F"/>
    <w:rsid w:val="00F40CE5"/>
    <w:rsid w:val="00F43CF4"/>
    <w:rsid w:val="00F44FB8"/>
    <w:rsid w:val="00F470B4"/>
    <w:rsid w:val="00F502CA"/>
    <w:rsid w:val="00F519B9"/>
    <w:rsid w:val="00F55294"/>
    <w:rsid w:val="00F55E8B"/>
    <w:rsid w:val="00F564F9"/>
    <w:rsid w:val="00F56688"/>
    <w:rsid w:val="00F6105B"/>
    <w:rsid w:val="00F627B2"/>
    <w:rsid w:val="00F62F73"/>
    <w:rsid w:val="00F630A6"/>
    <w:rsid w:val="00F637EB"/>
    <w:rsid w:val="00F63E42"/>
    <w:rsid w:val="00F647B5"/>
    <w:rsid w:val="00F669BA"/>
    <w:rsid w:val="00F7360F"/>
    <w:rsid w:val="00F74988"/>
    <w:rsid w:val="00F74CC2"/>
    <w:rsid w:val="00F7766C"/>
    <w:rsid w:val="00F809B8"/>
    <w:rsid w:val="00F80B48"/>
    <w:rsid w:val="00F81A81"/>
    <w:rsid w:val="00F81BAE"/>
    <w:rsid w:val="00F81C80"/>
    <w:rsid w:val="00F82076"/>
    <w:rsid w:val="00F821D5"/>
    <w:rsid w:val="00F839D8"/>
    <w:rsid w:val="00F83D66"/>
    <w:rsid w:val="00F86F11"/>
    <w:rsid w:val="00F90955"/>
    <w:rsid w:val="00F90DAB"/>
    <w:rsid w:val="00F93A0D"/>
    <w:rsid w:val="00F94FCC"/>
    <w:rsid w:val="00F96D04"/>
    <w:rsid w:val="00FA1AA5"/>
    <w:rsid w:val="00FA269F"/>
    <w:rsid w:val="00FA62DE"/>
    <w:rsid w:val="00FB18A0"/>
    <w:rsid w:val="00FB21F7"/>
    <w:rsid w:val="00FB22AF"/>
    <w:rsid w:val="00FB2AAE"/>
    <w:rsid w:val="00FB2C78"/>
    <w:rsid w:val="00FB327E"/>
    <w:rsid w:val="00FB3EB5"/>
    <w:rsid w:val="00FB41A1"/>
    <w:rsid w:val="00FB7F9C"/>
    <w:rsid w:val="00FC0B51"/>
    <w:rsid w:val="00FC119D"/>
    <w:rsid w:val="00FC25E1"/>
    <w:rsid w:val="00FC3337"/>
    <w:rsid w:val="00FC3FA5"/>
    <w:rsid w:val="00FC4B9C"/>
    <w:rsid w:val="00FC5347"/>
    <w:rsid w:val="00FC55A7"/>
    <w:rsid w:val="00FC6260"/>
    <w:rsid w:val="00FC7DE3"/>
    <w:rsid w:val="00FD1535"/>
    <w:rsid w:val="00FD1C40"/>
    <w:rsid w:val="00FD2C03"/>
    <w:rsid w:val="00FD3309"/>
    <w:rsid w:val="00FD63B3"/>
    <w:rsid w:val="00FE07C8"/>
    <w:rsid w:val="00FE161E"/>
    <w:rsid w:val="00FE16F1"/>
    <w:rsid w:val="00FE1BFD"/>
    <w:rsid w:val="00FE4DE3"/>
    <w:rsid w:val="00FE60D7"/>
    <w:rsid w:val="00FE6315"/>
    <w:rsid w:val="00FE75F4"/>
    <w:rsid w:val="00FE7673"/>
    <w:rsid w:val="00FF0832"/>
    <w:rsid w:val="00FF14BE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74BD0A6"/>
  <w15:docId w15:val="{500C6601-9BBB-4731-87F6-69C4038B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Times New Roman" w:hAnsi="Inter" w:cs="Maiandra GD"/>
        <w:sz w:val="19"/>
        <w:szCs w:val="19"/>
        <w:lang w:val="nl-NL" w:eastAsia="nl-NL" w:bidi="nl-NL"/>
        <w14:numSpacing w14:val="tabular"/>
      </w:rPr>
    </w:rPrDefault>
    <w:pPrDefault>
      <w:pPr>
        <w:spacing w:line="264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uiPriority="6" w:qFormat="1"/>
    <w:lsdException w:name="heading 3" w:uiPriority="8" w:qFormat="1"/>
    <w:lsdException w:name="heading 4" w:uiPriority="10" w:qFormat="1"/>
    <w:lsdException w:name="heading 5" w:uiPriority="12" w:qFormat="1"/>
    <w:lsdException w:name="heading 6" w:uiPriority="12" w:qFormat="1"/>
    <w:lsdException w:name="heading 7" w:semiHidden="1" w:uiPriority="71"/>
    <w:lsdException w:name="heading 8" w:semiHidden="1" w:uiPriority="72"/>
    <w:lsdException w:name="heading 9" w:semiHidden="1" w:uiPriority="73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57"/>
    <w:lsdException w:name="toc 5" w:semiHidden="1" w:uiPriority="58"/>
    <w:lsdException w:name="toc 6" w:semiHidden="1" w:uiPriority="59"/>
    <w:lsdException w:name="toc 7" w:semiHidden="1" w:uiPriority="46"/>
    <w:lsdException w:name="toc 8" w:semiHidden="1" w:uiPriority="60"/>
    <w:lsdException w:name="toc 9" w:semiHidden="1" w:uiPriority="61"/>
    <w:lsdException w:name="Normal Indent" w:semiHidden="1"/>
    <w:lsdException w:name="footnote text" w:semiHidden="1" w:uiPriority="72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17"/>
    <w:lsdException w:name="table of figures" w:semiHidden="1" w:uiPriority="62"/>
    <w:lsdException w:name="envelope address" w:semiHidden="1"/>
    <w:lsdException w:name="envelope return" w:semiHidden="1"/>
    <w:lsdException w:name="footnote reference" w:semiHidden="1" w:uiPriority="71"/>
    <w:lsdException w:name="annotation reference" w:semiHidden="1"/>
    <w:lsdException w:name="line number" w:semiHidden="1"/>
    <w:lsdException w:name="page number" w:semiHidden="1"/>
    <w:lsdException w:name="endnote reference" w:semiHidden="1" w:uiPriority="69"/>
    <w:lsdException w:name="endnote text" w:semiHidden="1" w:uiPriority="7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 w:uiPriority="4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Standaard">
    <w:name w:val="Normal"/>
    <w:aliases w:val="Normal WE"/>
    <w:qFormat/>
    <w:rsid w:val="00906600"/>
    <w:pPr>
      <w:spacing w:before="20" w:line="264" w:lineRule="auto"/>
    </w:pPr>
    <w:rPr>
      <w:rFonts w:cs="Times New Roman"/>
      <w:color w:val="000000" w:themeColor="text1"/>
      <w:szCs w:val="20"/>
      <w:lang w:bidi="ar-SA"/>
      <w14:numSpacing w14:val="default"/>
    </w:rPr>
  </w:style>
  <w:style w:type="paragraph" w:styleId="Kop1">
    <w:name w:val="heading 1"/>
    <w:aliases w:val="Kop 1 GPR"/>
    <w:basedOn w:val="ZsysbasisWE"/>
    <w:next w:val="BasistekstGPR"/>
    <w:uiPriority w:val="4"/>
    <w:qFormat/>
    <w:rsid w:val="006B6381"/>
    <w:pPr>
      <w:keepNext/>
      <w:keepLines/>
      <w:pageBreakBefore/>
      <w:numPr>
        <w:numId w:val="37"/>
      </w:numPr>
      <w:spacing w:before="480" w:after="600"/>
      <w:ind w:left="1021"/>
      <w:outlineLvl w:val="0"/>
    </w:pPr>
    <w:rPr>
      <w:rFonts w:ascii="Arial" w:hAnsi="Arial"/>
      <w:bCs/>
      <w:color w:val="282F66" w:themeColor="text2"/>
      <w:sz w:val="36"/>
      <w:szCs w:val="32"/>
    </w:rPr>
  </w:style>
  <w:style w:type="paragraph" w:styleId="Kop2">
    <w:name w:val="heading 2"/>
    <w:aliases w:val="Kop 2 GPR"/>
    <w:basedOn w:val="ZsysbasisWE"/>
    <w:next w:val="BasistekstGPR"/>
    <w:uiPriority w:val="6"/>
    <w:qFormat/>
    <w:rsid w:val="006B6381"/>
    <w:pPr>
      <w:keepNext/>
      <w:keepLines/>
      <w:numPr>
        <w:ilvl w:val="1"/>
        <w:numId w:val="37"/>
      </w:numPr>
      <w:spacing w:before="480" w:after="120"/>
      <w:ind w:left="1021"/>
      <w:outlineLvl w:val="1"/>
    </w:pPr>
    <w:rPr>
      <w:rFonts w:ascii="Arial" w:hAnsi="Arial"/>
      <w:bCs/>
      <w:iCs/>
      <w:color w:val="282F66" w:themeColor="text2"/>
      <w:sz w:val="28"/>
      <w:szCs w:val="28"/>
    </w:rPr>
  </w:style>
  <w:style w:type="paragraph" w:styleId="Kop3">
    <w:name w:val="heading 3"/>
    <w:aliases w:val="Kop 3 GPR"/>
    <w:basedOn w:val="ZsysbasisWE"/>
    <w:next w:val="BasistekstGPR"/>
    <w:uiPriority w:val="8"/>
    <w:qFormat/>
    <w:rsid w:val="00041B0D"/>
    <w:pPr>
      <w:keepNext/>
      <w:keepLines/>
      <w:numPr>
        <w:ilvl w:val="2"/>
        <w:numId w:val="37"/>
      </w:numPr>
      <w:spacing w:before="220" w:after="80"/>
      <w:outlineLvl w:val="2"/>
    </w:pPr>
    <w:rPr>
      <w:rFonts w:ascii="Arial" w:hAnsi="Arial"/>
      <w:b/>
      <w:iCs/>
      <w:color w:val="282F66" w:themeColor="text2"/>
      <w:sz w:val="22"/>
    </w:rPr>
  </w:style>
  <w:style w:type="paragraph" w:styleId="Kop4">
    <w:name w:val="heading 4"/>
    <w:aliases w:val="Kop 4 GPR"/>
    <w:basedOn w:val="ZsysbasisWE"/>
    <w:next w:val="BasistekstGPR"/>
    <w:uiPriority w:val="10"/>
    <w:qFormat/>
    <w:rsid w:val="00041B0D"/>
    <w:pPr>
      <w:keepNext/>
      <w:keepLines/>
      <w:numPr>
        <w:ilvl w:val="3"/>
        <w:numId w:val="37"/>
      </w:numPr>
      <w:spacing w:before="220"/>
      <w:outlineLvl w:val="3"/>
    </w:pPr>
    <w:rPr>
      <w:rFonts w:ascii="Arial" w:hAnsi="Arial"/>
      <w:bCs/>
      <w:color w:val="282F66" w:themeColor="text2"/>
      <w:sz w:val="22"/>
      <w:szCs w:val="24"/>
    </w:rPr>
  </w:style>
  <w:style w:type="paragraph" w:styleId="Kop5">
    <w:name w:val="heading 5"/>
    <w:aliases w:val="Kop 5 GPR"/>
    <w:basedOn w:val="ZsysbasisWE"/>
    <w:next w:val="BasistekstGPR"/>
    <w:uiPriority w:val="12"/>
    <w:qFormat/>
    <w:rsid w:val="00041B0D"/>
    <w:pPr>
      <w:keepNext/>
      <w:keepLines/>
      <w:numPr>
        <w:ilvl w:val="4"/>
        <w:numId w:val="37"/>
      </w:numPr>
      <w:spacing w:before="200" w:after="60"/>
      <w:outlineLvl w:val="4"/>
    </w:pPr>
    <w:rPr>
      <w:rFonts w:ascii="Arial" w:hAnsi="Arial"/>
      <w:i/>
      <w:color w:val="282F66" w:themeColor="text2"/>
    </w:rPr>
  </w:style>
  <w:style w:type="paragraph" w:styleId="Kop6">
    <w:name w:val="heading 6"/>
    <w:aliases w:val="Kop 6 WE"/>
    <w:basedOn w:val="ZsysbasisWE"/>
    <w:next w:val="BasistekstGPR"/>
    <w:uiPriority w:val="12"/>
    <w:semiHidden/>
    <w:qFormat/>
    <w:rsid w:val="00530577"/>
    <w:pPr>
      <w:keepNext/>
      <w:keepLines/>
      <w:numPr>
        <w:ilvl w:val="5"/>
        <w:numId w:val="37"/>
      </w:numPr>
      <w:outlineLvl w:val="5"/>
    </w:pPr>
    <w:rPr>
      <w:bCs/>
      <w:szCs w:val="20"/>
    </w:rPr>
  </w:style>
  <w:style w:type="paragraph" w:styleId="Kop7">
    <w:name w:val="heading 7"/>
    <w:aliases w:val="Kop 7 WE"/>
    <w:basedOn w:val="ZsysbasisWE"/>
    <w:next w:val="BasistekstGPR"/>
    <w:uiPriority w:val="71"/>
    <w:semiHidden/>
    <w:rsid w:val="00530577"/>
    <w:pPr>
      <w:keepNext/>
      <w:keepLines/>
      <w:numPr>
        <w:ilvl w:val="6"/>
        <w:numId w:val="37"/>
      </w:numPr>
      <w:outlineLvl w:val="6"/>
    </w:pPr>
    <w:rPr>
      <w:bCs/>
      <w:szCs w:val="20"/>
    </w:rPr>
  </w:style>
  <w:style w:type="paragraph" w:styleId="Kop8">
    <w:name w:val="heading 8"/>
    <w:aliases w:val="Kop 8 WE"/>
    <w:basedOn w:val="ZsysbasisWE"/>
    <w:next w:val="BasistekstGPR"/>
    <w:uiPriority w:val="72"/>
    <w:semiHidden/>
    <w:rsid w:val="00530577"/>
    <w:pPr>
      <w:keepNext/>
      <w:keepLines/>
      <w:numPr>
        <w:ilvl w:val="7"/>
        <w:numId w:val="37"/>
      </w:numPr>
      <w:outlineLvl w:val="7"/>
    </w:pPr>
    <w:rPr>
      <w:iCs/>
      <w:szCs w:val="20"/>
    </w:rPr>
  </w:style>
  <w:style w:type="paragraph" w:styleId="Kop9">
    <w:name w:val="heading 9"/>
    <w:aliases w:val="Kop 9 WE"/>
    <w:basedOn w:val="ZsysbasisWE"/>
    <w:next w:val="BasistekstGPR"/>
    <w:uiPriority w:val="73"/>
    <w:semiHidden/>
    <w:rsid w:val="00530577"/>
    <w:pPr>
      <w:keepNext/>
      <w:keepLines/>
      <w:numPr>
        <w:ilvl w:val="8"/>
        <w:numId w:val="3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GPR">
    <w:name w:val="Basistekst GPR"/>
    <w:basedOn w:val="ZsysbasisWE"/>
    <w:qFormat/>
    <w:rsid w:val="00041B0D"/>
    <w:rPr>
      <w:rFonts w:ascii="Arial" w:hAnsi="Arial"/>
    </w:rPr>
  </w:style>
  <w:style w:type="paragraph" w:customStyle="1" w:styleId="ZsysbasisWE">
    <w:name w:val="Zsysbasis WE"/>
    <w:next w:val="BasistekstGPR"/>
    <w:link w:val="ZsysbasisWEChar"/>
    <w:semiHidden/>
    <w:rsid w:val="00B35251"/>
  </w:style>
  <w:style w:type="paragraph" w:customStyle="1" w:styleId="BasistekstvetGPR">
    <w:name w:val="Basistekst vet GPR"/>
    <w:basedOn w:val="ZsysbasisWE"/>
    <w:next w:val="BasistekstGPR"/>
    <w:uiPriority w:val="2"/>
    <w:qFormat/>
    <w:rsid w:val="00041B0D"/>
    <w:rPr>
      <w:rFonts w:ascii="Arial" w:hAnsi="Arial"/>
      <w:b/>
      <w:bCs/>
    </w:rPr>
  </w:style>
  <w:style w:type="character" w:styleId="GevolgdeHyperlink">
    <w:name w:val="FollowedHyperlink"/>
    <w:aliases w:val="GevolgdeHyperlink WE"/>
    <w:basedOn w:val="Standaardalinea-lettertype"/>
    <w:uiPriority w:val="49"/>
    <w:semiHidden/>
    <w:rsid w:val="00D2680E"/>
    <w:rPr>
      <w:color w:val="auto"/>
      <w:u w:val="single"/>
    </w:rPr>
  </w:style>
  <w:style w:type="character" w:styleId="Hyperlink">
    <w:name w:val="Hyperlink"/>
    <w:aliases w:val="Hyperlink WE"/>
    <w:basedOn w:val="Standaardalinea-lettertype"/>
    <w:uiPriority w:val="99"/>
    <w:rsid w:val="00D2680E"/>
    <w:rPr>
      <w:color w:val="auto"/>
      <w:u w:val="single"/>
    </w:rPr>
  </w:style>
  <w:style w:type="paragraph" w:customStyle="1" w:styleId="AdresvakWE">
    <w:name w:val="Adresvak WE"/>
    <w:basedOn w:val="ZsysbasisWE"/>
    <w:uiPriority w:val="50"/>
    <w:semiHidden/>
    <w:rsid w:val="00D2680E"/>
    <w:rPr>
      <w:noProof/>
    </w:rPr>
  </w:style>
  <w:style w:type="paragraph" w:styleId="Koptekst">
    <w:name w:val="header"/>
    <w:basedOn w:val="ZsysbasisWE"/>
    <w:next w:val="BasistekstGPR"/>
    <w:semiHidden/>
    <w:rsid w:val="00D2680E"/>
  </w:style>
  <w:style w:type="paragraph" w:styleId="Voettekst">
    <w:name w:val="footer"/>
    <w:basedOn w:val="ZsysbasisWE"/>
    <w:next w:val="BasistekstGPR"/>
    <w:semiHidden/>
    <w:rsid w:val="00D2680E"/>
    <w:pPr>
      <w:jc w:val="right"/>
    </w:pPr>
  </w:style>
  <w:style w:type="paragraph" w:customStyle="1" w:styleId="KoptekstWE">
    <w:name w:val="Koptekst WE"/>
    <w:basedOn w:val="ZsysbasisdocumentgegevensWE"/>
    <w:uiPriority w:val="67"/>
    <w:semiHidden/>
    <w:rsid w:val="00D2680E"/>
  </w:style>
  <w:style w:type="paragraph" w:customStyle="1" w:styleId="VoettekstWE">
    <w:name w:val="Voettekst WE"/>
    <w:basedOn w:val="ZsysbasisdocumentgegevensWE"/>
    <w:uiPriority w:val="68"/>
    <w:semiHidden/>
    <w:rsid w:val="007A0B03"/>
    <w:pPr>
      <w:spacing w:line="240" w:lineRule="exact"/>
    </w:pPr>
    <w:rPr>
      <w:sz w:val="18"/>
    </w:rPr>
  </w:style>
  <w:style w:type="numbering" w:styleId="111111">
    <w:name w:val="Outline List 2"/>
    <w:basedOn w:val="Geenlijst"/>
    <w:semiHidden/>
    <w:rsid w:val="00D2680E"/>
    <w:pPr>
      <w:numPr>
        <w:numId w:val="1"/>
      </w:numPr>
    </w:pPr>
  </w:style>
  <w:style w:type="paragraph" w:customStyle="1" w:styleId="BasistekstcursiefGPR">
    <w:name w:val="Basistekst cursief GPR"/>
    <w:basedOn w:val="ZsysbasisWE"/>
    <w:next w:val="BasistekstGPR"/>
    <w:uiPriority w:val="3"/>
    <w:qFormat/>
    <w:rsid w:val="00041B0D"/>
    <w:rPr>
      <w:rFonts w:ascii="Arial" w:hAnsi="Arial"/>
      <w:i/>
      <w:iCs/>
    </w:rPr>
  </w:style>
  <w:style w:type="table" w:styleId="3D-effectenvoortabel1">
    <w:name w:val="Table 3D effects 1"/>
    <w:basedOn w:val="Standaardtabel"/>
    <w:semiHidden/>
    <w:rsid w:val="00D268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D268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D268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WE"/>
    <w:next w:val="BasistekstGPR"/>
    <w:semiHidden/>
    <w:rsid w:val="00D2680E"/>
  </w:style>
  <w:style w:type="paragraph" w:styleId="Adresenvelop">
    <w:name w:val="envelope address"/>
    <w:basedOn w:val="ZsysbasisWE"/>
    <w:next w:val="BasistekstGPR"/>
    <w:semiHidden/>
    <w:rsid w:val="00D2680E"/>
  </w:style>
  <w:style w:type="paragraph" w:styleId="Afsluiting">
    <w:name w:val="Closing"/>
    <w:basedOn w:val="ZsysbasisWE"/>
    <w:next w:val="BasistekstGPR"/>
    <w:semiHidden/>
    <w:rsid w:val="00D2680E"/>
  </w:style>
  <w:style w:type="paragraph" w:styleId="Inhopg1">
    <w:name w:val="toc 1"/>
    <w:aliases w:val="Inhopg 1 GPR"/>
    <w:basedOn w:val="ZsysbasistocWE"/>
    <w:next w:val="BasistekstGPR"/>
    <w:uiPriority w:val="39"/>
    <w:rsid w:val="003F352A"/>
    <w:pPr>
      <w:spacing w:before="180"/>
    </w:pPr>
    <w:rPr>
      <w:rFonts w:ascii="Arial" w:hAnsi="Arial"/>
      <w:b/>
      <w:color w:val="282F66" w:themeColor="text2"/>
    </w:rPr>
  </w:style>
  <w:style w:type="paragraph" w:styleId="Inhopg2">
    <w:name w:val="toc 2"/>
    <w:aliases w:val="Inhopg 2 GPR"/>
    <w:basedOn w:val="ZsysbasistocWE"/>
    <w:next w:val="BasistekstGPR"/>
    <w:uiPriority w:val="39"/>
    <w:rsid w:val="00551DD6"/>
    <w:pPr>
      <w:spacing w:after="20"/>
    </w:pPr>
    <w:rPr>
      <w:rFonts w:ascii="Arial" w:hAnsi="Arial"/>
    </w:rPr>
  </w:style>
  <w:style w:type="paragraph" w:styleId="Inhopg3">
    <w:name w:val="toc 3"/>
    <w:aliases w:val="Inhopg 3 GPR"/>
    <w:basedOn w:val="ZsysbasistocWE"/>
    <w:next w:val="BasistekstGPR"/>
    <w:uiPriority w:val="39"/>
    <w:rsid w:val="00551DD6"/>
    <w:pPr>
      <w:spacing w:after="20"/>
    </w:pPr>
    <w:rPr>
      <w:rFonts w:ascii="Arial" w:hAnsi="Arial"/>
    </w:rPr>
  </w:style>
  <w:style w:type="paragraph" w:styleId="Inhopg4">
    <w:name w:val="toc 4"/>
    <w:aliases w:val="Inhopg 4 GPR"/>
    <w:basedOn w:val="ZsysbasistocWE"/>
    <w:next w:val="BasistekstGPR"/>
    <w:uiPriority w:val="57"/>
    <w:semiHidden/>
    <w:rsid w:val="00551DD6"/>
    <w:pPr>
      <w:ind w:left="0" w:firstLine="0"/>
    </w:pPr>
    <w:rPr>
      <w:rFonts w:ascii="Arial" w:hAnsi="Arial"/>
    </w:rPr>
  </w:style>
  <w:style w:type="paragraph" w:styleId="Bronvermelding">
    <w:name w:val="table of authorities"/>
    <w:basedOn w:val="ZsysbasisWE"/>
    <w:next w:val="BasistekstGPR"/>
    <w:semiHidden/>
    <w:rsid w:val="00D2680E"/>
    <w:pPr>
      <w:ind w:left="180" w:hanging="180"/>
    </w:pPr>
  </w:style>
  <w:style w:type="paragraph" w:styleId="Index2">
    <w:name w:val="index 2"/>
    <w:basedOn w:val="ZsysbasisWE"/>
    <w:next w:val="BasistekstGPR"/>
    <w:semiHidden/>
    <w:rsid w:val="00D2680E"/>
  </w:style>
  <w:style w:type="paragraph" w:styleId="Index3">
    <w:name w:val="index 3"/>
    <w:basedOn w:val="ZsysbasisWE"/>
    <w:next w:val="BasistekstGPR"/>
    <w:semiHidden/>
    <w:rsid w:val="00D2680E"/>
  </w:style>
  <w:style w:type="paragraph" w:styleId="Ondertitel">
    <w:name w:val="Subtitle"/>
    <w:basedOn w:val="ZsysbasisWE"/>
    <w:next w:val="BasistekstGPR"/>
    <w:semiHidden/>
    <w:rsid w:val="00D2680E"/>
  </w:style>
  <w:style w:type="paragraph" w:styleId="Titel">
    <w:name w:val="Title"/>
    <w:basedOn w:val="ZsysbasisWE"/>
    <w:next w:val="BasistekstGPR"/>
    <w:semiHidden/>
    <w:rsid w:val="00D2680E"/>
  </w:style>
  <w:style w:type="paragraph" w:customStyle="1" w:styleId="Kop2zondernummerGPR">
    <w:name w:val="Kop 2 zonder nummer GPR"/>
    <w:basedOn w:val="ZsysbasisWE"/>
    <w:next w:val="BasistekstGPR"/>
    <w:uiPriority w:val="7"/>
    <w:qFormat/>
    <w:rsid w:val="00041B0D"/>
    <w:pPr>
      <w:keepNext/>
      <w:keepLines/>
      <w:spacing w:before="480" w:after="120"/>
      <w:outlineLvl w:val="1"/>
    </w:pPr>
    <w:rPr>
      <w:rFonts w:ascii="Arial" w:hAnsi="Arial"/>
      <w:bCs/>
      <w:iCs/>
      <w:color w:val="282F66" w:themeColor="text2"/>
      <w:sz w:val="28"/>
      <w:szCs w:val="28"/>
    </w:rPr>
  </w:style>
  <w:style w:type="character" w:styleId="Paginanummer">
    <w:name w:val="page number"/>
    <w:basedOn w:val="Standaardalinea-lettertype"/>
    <w:semiHidden/>
    <w:rsid w:val="00D2680E"/>
  </w:style>
  <w:style w:type="character" w:customStyle="1" w:styleId="zsysVeldMarkering">
    <w:name w:val="zsysVeldMarkering"/>
    <w:basedOn w:val="Standaardalinea-lettertype"/>
    <w:semiHidden/>
    <w:rsid w:val="00D2680E"/>
    <w:rPr>
      <w:color w:val="000000"/>
      <w:bdr w:val="none" w:sz="0" w:space="0" w:color="auto"/>
      <w:shd w:val="clear" w:color="auto" w:fill="FFFF00"/>
    </w:rPr>
  </w:style>
  <w:style w:type="paragraph" w:customStyle="1" w:styleId="Kop1zondernummerGPR">
    <w:name w:val="Kop 1 zonder nummer GPR"/>
    <w:basedOn w:val="ZsysbasisWE"/>
    <w:next w:val="BasistekstGPR"/>
    <w:uiPriority w:val="5"/>
    <w:qFormat/>
    <w:rsid w:val="00041B0D"/>
    <w:pPr>
      <w:keepNext/>
      <w:keepLines/>
      <w:pageBreakBefore/>
      <w:spacing w:before="480" w:after="600"/>
      <w:outlineLvl w:val="0"/>
    </w:pPr>
    <w:rPr>
      <w:rFonts w:ascii="Arial" w:hAnsi="Arial"/>
      <w:bCs/>
      <w:color w:val="282F66" w:themeColor="text2"/>
      <w:sz w:val="36"/>
      <w:szCs w:val="32"/>
    </w:rPr>
  </w:style>
  <w:style w:type="paragraph" w:customStyle="1" w:styleId="Kop3zondernummerGPR">
    <w:name w:val="Kop 3 zonder nummer GPR"/>
    <w:basedOn w:val="ZsysbasisWE"/>
    <w:next w:val="BasistekstGPR"/>
    <w:uiPriority w:val="9"/>
    <w:qFormat/>
    <w:rsid w:val="00041B0D"/>
    <w:pPr>
      <w:keepNext/>
      <w:keepLines/>
      <w:spacing w:before="220" w:after="80"/>
      <w:outlineLvl w:val="2"/>
    </w:pPr>
    <w:rPr>
      <w:rFonts w:ascii="Arial" w:hAnsi="Arial"/>
      <w:b/>
      <w:iCs/>
      <w:color w:val="282F66" w:themeColor="text2"/>
      <w:sz w:val="22"/>
    </w:rPr>
  </w:style>
  <w:style w:type="paragraph" w:styleId="Index4">
    <w:name w:val="index 4"/>
    <w:basedOn w:val="Standaard"/>
    <w:next w:val="Standaard"/>
    <w:semiHidden/>
    <w:rsid w:val="00D2680E"/>
    <w:pPr>
      <w:spacing w:before="0" w:line="264" w:lineRule="atLeast"/>
      <w:ind w:left="720" w:hanging="180"/>
    </w:pPr>
    <w:rPr>
      <w:rFonts w:cs="Maiandra GD"/>
      <w:color w:val="auto"/>
      <w:szCs w:val="19"/>
      <w:lang w:bidi="nl-NL"/>
      <w14:numSpacing w14:val="tabular"/>
    </w:rPr>
  </w:style>
  <w:style w:type="paragraph" w:styleId="Index5">
    <w:name w:val="index 5"/>
    <w:basedOn w:val="Standaard"/>
    <w:next w:val="Standaard"/>
    <w:semiHidden/>
    <w:rsid w:val="00D2680E"/>
    <w:pPr>
      <w:spacing w:before="0" w:line="264" w:lineRule="atLeast"/>
      <w:ind w:left="900" w:hanging="180"/>
    </w:pPr>
    <w:rPr>
      <w:rFonts w:cs="Maiandra GD"/>
      <w:color w:val="auto"/>
      <w:szCs w:val="19"/>
      <w:lang w:bidi="nl-NL"/>
      <w14:numSpacing w14:val="tabular"/>
    </w:rPr>
  </w:style>
  <w:style w:type="paragraph" w:styleId="Index6">
    <w:name w:val="index 6"/>
    <w:basedOn w:val="Standaard"/>
    <w:next w:val="Standaard"/>
    <w:semiHidden/>
    <w:rsid w:val="00D2680E"/>
    <w:pPr>
      <w:spacing w:before="0" w:line="264" w:lineRule="atLeast"/>
      <w:ind w:left="1080" w:hanging="180"/>
    </w:pPr>
    <w:rPr>
      <w:rFonts w:cs="Maiandra GD"/>
      <w:color w:val="auto"/>
      <w:szCs w:val="19"/>
      <w:lang w:bidi="nl-NL"/>
      <w14:numSpacing w14:val="tabular"/>
    </w:rPr>
  </w:style>
  <w:style w:type="paragraph" w:styleId="Index7">
    <w:name w:val="index 7"/>
    <w:basedOn w:val="Standaard"/>
    <w:next w:val="Standaard"/>
    <w:semiHidden/>
    <w:rsid w:val="00D2680E"/>
    <w:pPr>
      <w:spacing w:before="0" w:line="264" w:lineRule="atLeast"/>
      <w:ind w:left="1260" w:hanging="180"/>
    </w:pPr>
    <w:rPr>
      <w:rFonts w:cs="Maiandra GD"/>
      <w:color w:val="auto"/>
      <w:szCs w:val="19"/>
      <w:lang w:bidi="nl-NL"/>
      <w14:numSpacing w14:val="tabular"/>
    </w:rPr>
  </w:style>
  <w:style w:type="paragraph" w:styleId="Index8">
    <w:name w:val="index 8"/>
    <w:basedOn w:val="Standaard"/>
    <w:next w:val="Standaard"/>
    <w:semiHidden/>
    <w:rsid w:val="00D2680E"/>
    <w:pPr>
      <w:spacing w:before="0" w:line="264" w:lineRule="atLeast"/>
      <w:ind w:left="1440" w:hanging="180"/>
    </w:pPr>
    <w:rPr>
      <w:rFonts w:cs="Maiandra GD"/>
      <w:color w:val="auto"/>
      <w:szCs w:val="19"/>
      <w:lang w:bidi="nl-NL"/>
      <w14:numSpacing w14:val="tabular"/>
    </w:rPr>
  </w:style>
  <w:style w:type="paragraph" w:styleId="Index9">
    <w:name w:val="index 9"/>
    <w:basedOn w:val="Standaard"/>
    <w:next w:val="Standaard"/>
    <w:semiHidden/>
    <w:rsid w:val="00D2680E"/>
    <w:pPr>
      <w:spacing w:before="0" w:line="264" w:lineRule="atLeast"/>
      <w:ind w:left="1620" w:hanging="180"/>
    </w:pPr>
    <w:rPr>
      <w:rFonts w:cs="Maiandra GD"/>
      <w:color w:val="auto"/>
      <w:szCs w:val="19"/>
      <w:lang w:bidi="nl-NL"/>
      <w14:numSpacing w14:val="tabular"/>
    </w:rPr>
  </w:style>
  <w:style w:type="paragraph" w:styleId="Inhopg5">
    <w:name w:val="toc 5"/>
    <w:aliases w:val="Inhopg 5 GPR"/>
    <w:basedOn w:val="ZsysbasistocWE"/>
    <w:next w:val="BasistekstGPR"/>
    <w:uiPriority w:val="58"/>
    <w:semiHidden/>
    <w:rsid w:val="00551DD6"/>
    <w:pPr>
      <w:ind w:left="0" w:firstLine="0"/>
    </w:pPr>
    <w:rPr>
      <w:rFonts w:ascii="Arial" w:hAnsi="Arial"/>
    </w:rPr>
  </w:style>
  <w:style w:type="paragraph" w:styleId="Inhopg6">
    <w:name w:val="toc 6"/>
    <w:aliases w:val="Inhopg 6 GPR"/>
    <w:basedOn w:val="ZsysbasistocWE"/>
    <w:next w:val="BasistekstGPR"/>
    <w:uiPriority w:val="59"/>
    <w:semiHidden/>
    <w:rsid w:val="00551DD6"/>
    <w:pPr>
      <w:ind w:left="0" w:firstLine="0"/>
    </w:pPr>
    <w:rPr>
      <w:rFonts w:ascii="Arial" w:hAnsi="Arial"/>
    </w:rPr>
  </w:style>
  <w:style w:type="paragraph" w:styleId="Inhopg7">
    <w:name w:val="toc 7"/>
    <w:aliases w:val="Inhopg 7 GPR"/>
    <w:basedOn w:val="ZsysbasistocWE"/>
    <w:next w:val="BasistekstGPR"/>
    <w:uiPriority w:val="46"/>
    <w:semiHidden/>
    <w:rsid w:val="00551DD6"/>
    <w:rPr>
      <w:rFonts w:ascii="Arial" w:hAnsi="Arial"/>
    </w:rPr>
  </w:style>
  <w:style w:type="paragraph" w:styleId="Inhopg8">
    <w:name w:val="toc 8"/>
    <w:aliases w:val="Inhopg 8 GPR"/>
    <w:basedOn w:val="ZsysbasistocWE"/>
    <w:next w:val="BasistekstGPR"/>
    <w:uiPriority w:val="60"/>
    <w:semiHidden/>
    <w:rsid w:val="00551DD6"/>
    <w:rPr>
      <w:rFonts w:ascii="Arial" w:hAnsi="Arial"/>
    </w:rPr>
  </w:style>
  <w:style w:type="paragraph" w:styleId="Inhopg9">
    <w:name w:val="toc 9"/>
    <w:aliases w:val="Inhopg 9 GPR"/>
    <w:basedOn w:val="ZsysbasistocWE"/>
    <w:next w:val="BasistekstGPR"/>
    <w:uiPriority w:val="61"/>
    <w:semiHidden/>
    <w:rsid w:val="00551DD6"/>
    <w:rPr>
      <w:rFonts w:ascii="Arial" w:hAnsi="Arial"/>
    </w:rPr>
  </w:style>
  <w:style w:type="paragraph" w:styleId="Afzender">
    <w:name w:val="envelope return"/>
    <w:basedOn w:val="ZsysbasisWE"/>
    <w:next w:val="BasistekstGPR"/>
    <w:semiHidden/>
    <w:rsid w:val="00D2680E"/>
  </w:style>
  <w:style w:type="numbering" w:styleId="Artikelsectie">
    <w:name w:val="Outline List 3"/>
    <w:basedOn w:val="Geenlijst"/>
    <w:semiHidden/>
    <w:rsid w:val="00D2680E"/>
    <w:pPr>
      <w:numPr>
        <w:numId w:val="3"/>
      </w:numPr>
    </w:pPr>
  </w:style>
  <w:style w:type="paragraph" w:styleId="Berichtkop">
    <w:name w:val="Message Header"/>
    <w:basedOn w:val="ZsysbasisWE"/>
    <w:next w:val="BasistekstGPR"/>
    <w:semiHidden/>
    <w:rsid w:val="00D2680E"/>
  </w:style>
  <w:style w:type="paragraph" w:styleId="Bloktekst">
    <w:name w:val="Block Text"/>
    <w:basedOn w:val="ZsysbasisWE"/>
    <w:next w:val="BasistekstGPR"/>
    <w:semiHidden/>
    <w:rsid w:val="00D2680E"/>
  </w:style>
  <w:style w:type="table" w:styleId="Eenvoudigetabel1">
    <w:name w:val="Table Simple 1"/>
    <w:basedOn w:val="Standaardtabel"/>
    <w:semiHidden/>
    <w:rsid w:val="00D268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D26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D268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D26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D268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WE"/>
    <w:next w:val="BasistekstGPR"/>
    <w:semiHidden/>
    <w:rsid w:val="00D2680E"/>
  </w:style>
  <w:style w:type="paragraph" w:styleId="Handtekening">
    <w:name w:val="Signature"/>
    <w:basedOn w:val="ZsysbasisWE"/>
    <w:next w:val="BasistekstGPR"/>
    <w:semiHidden/>
    <w:rsid w:val="00D2680E"/>
  </w:style>
  <w:style w:type="paragraph" w:styleId="HTML-voorafopgemaakt">
    <w:name w:val="HTML Preformatted"/>
    <w:basedOn w:val="ZsysbasisWE"/>
    <w:next w:val="BasistekstGPR"/>
    <w:semiHidden/>
    <w:rsid w:val="00D2680E"/>
  </w:style>
  <w:style w:type="table" w:styleId="Lichtelijst-accent6">
    <w:name w:val="Light List Accent 6"/>
    <w:basedOn w:val="Standaardtabel"/>
    <w:uiPriority w:val="61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B500" w:themeColor="accent6"/>
        <w:left w:val="single" w:sz="8" w:space="0" w:color="FFB500" w:themeColor="accent6"/>
        <w:bottom w:val="single" w:sz="8" w:space="0" w:color="FFB500" w:themeColor="accent6"/>
        <w:right w:val="single" w:sz="8" w:space="0" w:color="FFB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500" w:themeColor="accent6"/>
          <w:left w:val="single" w:sz="8" w:space="0" w:color="FFB500" w:themeColor="accent6"/>
          <w:bottom w:val="single" w:sz="8" w:space="0" w:color="FFB500" w:themeColor="accent6"/>
          <w:right w:val="single" w:sz="8" w:space="0" w:color="FFB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500" w:themeColor="accent6"/>
          <w:left w:val="single" w:sz="8" w:space="0" w:color="FFB500" w:themeColor="accent6"/>
          <w:bottom w:val="single" w:sz="8" w:space="0" w:color="FFB500" w:themeColor="accent6"/>
          <w:right w:val="single" w:sz="8" w:space="0" w:color="FFB500" w:themeColor="accent6"/>
        </w:tcBorders>
      </w:tcPr>
    </w:tblStylePr>
    <w:tblStylePr w:type="band1Horz">
      <w:tblPr/>
      <w:tcPr>
        <w:tcBorders>
          <w:top w:val="single" w:sz="8" w:space="0" w:color="FFB500" w:themeColor="accent6"/>
          <w:left w:val="single" w:sz="8" w:space="0" w:color="FFB500" w:themeColor="accent6"/>
          <w:bottom w:val="single" w:sz="8" w:space="0" w:color="FFB500" w:themeColor="accent6"/>
          <w:right w:val="single" w:sz="8" w:space="0" w:color="FFB500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00807E" w:themeColor="accent5"/>
        <w:left w:val="single" w:sz="8" w:space="0" w:color="00807E" w:themeColor="accent5"/>
        <w:bottom w:val="single" w:sz="8" w:space="0" w:color="00807E" w:themeColor="accent5"/>
        <w:right w:val="single" w:sz="8" w:space="0" w:color="00807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07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7E" w:themeColor="accent5"/>
          <w:left w:val="single" w:sz="8" w:space="0" w:color="00807E" w:themeColor="accent5"/>
          <w:bottom w:val="single" w:sz="8" w:space="0" w:color="00807E" w:themeColor="accent5"/>
          <w:right w:val="single" w:sz="8" w:space="0" w:color="0080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07E" w:themeColor="accent5"/>
          <w:left w:val="single" w:sz="8" w:space="0" w:color="00807E" w:themeColor="accent5"/>
          <w:bottom w:val="single" w:sz="8" w:space="0" w:color="00807E" w:themeColor="accent5"/>
          <w:right w:val="single" w:sz="8" w:space="0" w:color="00807E" w:themeColor="accent5"/>
        </w:tcBorders>
      </w:tcPr>
    </w:tblStylePr>
    <w:tblStylePr w:type="band1Horz">
      <w:tblPr/>
      <w:tcPr>
        <w:tcBorders>
          <w:top w:val="single" w:sz="8" w:space="0" w:color="00807E" w:themeColor="accent5"/>
          <w:left w:val="single" w:sz="8" w:space="0" w:color="00807E" w:themeColor="accent5"/>
          <w:bottom w:val="single" w:sz="8" w:space="0" w:color="00807E" w:themeColor="accent5"/>
          <w:right w:val="single" w:sz="8" w:space="0" w:color="00807E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ABB4F1" w:themeColor="accent4"/>
        <w:left w:val="single" w:sz="8" w:space="0" w:color="ABB4F1" w:themeColor="accent4"/>
        <w:bottom w:val="single" w:sz="8" w:space="0" w:color="ABB4F1" w:themeColor="accent4"/>
        <w:right w:val="single" w:sz="8" w:space="0" w:color="ABB4F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4F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4F1" w:themeColor="accent4"/>
          <w:left w:val="single" w:sz="8" w:space="0" w:color="ABB4F1" w:themeColor="accent4"/>
          <w:bottom w:val="single" w:sz="8" w:space="0" w:color="ABB4F1" w:themeColor="accent4"/>
          <w:right w:val="single" w:sz="8" w:space="0" w:color="ABB4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4F1" w:themeColor="accent4"/>
          <w:left w:val="single" w:sz="8" w:space="0" w:color="ABB4F1" w:themeColor="accent4"/>
          <w:bottom w:val="single" w:sz="8" w:space="0" w:color="ABB4F1" w:themeColor="accent4"/>
          <w:right w:val="single" w:sz="8" w:space="0" w:color="ABB4F1" w:themeColor="accent4"/>
        </w:tcBorders>
      </w:tcPr>
    </w:tblStylePr>
    <w:tblStylePr w:type="band1Horz">
      <w:tblPr/>
      <w:tcPr>
        <w:tcBorders>
          <w:top w:val="single" w:sz="8" w:space="0" w:color="ABB4F1" w:themeColor="accent4"/>
          <w:left w:val="single" w:sz="8" w:space="0" w:color="ABB4F1" w:themeColor="accent4"/>
          <w:bottom w:val="single" w:sz="8" w:space="0" w:color="ABB4F1" w:themeColor="accent4"/>
          <w:right w:val="single" w:sz="8" w:space="0" w:color="ABB4F1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00B33D" w:themeColor="accent3"/>
        <w:left w:val="single" w:sz="8" w:space="0" w:color="00B33D" w:themeColor="accent3"/>
        <w:bottom w:val="single" w:sz="8" w:space="0" w:color="00B33D" w:themeColor="accent3"/>
        <w:right w:val="single" w:sz="8" w:space="0" w:color="00B3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3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33D" w:themeColor="accent3"/>
          <w:left w:val="single" w:sz="8" w:space="0" w:color="00B33D" w:themeColor="accent3"/>
          <w:bottom w:val="single" w:sz="8" w:space="0" w:color="00B33D" w:themeColor="accent3"/>
          <w:right w:val="single" w:sz="8" w:space="0" w:color="00B3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33D" w:themeColor="accent3"/>
          <w:left w:val="single" w:sz="8" w:space="0" w:color="00B33D" w:themeColor="accent3"/>
          <w:bottom w:val="single" w:sz="8" w:space="0" w:color="00B33D" w:themeColor="accent3"/>
          <w:right w:val="single" w:sz="8" w:space="0" w:color="00B33D" w:themeColor="accent3"/>
        </w:tcBorders>
      </w:tcPr>
    </w:tblStylePr>
    <w:tblStylePr w:type="band1Horz">
      <w:tblPr/>
      <w:tcPr>
        <w:tcBorders>
          <w:top w:val="single" w:sz="8" w:space="0" w:color="00B33D" w:themeColor="accent3"/>
          <w:left w:val="single" w:sz="8" w:space="0" w:color="00B33D" w:themeColor="accent3"/>
          <w:bottom w:val="single" w:sz="8" w:space="0" w:color="00B33D" w:themeColor="accent3"/>
          <w:right w:val="single" w:sz="8" w:space="0" w:color="00B33D" w:themeColor="accent3"/>
        </w:tcBorders>
      </w:tcPr>
    </w:tblStylePr>
  </w:style>
  <w:style w:type="paragraph" w:styleId="HTML-adres">
    <w:name w:val="HTML Address"/>
    <w:basedOn w:val="ZsysbasisWE"/>
    <w:next w:val="BasistekstGPR"/>
    <w:semiHidden/>
    <w:rsid w:val="00D2680E"/>
  </w:style>
  <w:style w:type="table" w:styleId="Lichtelijst-accent2">
    <w:name w:val="Light List Accent 2"/>
    <w:basedOn w:val="Standaardtabel"/>
    <w:uiPriority w:val="61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5257" w:themeColor="accent2"/>
        <w:left w:val="single" w:sz="8" w:space="0" w:color="FF5257" w:themeColor="accent2"/>
        <w:bottom w:val="single" w:sz="8" w:space="0" w:color="FF5257" w:themeColor="accent2"/>
        <w:right w:val="single" w:sz="8" w:space="0" w:color="FF525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2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257" w:themeColor="accent2"/>
          <w:left w:val="single" w:sz="8" w:space="0" w:color="FF5257" w:themeColor="accent2"/>
          <w:bottom w:val="single" w:sz="8" w:space="0" w:color="FF5257" w:themeColor="accent2"/>
          <w:right w:val="single" w:sz="8" w:space="0" w:color="FF52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257" w:themeColor="accent2"/>
          <w:left w:val="single" w:sz="8" w:space="0" w:color="FF5257" w:themeColor="accent2"/>
          <w:bottom w:val="single" w:sz="8" w:space="0" w:color="FF5257" w:themeColor="accent2"/>
          <w:right w:val="single" w:sz="8" w:space="0" w:color="FF5257" w:themeColor="accent2"/>
        </w:tcBorders>
      </w:tcPr>
    </w:tblStylePr>
    <w:tblStylePr w:type="band1Horz">
      <w:tblPr/>
      <w:tcPr>
        <w:tcBorders>
          <w:top w:val="single" w:sz="8" w:space="0" w:color="FF5257" w:themeColor="accent2"/>
          <w:left w:val="single" w:sz="8" w:space="0" w:color="FF5257" w:themeColor="accent2"/>
          <w:bottom w:val="single" w:sz="8" w:space="0" w:color="FF5257" w:themeColor="accent2"/>
          <w:right w:val="single" w:sz="8" w:space="0" w:color="FF5257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D2680E"/>
    <w:pPr>
      <w:spacing w:line="240" w:lineRule="auto"/>
    </w:pPr>
    <w:rPr>
      <w:color w:val="BF8700" w:themeColor="accent6" w:themeShade="BF"/>
    </w:rPr>
    <w:tblPr>
      <w:tblStyleRowBandSize w:val="1"/>
      <w:tblStyleColBandSize w:val="1"/>
      <w:tblBorders>
        <w:top w:val="single" w:sz="8" w:space="0" w:color="FFB500" w:themeColor="accent6"/>
        <w:bottom w:val="single" w:sz="8" w:space="0" w:color="FFB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500" w:themeColor="accent6"/>
          <w:left w:val="nil"/>
          <w:bottom w:val="single" w:sz="8" w:space="0" w:color="FFB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500" w:themeColor="accent6"/>
          <w:left w:val="nil"/>
          <w:bottom w:val="single" w:sz="8" w:space="0" w:color="FFB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6" w:themeFillTint="3F"/>
      </w:tcPr>
    </w:tblStylePr>
  </w:style>
  <w:style w:type="table" w:styleId="Klassieketabel1">
    <w:name w:val="Table Classic 1"/>
    <w:basedOn w:val="Standaardtabel"/>
    <w:semiHidden/>
    <w:rsid w:val="00D268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D268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D268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D268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D2680E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D268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D268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WE"/>
    <w:next w:val="BasistekstGPR"/>
    <w:semiHidden/>
    <w:rsid w:val="00D2680E"/>
    <w:pPr>
      <w:ind w:left="284" w:hanging="284"/>
    </w:pPr>
  </w:style>
  <w:style w:type="paragraph" w:styleId="Lijst2">
    <w:name w:val="List 2"/>
    <w:basedOn w:val="ZsysbasisWE"/>
    <w:next w:val="BasistekstGPR"/>
    <w:semiHidden/>
    <w:rsid w:val="00D2680E"/>
    <w:pPr>
      <w:ind w:left="568" w:hanging="284"/>
    </w:pPr>
  </w:style>
  <w:style w:type="paragraph" w:styleId="Lijst3">
    <w:name w:val="List 3"/>
    <w:basedOn w:val="ZsysbasisWE"/>
    <w:next w:val="BasistekstGPR"/>
    <w:semiHidden/>
    <w:rsid w:val="00D2680E"/>
    <w:pPr>
      <w:ind w:left="851" w:hanging="284"/>
    </w:pPr>
  </w:style>
  <w:style w:type="paragraph" w:styleId="Lijst4">
    <w:name w:val="List 4"/>
    <w:basedOn w:val="ZsysbasisWE"/>
    <w:next w:val="BasistekstGPR"/>
    <w:semiHidden/>
    <w:rsid w:val="00D2680E"/>
    <w:pPr>
      <w:ind w:left="1135" w:hanging="284"/>
    </w:pPr>
  </w:style>
  <w:style w:type="paragraph" w:styleId="Lijst5">
    <w:name w:val="List 5"/>
    <w:basedOn w:val="ZsysbasisWE"/>
    <w:next w:val="BasistekstGPR"/>
    <w:semiHidden/>
    <w:rsid w:val="00D2680E"/>
    <w:pPr>
      <w:ind w:left="1418" w:hanging="284"/>
    </w:pPr>
  </w:style>
  <w:style w:type="paragraph" w:styleId="Index1">
    <w:name w:val="index 1"/>
    <w:basedOn w:val="ZsysbasisWE"/>
    <w:next w:val="BasistekstGPR"/>
    <w:semiHidden/>
    <w:rsid w:val="00D2680E"/>
  </w:style>
  <w:style w:type="paragraph" w:styleId="Lijstopsomteken">
    <w:name w:val="List Bullet"/>
    <w:basedOn w:val="ZsysbasisWE"/>
    <w:next w:val="BasistekstGPR"/>
    <w:semiHidden/>
    <w:rsid w:val="00D2680E"/>
    <w:pPr>
      <w:numPr>
        <w:numId w:val="8"/>
      </w:numPr>
    </w:pPr>
  </w:style>
  <w:style w:type="paragraph" w:styleId="Lijstopsomteken2">
    <w:name w:val="List Bullet 2"/>
    <w:basedOn w:val="ZsysbasisWE"/>
    <w:next w:val="BasistekstGPR"/>
    <w:semiHidden/>
    <w:rsid w:val="00D2680E"/>
    <w:pPr>
      <w:numPr>
        <w:numId w:val="9"/>
      </w:numPr>
    </w:pPr>
  </w:style>
  <w:style w:type="paragraph" w:styleId="Lijstopsomteken3">
    <w:name w:val="List Bullet 3"/>
    <w:basedOn w:val="ZsysbasisWE"/>
    <w:next w:val="BasistekstGPR"/>
    <w:semiHidden/>
    <w:rsid w:val="00D2680E"/>
    <w:pPr>
      <w:numPr>
        <w:numId w:val="10"/>
      </w:numPr>
    </w:pPr>
  </w:style>
  <w:style w:type="paragraph" w:styleId="Lijstopsomteken4">
    <w:name w:val="List Bullet 4"/>
    <w:basedOn w:val="ZsysbasisWE"/>
    <w:next w:val="BasistekstGPR"/>
    <w:semiHidden/>
    <w:rsid w:val="00D2680E"/>
    <w:pPr>
      <w:numPr>
        <w:numId w:val="11"/>
      </w:numPr>
    </w:pPr>
  </w:style>
  <w:style w:type="paragraph" w:styleId="Lijstnummering">
    <w:name w:val="List Number"/>
    <w:basedOn w:val="ZsysbasisWE"/>
    <w:next w:val="BasistekstGPR"/>
    <w:semiHidden/>
    <w:rsid w:val="00D2680E"/>
    <w:pPr>
      <w:numPr>
        <w:numId w:val="13"/>
      </w:numPr>
    </w:pPr>
  </w:style>
  <w:style w:type="paragraph" w:styleId="Lijstnummering2">
    <w:name w:val="List Number 2"/>
    <w:basedOn w:val="ZsysbasisWE"/>
    <w:next w:val="BasistekstGPR"/>
    <w:semiHidden/>
    <w:rsid w:val="00D2680E"/>
    <w:pPr>
      <w:numPr>
        <w:numId w:val="14"/>
      </w:numPr>
    </w:pPr>
  </w:style>
  <w:style w:type="paragraph" w:styleId="Lijstnummering3">
    <w:name w:val="List Number 3"/>
    <w:basedOn w:val="ZsysbasisWE"/>
    <w:next w:val="BasistekstGPR"/>
    <w:semiHidden/>
    <w:rsid w:val="00D2680E"/>
    <w:pPr>
      <w:numPr>
        <w:numId w:val="15"/>
      </w:numPr>
    </w:pPr>
  </w:style>
  <w:style w:type="paragraph" w:styleId="Lijstnummering4">
    <w:name w:val="List Number 4"/>
    <w:basedOn w:val="ZsysbasisWE"/>
    <w:next w:val="BasistekstGPR"/>
    <w:semiHidden/>
    <w:rsid w:val="00D2680E"/>
    <w:pPr>
      <w:numPr>
        <w:numId w:val="16"/>
      </w:numPr>
    </w:pPr>
  </w:style>
  <w:style w:type="paragraph" w:styleId="Lijstnummering5">
    <w:name w:val="List Number 5"/>
    <w:basedOn w:val="ZsysbasisWE"/>
    <w:next w:val="BasistekstGPR"/>
    <w:semiHidden/>
    <w:rsid w:val="00D2680E"/>
    <w:pPr>
      <w:numPr>
        <w:numId w:val="17"/>
      </w:numPr>
    </w:pPr>
  </w:style>
  <w:style w:type="paragraph" w:styleId="Lijstvoortzetting">
    <w:name w:val="List Continue"/>
    <w:basedOn w:val="ZsysbasisWE"/>
    <w:next w:val="BasistekstGPR"/>
    <w:semiHidden/>
    <w:rsid w:val="00D2680E"/>
    <w:pPr>
      <w:ind w:left="284"/>
    </w:pPr>
  </w:style>
  <w:style w:type="paragraph" w:styleId="Lijstvoortzetting2">
    <w:name w:val="List Continue 2"/>
    <w:basedOn w:val="ZsysbasisWE"/>
    <w:next w:val="BasistekstGPR"/>
    <w:semiHidden/>
    <w:rsid w:val="00D2680E"/>
    <w:pPr>
      <w:ind w:left="567"/>
    </w:pPr>
  </w:style>
  <w:style w:type="paragraph" w:styleId="Lijstvoortzetting3">
    <w:name w:val="List Continue 3"/>
    <w:basedOn w:val="ZsysbasisWE"/>
    <w:next w:val="BasistekstGPR"/>
    <w:semiHidden/>
    <w:rsid w:val="00D2680E"/>
    <w:pPr>
      <w:ind w:left="851"/>
    </w:pPr>
  </w:style>
  <w:style w:type="paragraph" w:styleId="Lijstvoortzetting4">
    <w:name w:val="List Continue 4"/>
    <w:basedOn w:val="ZsysbasisWE"/>
    <w:next w:val="BasistekstGPR"/>
    <w:semiHidden/>
    <w:rsid w:val="00D2680E"/>
    <w:pPr>
      <w:ind w:left="1134"/>
    </w:pPr>
  </w:style>
  <w:style w:type="paragraph" w:styleId="Lijstvoortzetting5">
    <w:name w:val="List Continue 5"/>
    <w:basedOn w:val="ZsysbasisWE"/>
    <w:next w:val="BasistekstGPR"/>
    <w:semiHidden/>
    <w:rsid w:val="00D2680E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D2680E"/>
    <w:rPr>
      <w:b/>
      <w:bCs/>
      <w:i/>
      <w:iCs/>
      <w:color w:val="auto"/>
    </w:rPr>
  </w:style>
  <w:style w:type="paragraph" w:styleId="Normaalweb">
    <w:name w:val="Normal (Web)"/>
    <w:basedOn w:val="ZsysbasisWE"/>
    <w:next w:val="BasistekstGPR"/>
    <w:semiHidden/>
    <w:rsid w:val="00D2680E"/>
  </w:style>
  <w:style w:type="paragraph" w:styleId="Notitiekop">
    <w:name w:val="Note Heading"/>
    <w:basedOn w:val="ZsysbasisWE"/>
    <w:next w:val="BasistekstGPR"/>
    <w:semiHidden/>
    <w:rsid w:val="00D2680E"/>
  </w:style>
  <w:style w:type="paragraph" w:styleId="Plattetekst">
    <w:name w:val="Body Text"/>
    <w:basedOn w:val="ZsysbasisWE"/>
    <w:next w:val="BasistekstGPR"/>
    <w:link w:val="PlattetekstChar"/>
    <w:semiHidden/>
    <w:rsid w:val="00D2680E"/>
  </w:style>
  <w:style w:type="paragraph" w:styleId="Plattetekst2">
    <w:name w:val="Body Text 2"/>
    <w:basedOn w:val="ZsysbasisWE"/>
    <w:next w:val="BasistekstGPR"/>
    <w:link w:val="Plattetekst2Char"/>
    <w:semiHidden/>
    <w:rsid w:val="00D2680E"/>
  </w:style>
  <w:style w:type="paragraph" w:styleId="Plattetekst3">
    <w:name w:val="Body Text 3"/>
    <w:basedOn w:val="ZsysbasisWE"/>
    <w:next w:val="BasistekstGPR"/>
    <w:semiHidden/>
    <w:rsid w:val="00D2680E"/>
  </w:style>
  <w:style w:type="paragraph" w:styleId="Platteteksteersteinspringing">
    <w:name w:val="Body Text First Indent"/>
    <w:basedOn w:val="ZsysbasisWE"/>
    <w:next w:val="BasistekstGPR"/>
    <w:link w:val="PlatteteksteersteinspringingChar"/>
    <w:semiHidden/>
    <w:rsid w:val="00D2680E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D2680E"/>
    <w:rPr>
      <w14:numSpacing w14:val="tabular"/>
    </w:rPr>
  </w:style>
  <w:style w:type="paragraph" w:styleId="Plattetekstinspringen">
    <w:name w:val="Body Text Indent"/>
    <w:basedOn w:val="ZsysbasisWE"/>
    <w:next w:val="BasistekstGPR"/>
    <w:link w:val="PlattetekstinspringenChar"/>
    <w:semiHidden/>
    <w:rsid w:val="00D2680E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D2680E"/>
  </w:style>
  <w:style w:type="paragraph" w:styleId="Platteteksteersteinspringing2">
    <w:name w:val="Body Text First Indent 2"/>
    <w:basedOn w:val="ZsysbasisWE"/>
    <w:next w:val="BasistekstGPR"/>
    <w:link w:val="Platteteksteersteinspringing2Char"/>
    <w:semiHidden/>
    <w:rsid w:val="00D2680E"/>
    <w:pPr>
      <w:ind w:left="360" w:firstLine="360"/>
    </w:pPr>
    <w:rPr>
      <w:rFonts w:ascii="Maiandra GD" w:hAnsi="Maiandra GD"/>
      <w:sz w:val="18"/>
    </w:rPr>
  </w:style>
  <w:style w:type="table" w:styleId="Professioneletabel">
    <w:name w:val="Table Professional"/>
    <w:basedOn w:val="Standaardtabel"/>
    <w:semiHidden/>
    <w:rsid w:val="00D268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WEChar">
    <w:name w:val="Zsysbasis WE Char"/>
    <w:basedOn w:val="Standaardalinea-lettertype"/>
    <w:link w:val="ZsysbasisWE"/>
    <w:semiHidden/>
    <w:rsid w:val="00B35251"/>
    <w:rPr>
      <w14:numSpacing w14:val="tabular"/>
    </w:rPr>
  </w:style>
  <w:style w:type="paragraph" w:styleId="Standaardinspringing">
    <w:name w:val="Normal Indent"/>
    <w:basedOn w:val="ZsysbasisWE"/>
    <w:next w:val="BasistekstGPR"/>
    <w:semiHidden/>
    <w:rsid w:val="00D2680E"/>
  </w:style>
  <w:style w:type="table" w:styleId="Tabelkolommen1">
    <w:name w:val="Table Columns 1"/>
    <w:basedOn w:val="Standaardtabel"/>
    <w:semiHidden/>
    <w:rsid w:val="00D2680E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D268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D2680E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D268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D268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D26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D26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D268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D268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D268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D26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D26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D26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D2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D268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D268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D268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D268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D268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D268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D268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D268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D2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D26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D26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WE"/>
    <w:basedOn w:val="Standaardalinea-lettertype"/>
    <w:uiPriority w:val="71"/>
    <w:semiHidden/>
    <w:rsid w:val="00D2680E"/>
    <w:rPr>
      <w:vertAlign w:val="superscript"/>
    </w:rPr>
  </w:style>
  <w:style w:type="paragraph" w:styleId="Voetnoottekst">
    <w:name w:val="footnote text"/>
    <w:aliases w:val="Voetnoottekst WE"/>
    <w:basedOn w:val="ZsysbasisWE"/>
    <w:uiPriority w:val="72"/>
    <w:semiHidden/>
    <w:rsid w:val="00D2680E"/>
    <w:rPr>
      <w:sz w:val="15"/>
    </w:rPr>
  </w:style>
  <w:style w:type="table" w:styleId="Webtabel1">
    <w:name w:val="Table Web 1"/>
    <w:basedOn w:val="Standaardtabel"/>
    <w:semiHidden/>
    <w:rsid w:val="00D268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D268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D268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D2680E"/>
    <w:rPr>
      <w:b w:val="0"/>
      <w:bCs w:val="0"/>
    </w:rPr>
  </w:style>
  <w:style w:type="paragraph" w:styleId="Datum">
    <w:name w:val="Date"/>
    <w:basedOn w:val="ZsysbasisWE"/>
    <w:next w:val="BasistekstGPR"/>
    <w:semiHidden/>
    <w:rsid w:val="00D2680E"/>
  </w:style>
  <w:style w:type="paragraph" w:styleId="Tekstzonderopmaak">
    <w:name w:val="Plain Text"/>
    <w:basedOn w:val="ZsysbasisWE"/>
    <w:next w:val="BasistekstGPR"/>
    <w:semiHidden/>
    <w:rsid w:val="00D2680E"/>
  </w:style>
  <w:style w:type="paragraph" w:styleId="Ballontekst">
    <w:name w:val="Balloon Text"/>
    <w:basedOn w:val="ZsysbasisWE"/>
    <w:next w:val="BasistekstGPR"/>
    <w:semiHidden/>
    <w:rsid w:val="00D2680E"/>
  </w:style>
  <w:style w:type="paragraph" w:styleId="Bijschrift">
    <w:name w:val="caption"/>
    <w:aliases w:val="Bijschrift WE"/>
    <w:basedOn w:val="ZsysbasisWE"/>
    <w:next w:val="BasistekstGPR"/>
    <w:link w:val="BijschriftChar"/>
    <w:uiPriority w:val="17"/>
    <w:rsid w:val="00FB2C78"/>
    <w:pPr>
      <w:keepNext/>
      <w:spacing w:before="240"/>
    </w:pPr>
    <w:rPr>
      <w:rFonts w:cs="Times New Roman"/>
      <w:i/>
      <w:iCs/>
      <w:color w:val="044123"/>
      <w:szCs w:val="20"/>
    </w:rPr>
  </w:style>
  <w:style w:type="character" w:customStyle="1" w:styleId="TekstopmerkingChar">
    <w:name w:val="Tekst opmerking Char"/>
    <w:basedOn w:val="ZsysbasisWEChar"/>
    <w:link w:val="Tekstopmerking"/>
    <w:semiHidden/>
    <w:rsid w:val="00D2680E"/>
    <w:rPr>
      <w14:numSpacing w14:val="tabular"/>
    </w:rPr>
  </w:style>
  <w:style w:type="paragraph" w:styleId="Documentstructuur">
    <w:name w:val="Document Map"/>
    <w:basedOn w:val="ZsysbasisWE"/>
    <w:next w:val="BasistekstGPR"/>
    <w:semiHidden/>
    <w:rsid w:val="00D2680E"/>
  </w:style>
  <w:style w:type="table" w:styleId="Lichtearcering-accent5">
    <w:name w:val="Light Shading Accent 5"/>
    <w:basedOn w:val="Standaardtabel"/>
    <w:uiPriority w:val="60"/>
    <w:semiHidden/>
    <w:rsid w:val="00D2680E"/>
    <w:pPr>
      <w:spacing w:line="240" w:lineRule="auto"/>
    </w:pPr>
    <w:rPr>
      <w:color w:val="005F5E" w:themeColor="accent5" w:themeShade="BF"/>
    </w:rPr>
    <w:tblPr>
      <w:tblStyleRowBandSize w:val="1"/>
      <w:tblStyleColBandSize w:val="1"/>
      <w:tblBorders>
        <w:top w:val="single" w:sz="8" w:space="0" w:color="00807E" w:themeColor="accent5"/>
        <w:bottom w:val="single" w:sz="8" w:space="0" w:color="00807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7E" w:themeColor="accent5"/>
          <w:left w:val="nil"/>
          <w:bottom w:val="single" w:sz="8" w:space="0" w:color="00807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07E" w:themeColor="accent5"/>
          <w:left w:val="nil"/>
          <w:bottom w:val="single" w:sz="8" w:space="0" w:color="00807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FF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FFFD" w:themeFill="accent5" w:themeFillTint="3F"/>
      </w:tcPr>
    </w:tblStylePr>
  </w:style>
  <w:style w:type="paragraph" w:styleId="Eindnoottekst">
    <w:name w:val="endnote text"/>
    <w:aliases w:val="Eindnoottekst WE"/>
    <w:basedOn w:val="ZsysbasisWE"/>
    <w:next w:val="BasistekstGPR"/>
    <w:uiPriority w:val="70"/>
    <w:semiHidden/>
    <w:rsid w:val="00D2680E"/>
  </w:style>
  <w:style w:type="paragraph" w:styleId="Indexkop">
    <w:name w:val="index heading"/>
    <w:basedOn w:val="ZsysbasisWE"/>
    <w:next w:val="BasistekstGPR"/>
    <w:semiHidden/>
    <w:rsid w:val="00D2680E"/>
  </w:style>
  <w:style w:type="paragraph" w:styleId="Kopbronvermelding">
    <w:name w:val="toa heading"/>
    <w:basedOn w:val="ZsysbasisWE"/>
    <w:next w:val="BasistekstGPR"/>
    <w:semiHidden/>
    <w:rsid w:val="00D2680E"/>
  </w:style>
  <w:style w:type="paragraph" w:styleId="Lijstopsomteken5">
    <w:name w:val="List Bullet 5"/>
    <w:basedOn w:val="ZsysbasisWE"/>
    <w:next w:val="BasistekstGPR"/>
    <w:semiHidden/>
    <w:rsid w:val="00D2680E"/>
    <w:pPr>
      <w:numPr>
        <w:numId w:val="12"/>
      </w:numPr>
    </w:pPr>
  </w:style>
  <w:style w:type="paragraph" w:styleId="Macrotekst">
    <w:name w:val="macro"/>
    <w:basedOn w:val="ZsysbasisWE"/>
    <w:next w:val="BasistekstGPR"/>
    <w:semiHidden/>
    <w:rsid w:val="00D2680E"/>
  </w:style>
  <w:style w:type="paragraph" w:styleId="Tekstopmerking">
    <w:name w:val="annotation text"/>
    <w:basedOn w:val="ZsysbasisWE"/>
    <w:next w:val="BasistekstGPR"/>
    <w:link w:val="TekstopmerkingChar"/>
    <w:semiHidden/>
    <w:rsid w:val="00D2680E"/>
  </w:style>
  <w:style w:type="character" w:styleId="Intensieveverwijzing">
    <w:name w:val="Intense Reference"/>
    <w:basedOn w:val="Standaardalinea-lettertype"/>
    <w:uiPriority w:val="32"/>
    <w:semiHidden/>
    <w:rsid w:val="00D2680E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D2680E"/>
    <w:rPr>
      <w:sz w:val="18"/>
      <w:szCs w:val="18"/>
    </w:rPr>
  </w:style>
  <w:style w:type="paragraph" w:customStyle="1" w:styleId="Opsommingteken1eniveauWE">
    <w:name w:val="Opsomming teken 1e niveau WE"/>
    <w:basedOn w:val="ZsysbasisWE"/>
    <w:uiPriority w:val="25"/>
    <w:semiHidden/>
    <w:qFormat/>
    <w:rsid w:val="005F78E9"/>
    <w:pPr>
      <w:numPr>
        <w:numId w:val="35"/>
      </w:numPr>
    </w:pPr>
  </w:style>
  <w:style w:type="paragraph" w:customStyle="1" w:styleId="Opsommingteken2eniveauWE">
    <w:name w:val="Opsomming teken 2e niveau WE"/>
    <w:basedOn w:val="ZsysbasisWE"/>
    <w:uiPriority w:val="26"/>
    <w:semiHidden/>
    <w:qFormat/>
    <w:rsid w:val="005F78E9"/>
    <w:pPr>
      <w:numPr>
        <w:ilvl w:val="1"/>
        <w:numId w:val="35"/>
      </w:numPr>
    </w:pPr>
  </w:style>
  <w:style w:type="paragraph" w:customStyle="1" w:styleId="Opsommingteken3eniveauWE">
    <w:name w:val="Opsomming teken 3e niveau WE"/>
    <w:basedOn w:val="ZsysbasisWE"/>
    <w:uiPriority w:val="27"/>
    <w:semiHidden/>
    <w:qFormat/>
    <w:rsid w:val="005F78E9"/>
    <w:pPr>
      <w:numPr>
        <w:ilvl w:val="2"/>
        <w:numId w:val="35"/>
      </w:numPr>
    </w:pPr>
  </w:style>
  <w:style w:type="paragraph" w:customStyle="1" w:styleId="Opsommingbolletje1eniveauGPR">
    <w:name w:val="Opsomming bolletje 1e niveau GPR"/>
    <w:basedOn w:val="ZsysbasisWE"/>
    <w:uiPriority w:val="25"/>
    <w:qFormat/>
    <w:rsid w:val="00041B0D"/>
    <w:pPr>
      <w:numPr>
        <w:numId w:val="36"/>
      </w:numPr>
    </w:pPr>
    <w:rPr>
      <w:rFonts w:ascii="Arial" w:hAnsi="Arial"/>
    </w:rPr>
  </w:style>
  <w:style w:type="paragraph" w:customStyle="1" w:styleId="Opsommingbolletje2eniveauGPR">
    <w:name w:val="Opsomming bolletje 2e niveau GPR"/>
    <w:basedOn w:val="ZsysbasisWE"/>
    <w:uiPriority w:val="26"/>
    <w:qFormat/>
    <w:rsid w:val="00041B0D"/>
    <w:pPr>
      <w:numPr>
        <w:ilvl w:val="1"/>
        <w:numId w:val="36"/>
      </w:numPr>
    </w:pPr>
    <w:rPr>
      <w:rFonts w:ascii="Arial" w:hAnsi="Arial"/>
    </w:rPr>
  </w:style>
  <w:style w:type="paragraph" w:customStyle="1" w:styleId="Opsommingbolletje3eniveauGPR">
    <w:name w:val="Opsomming bolletje 3e niveau GPR"/>
    <w:basedOn w:val="ZsysbasisWE"/>
    <w:uiPriority w:val="27"/>
    <w:qFormat/>
    <w:rsid w:val="00041B0D"/>
    <w:pPr>
      <w:numPr>
        <w:ilvl w:val="2"/>
        <w:numId w:val="36"/>
      </w:numPr>
    </w:pPr>
    <w:rPr>
      <w:rFonts w:ascii="Arial" w:hAnsi="Arial"/>
    </w:rPr>
  </w:style>
  <w:style w:type="numbering" w:customStyle="1" w:styleId="OpsommingbolletjeWE">
    <w:name w:val="Opsomming bolletje WE"/>
    <w:uiPriority w:val="99"/>
    <w:semiHidden/>
    <w:rsid w:val="005F78E9"/>
    <w:pPr>
      <w:numPr>
        <w:numId w:val="19"/>
      </w:numPr>
    </w:pPr>
  </w:style>
  <w:style w:type="paragraph" w:customStyle="1" w:styleId="Opsommingkleineletter1eniveauGPR">
    <w:name w:val="Opsomming kleine letter 1e niveau GPR"/>
    <w:basedOn w:val="ZsysbasisWE"/>
    <w:uiPriority w:val="28"/>
    <w:qFormat/>
    <w:rsid w:val="00041B0D"/>
    <w:pPr>
      <w:numPr>
        <w:numId w:val="42"/>
      </w:numPr>
    </w:pPr>
    <w:rPr>
      <w:rFonts w:ascii="Arial" w:hAnsi="Arial"/>
    </w:rPr>
  </w:style>
  <w:style w:type="paragraph" w:customStyle="1" w:styleId="Opsommingkleineletter2eniveauGPR">
    <w:name w:val="Opsomming kleine letter 2e niveau GPR"/>
    <w:basedOn w:val="ZsysbasisWE"/>
    <w:uiPriority w:val="29"/>
    <w:qFormat/>
    <w:rsid w:val="00041B0D"/>
    <w:pPr>
      <w:numPr>
        <w:ilvl w:val="1"/>
        <w:numId w:val="42"/>
      </w:numPr>
    </w:pPr>
    <w:rPr>
      <w:rFonts w:ascii="Arial" w:hAnsi="Arial"/>
    </w:rPr>
  </w:style>
  <w:style w:type="paragraph" w:customStyle="1" w:styleId="Opsommingkleineletter3eniveauGPR">
    <w:name w:val="Opsomming kleine letter 3e niveau GPR"/>
    <w:basedOn w:val="ZsysbasisWE"/>
    <w:uiPriority w:val="30"/>
    <w:qFormat/>
    <w:rsid w:val="00041B0D"/>
    <w:pPr>
      <w:numPr>
        <w:ilvl w:val="2"/>
        <w:numId w:val="42"/>
      </w:numPr>
    </w:pPr>
    <w:rPr>
      <w:rFonts w:ascii="Arial" w:hAnsi="Arial"/>
    </w:rPr>
  </w:style>
  <w:style w:type="paragraph" w:customStyle="1" w:styleId="Opsommingnummer1eniveauGPR">
    <w:name w:val="Opsomming nummer 1e niveau GPR"/>
    <w:basedOn w:val="ZsysbasisWE"/>
    <w:uiPriority w:val="31"/>
    <w:qFormat/>
    <w:rsid w:val="00041B0D"/>
    <w:pPr>
      <w:numPr>
        <w:numId w:val="43"/>
      </w:numPr>
    </w:pPr>
    <w:rPr>
      <w:rFonts w:ascii="Arial" w:hAnsi="Arial"/>
    </w:rPr>
  </w:style>
  <w:style w:type="paragraph" w:customStyle="1" w:styleId="Opsommingnummer2eniveauGPR">
    <w:name w:val="Opsomming nummer 2e niveau GPR"/>
    <w:basedOn w:val="ZsysbasisWE"/>
    <w:uiPriority w:val="32"/>
    <w:qFormat/>
    <w:rsid w:val="00041B0D"/>
    <w:pPr>
      <w:numPr>
        <w:ilvl w:val="1"/>
        <w:numId w:val="43"/>
      </w:numPr>
    </w:pPr>
    <w:rPr>
      <w:rFonts w:ascii="Arial" w:hAnsi="Arial"/>
    </w:rPr>
  </w:style>
  <w:style w:type="paragraph" w:customStyle="1" w:styleId="Opsommingnummer3eniveauGPR">
    <w:name w:val="Opsomming nummer 3e niveau GPR"/>
    <w:basedOn w:val="ZsysbasisWE"/>
    <w:uiPriority w:val="33"/>
    <w:qFormat/>
    <w:rsid w:val="00041B0D"/>
    <w:pPr>
      <w:numPr>
        <w:ilvl w:val="2"/>
        <w:numId w:val="43"/>
      </w:numPr>
    </w:pPr>
    <w:rPr>
      <w:rFonts w:ascii="Arial" w:hAnsi="Arial"/>
    </w:rPr>
  </w:style>
  <w:style w:type="paragraph" w:customStyle="1" w:styleId="Opsommingstreepje1eniveauGPR">
    <w:name w:val="Opsomming streepje 1e niveau GPR"/>
    <w:basedOn w:val="ZsysbasisWE"/>
    <w:uiPriority w:val="22"/>
    <w:qFormat/>
    <w:rsid w:val="00041B0D"/>
    <w:pPr>
      <w:numPr>
        <w:numId w:val="22"/>
      </w:numPr>
    </w:pPr>
    <w:rPr>
      <w:rFonts w:ascii="Arial" w:hAnsi="Arial"/>
    </w:rPr>
  </w:style>
  <w:style w:type="paragraph" w:customStyle="1" w:styleId="Opsommingstreepje2eniveauGPR">
    <w:name w:val="Opsomming streepje 2e niveau GPR"/>
    <w:basedOn w:val="ZsysbasisWE"/>
    <w:uiPriority w:val="23"/>
    <w:qFormat/>
    <w:rsid w:val="00041B0D"/>
    <w:pPr>
      <w:numPr>
        <w:ilvl w:val="1"/>
        <w:numId w:val="22"/>
      </w:numPr>
    </w:pPr>
    <w:rPr>
      <w:rFonts w:ascii="Arial" w:hAnsi="Arial"/>
    </w:rPr>
  </w:style>
  <w:style w:type="paragraph" w:customStyle="1" w:styleId="Opsommingstreepje3eniveauGPR">
    <w:name w:val="Opsomming streepje 3e niveau GPR"/>
    <w:basedOn w:val="ZsysbasisWE"/>
    <w:uiPriority w:val="24"/>
    <w:qFormat/>
    <w:rsid w:val="00041B0D"/>
    <w:pPr>
      <w:numPr>
        <w:ilvl w:val="2"/>
        <w:numId w:val="22"/>
      </w:numPr>
    </w:pPr>
    <w:rPr>
      <w:rFonts w:ascii="Arial" w:hAnsi="Arial"/>
    </w:rPr>
  </w:style>
  <w:style w:type="numbering" w:customStyle="1" w:styleId="OpsommingstreepjeWE">
    <w:name w:val="Opsomming streepje WE"/>
    <w:uiPriority w:val="99"/>
    <w:semiHidden/>
    <w:rsid w:val="00D2680E"/>
    <w:pPr>
      <w:numPr>
        <w:numId w:val="22"/>
      </w:numPr>
    </w:pPr>
  </w:style>
  <w:style w:type="character" w:styleId="Titelvanboek">
    <w:name w:val="Book Title"/>
    <w:basedOn w:val="Standaardalinea-lettertype"/>
    <w:uiPriority w:val="33"/>
    <w:semiHidden/>
    <w:rsid w:val="00D2680E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D2680E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D2680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D2680E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D2680E"/>
    <w:pPr>
      <w:spacing w:line="240" w:lineRule="auto"/>
    </w:pPr>
    <w:rPr>
      <w:color w:val="5264E2" w:themeColor="accent4" w:themeShade="BF"/>
    </w:rPr>
    <w:tblPr>
      <w:tblStyleRowBandSize w:val="1"/>
      <w:tblStyleColBandSize w:val="1"/>
      <w:tblBorders>
        <w:top w:val="single" w:sz="8" w:space="0" w:color="ABB4F1" w:themeColor="accent4"/>
        <w:bottom w:val="single" w:sz="8" w:space="0" w:color="ABB4F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4F1" w:themeColor="accent4"/>
          <w:left w:val="nil"/>
          <w:bottom w:val="single" w:sz="8" w:space="0" w:color="ABB4F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4F1" w:themeColor="accent4"/>
          <w:left w:val="nil"/>
          <w:bottom w:val="single" w:sz="8" w:space="0" w:color="ABB4F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CF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CF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D2680E"/>
    <w:pPr>
      <w:spacing w:line="240" w:lineRule="auto"/>
    </w:pPr>
    <w:rPr>
      <w:color w:val="00862D" w:themeColor="accent3" w:themeShade="BF"/>
    </w:rPr>
    <w:tblPr>
      <w:tblStyleRowBandSize w:val="1"/>
      <w:tblStyleColBandSize w:val="1"/>
      <w:tblBorders>
        <w:top w:val="single" w:sz="8" w:space="0" w:color="00B33D" w:themeColor="accent3"/>
        <w:bottom w:val="single" w:sz="8" w:space="0" w:color="00B3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3D" w:themeColor="accent3"/>
          <w:left w:val="nil"/>
          <w:bottom w:val="single" w:sz="8" w:space="0" w:color="00B3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3D" w:themeColor="accent3"/>
          <w:left w:val="nil"/>
          <w:bottom w:val="single" w:sz="8" w:space="0" w:color="00B3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FC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FC8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D2680E"/>
    <w:pPr>
      <w:spacing w:line="240" w:lineRule="auto"/>
    </w:pPr>
    <w:rPr>
      <w:color w:val="FC0006" w:themeColor="accent2" w:themeShade="BF"/>
    </w:rPr>
    <w:tblPr>
      <w:tblStyleRowBandSize w:val="1"/>
      <w:tblStyleColBandSize w:val="1"/>
      <w:tblBorders>
        <w:top w:val="single" w:sz="8" w:space="0" w:color="FF5257" w:themeColor="accent2"/>
        <w:bottom w:val="single" w:sz="8" w:space="0" w:color="FF525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257" w:themeColor="accent2"/>
          <w:left w:val="nil"/>
          <w:bottom w:val="single" w:sz="8" w:space="0" w:color="FF525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257" w:themeColor="accent2"/>
          <w:left w:val="nil"/>
          <w:bottom w:val="single" w:sz="8" w:space="0" w:color="FF525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4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4D5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B500" w:themeColor="accent6"/>
        <w:left w:val="single" w:sz="8" w:space="0" w:color="FFB500" w:themeColor="accent6"/>
        <w:bottom w:val="single" w:sz="8" w:space="0" w:color="FFB500" w:themeColor="accent6"/>
        <w:right w:val="single" w:sz="8" w:space="0" w:color="FFB500" w:themeColor="accent6"/>
        <w:insideH w:val="single" w:sz="8" w:space="0" w:color="FFB500" w:themeColor="accent6"/>
        <w:insideV w:val="single" w:sz="8" w:space="0" w:color="FFB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500" w:themeColor="accent6"/>
          <w:left w:val="single" w:sz="8" w:space="0" w:color="FFB500" w:themeColor="accent6"/>
          <w:bottom w:val="single" w:sz="18" w:space="0" w:color="FFB500" w:themeColor="accent6"/>
          <w:right w:val="single" w:sz="8" w:space="0" w:color="FFB500" w:themeColor="accent6"/>
          <w:insideH w:val="nil"/>
          <w:insideV w:val="single" w:sz="8" w:space="0" w:color="FFB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500" w:themeColor="accent6"/>
          <w:left w:val="single" w:sz="8" w:space="0" w:color="FFB500" w:themeColor="accent6"/>
          <w:bottom w:val="single" w:sz="8" w:space="0" w:color="FFB500" w:themeColor="accent6"/>
          <w:right w:val="single" w:sz="8" w:space="0" w:color="FFB500" w:themeColor="accent6"/>
          <w:insideH w:val="nil"/>
          <w:insideV w:val="single" w:sz="8" w:space="0" w:color="FFB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500" w:themeColor="accent6"/>
          <w:left w:val="single" w:sz="8" w:space="0" w:color="FFB500" w:themeColor="accent6"/>
          <w:bottom w:val="single" w:sz="8" w:space="0" w:color="FFB500" w:themeColor="accent6"/>
          <w:right w:val="single" w:sz="8" w:space="0" w:color="FFB500" w:themeColor="accent6"/>
        </w:tcBorders>
      </w:tcPr>
    </w:tblStylePr>
    <w:tblStylePr w:type="band1Vert">
      <w:tblPr/>
      <w:tcPr>
        <w:tcBorders>
          <w:top w:val="single" w:sz="8" w:space="0" w:color="FFB500" w:themeColor="accent6"/>
          <w:left w:val="single" w:sz="8" w:space="0" w:color="FFB500" w:themeColor="accent6"/>
          <w:bottom w:val="single" w:sz="8" w:space="0" w:color="FFB500" w:themeColor="accent6"/>
          <w:right w:val="single" w:sz="8" w:space="0" w:color="FFB500" w:themeColor="accent6"/>
        </w:tcBorders>
        <w:shd w:val="clear" w:color="auto" w:fill="FFECC0" w:themeFill="accent6" w:themeFillTint="3F"/>
      </w:tcPr>
    </w:tblStylePr>
    <w:tblStylePr w:type="band1Horz">
      <w:tblPr/>
      <w:tcPr>
        <w:tcBorders>
          <w:top w:val="single" w:sz="8" w:space="0" w:color="FFB500" w:themeColor="accent6"/>
          <w:left w:val="single" w:sz="8" w:space="0" w:color="FFB500" w:themeColor="accent6"/>
          <w:bottom w:val="single" w:sz="8" w:space="0" w:color="FFB500" w:themeColor="accent6"/>
          <w:right w:val="single" w:sz="8" w:space="0" w:color="FFB500" w:themeColor="accent6"/>
          <w:insideV w:val="single" w:sz="8" w:space="0" w:color="FFB500" w:themeColor="accent6"/>
        </w:tcBorders>
        <w:shd w:val="clear" w:color="auto" w:fill="FFECC0" w:themeFill="accent6" w:themeFillTint="3F"/>
      </w:tcPr>
    </w:tblStylePr>
    <w:tblStylePr w:type="band2Horz">
      <w:tblPr/>
      <w:tcPr>
        <w:tcBorders>
          <w:top w:val="single" w:sz="8" w:space="0" w:color="FFB500" w:themeColor="accent6"/>
          <w:left w:val="single" w:sz="8" w:space="0" w:color="FFB500" w:themeColor="accent6"/>
          <w:bottom w:val="single" w:sz="8" w:space="0" w:color="FFB500" w:themeColor="accent6"/>
          <w:right w:val="single" w:sz="8" w:space="0" w:color="FFB500" w:themeColor="accent6"/>
          <w:insideV w:val="single" w:sz="8" w:space="0" w:color="FFB500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00807E" w:themeColor="accent5"/>
        <w:left w:val="single" w:sz="8" w:space="0" w:color="00807E" w:themeColor="accent5"/>
        <w:bottom w:val="single" w:sz="8" w:space="0" w:color="00807E" w:themeColor="accent5"/>
        <w:right w:val="single" w:sz="8" w:space="0" w:color="00807E" w:themeColor="accent5"/>
        <w:insideH w:val="single" w:sz="8" w:space="0" w:color="00807E" w:themeColor="accent5"/>
        <w:insideV w:val="single" w:sz="8" w:space="0" w:color="00807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7E" w:themeColor="accent5"/>
          <w:left w:val="single" w:sz="8" w:space="0" w:color="00807E" w:themeColor="accent5"/>
          <w:bottom w:val="single" w:sz="18" w:space="0" w:color="00807E" w:themeColor="accent5"/>
          <w:right w:val="single" w:sz="8" w:space="0" w:color="00807E" w:themeColor="accent5"/>
          <w:insideH w:val="nil"/>
          <w:insideV w:val="single" w:sz="8" w:space="0" w:color="00807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07E" w:themeColor="accent5"/>
          <w:left w:val="single" w:sz="8" w:space="0" w:color="00807E" w:themeColor="accent5"/>
          <w:bottom w:val="single" w:sz="8" w:space="0" w:color="00807E" w:themeColor="accent5"/>
          <w:right w:val="single" w:sz="8" w:space="0" w:color="00807E" w:themeColor="accent5"/>
          <w:insideH w:val="nil"/>
          <w:insideV w:val="single" w:sz="8" w:space="0" w:color="00807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07E" w:themeColor="accent5"/>
          <w:left w:val="single" w:sz="8" w:space="0" w:color="00807E" w:themeColor="accent5"/>
          <w:bottom w:val="single" w:sz="8" w:space="0" w:color="00807E" w:themeColor="accent5"/>
          <w:right w:val="single" w:sz="8" w:space="0" w:color="00807E" w:themeColor="accent5"/>
        </w:tcBorders>
      </w:tcPr>
    </w:tblStylePr>
    <w:tblStylePr w:type="band1Vert">
      <w:tblPr/>
      <w:tcPr>
        <w:tcBorders>
          <w:top w:val="single" w:sz="8" w:space="0" w:color="00807E" w:themeColor="accent5"/>
          <w:left w:val="single" w:sz="8" w:space="0" w:color="00807E" w:themeColor="accent5"/>
          <w:bottom w:val="single" w:sz="8" w:space="0" w:color="00807E" w:themeColor="accent5"/>
          <w:right w:val="single" w:sz="8" w:space="0" w:color="00807E" w:themeColor="accent5"/>
        </w:tcBorders>
        <w:shd w:val="clear" w:color="auto" w:fill="A0FFFD" w:themeFill="accent5" w:themeFillTint="3F"/>
      </w:tcPr>
    </w:tblStylePr>
    <w:tblStylePr w:type="band1Horz">
      <w:tblPr/>
      <w:tcPr>
        <w:tcBorders>
          <w:top w:val="single" w:sz="8" w:space="0" w:color="00807E" w:themeColor="accent5"/>
          <w:left w:val="single" w:sz="8" w:space="0" w:color="00807E" w:themeColor="accent5"/>
          <w:bottom w:val="single" w:sz="8" w:space="0" w:color="00807E" w:themeColor="accent5"/>
          <w:right w:val="single" w:sz="8" w:space="0" w:color="00807E" w:themeColor="accent5"/>
          <w:insideV w:val="single" w:sz="8" w:space="0" w:color="00807E" w:themeColor="accent5"/>
        </w:tcBorders>
        <w:shd w:val="clear" w:color="auto" w:fill="A0FFFD" w:themeFill="accent5" w:themeFillTint="3F"/>
      </w:tcPr>
    </w:tblStylePr>
    <w:tblStylePr w:type="band2Horz">
      <w:tblPr/>
      <w:tcPr>
        <w:tcBorders>
          <w:top w:val="single" w:sz="8" w:space="0" w:color="00807E" w:themeColor="accent5"/>
          <w:left w:val="single" w:sz="8" w:space="0" w:color="00807E" w:themeColor="accent5"/>
          <w:bottom w:val="single" w:sz="8" w:space="0" w:color="00807E" w:themeColor="accent5"/>
          <w:right w:val="single" w:sz="8" w:space="0" w:color="00807E" w:themeColor="accent5"/>
          <w:insideV w:val="single" w:sz="8" w:space="0" w:color="00807E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ABB4F1" w:themeColor="accent4"/>
        <w:left w:val="single" w:sz="8" w:space="0" w:color="ABB4F1" w:themeColor="accent4"/>
        <w:bottom w:val="single" w:sz="8" w:space="0" w:color="ABB4F1" w:themeColor="accent4"/>
        <w:right w:val="single" w:sz="8" w:space="0" w:color="ABB4F1" w:themeColor="accent4"/>
        <w:insideH w:val="single" w:sz="8" w:space="0" w:color="ABB4F1" w:themeColor="accent4"/>
        <w:insideV w:val="single" w:sz="8" w:space="0" w:color="ABB4F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4F1" w:themeColor="accent4"/>
          <w:left w:val="single" w:sz="8" w:space="0" w:color="ABB4F1" w:themeColor="accent4"/>
          <w:bottom w:val="single" w:sz="18" w:space="0" w:color="ABB4F1" w:themeColor="accent4"/>
          <w:right w:val="single" w:sz="8" w:space="0" w:color="ABB4F1" w:themeColor="accent4"/>
          <w:insideH w:val="nil"/>
          <w:insideV w:val="single" w:sz="8" w:space="0" w:color="ABB4F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4F1" w:themeColor="accent4"/>
          <w:left w:val="single" w:sz="8" w:space="0" w:color="ABB4F1" w:themeColor="accent4"/>
          <w:bottom w:val="single" w:sz="8" w:space="0" w:color="ABB4F1" w:themeColor="accent4"/>
          <w:right w:val="single" w:sz="8" w:space="0" w:color="ABB4F1" w:themeColor="accent4"/>
          <w:insideH w:val="nil"/>
          <w:insideV w:val="single" w:sz="8" w:space="0" w:color="ABB4F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4F1" w:themeColor="accent4"/>
          <w:left w:val="single" w:sz="8" w:space="0" w:color="ABB4F1" w:themeColor="accent4"/>
          <w:bottom w:val="single" w:sz="8" w:space="0" w:color="ABB4F1" w:themeColor="accent4"/>
          <w:right w:val="single" w:sz="8" w:space="0" w:color="ABB4F1" w:themeColor="accent4"/>
        </w:tcBorders>
      </w:tcPr>
    </w:tblStylePr>
    <w:tblStylePr w:type="band1Vert">
      <w:tblPr/>
      <w:tcPr>
        <w:tcBorders>
          <w:top w:val="single" w:sz="8" w:space="0" w:color="ABB4F1" w:themeColor="accent4"/>
          <w:left w:val="single" w:sz="8" w:space="0" w:color="ABB4F1" w:themeColor="accent4"/>
          <w:bottom w:val="single" w:sz="8" w:space="0" w:color="ABB4F1" w:themeColor="accent4"/>
          <w:right w:val="single" w:sz="8" w:space="0" w:color="ABB4F1" w:themeColor="accent4"/>
        </w:tcBorders>
        <w:shd w:val="clear" w:color="auto" w:fill="EAECFB" w:themeFill="accent4" w:themeFillTint="3F"/>
      </w:tcPr>
    </w:tblStylePr>
    <w:tblStylePr w:type="band1Horz">
      <w:tblPr/>
      <w:tcPr>
        <w:tcBorders>
          <w:top w:val="single" w:sz="8" w:space="0" w:color="ABB4F1" w:themeColor="accent4"/>
          <w:left w:val="single" w:sz="8" w:space="0" w:color="ABB4F1" w:themeColor="accent4"/>
          <w:bottom w:val="single" w:sz="8" w:space="0" w:color="ABB4F1" w:themeColor="accent4"/>
          <w:right w:val="single" w:sz="8" w:space="0" w:color="ABB4F1" w:themeColor="accent4"/>
          <w:insideV w:val="single" w:sz="8" w:space="0" w:color="ABB4F1" w:themeColor="accent4"/>
        </w:tcBorders>
        <w:shd w:val="clear" w:color="auto" w:fill="EAECFB" w:themeFill="accent4" w:themeFillTint="3F"/>
      </w:tcPr>
    </w:tblStylePr>
    <w:tblStylePr w:type="band2Horz">
      <w:tblPr/>
      <w:tcPr>
        <w:tcBorders>
          <w:top w:val="single" w:sz="8" w:space="0" w:color="ABB4F1" w:themeColor="accent4"/>
          <w:left w:val="single" w:sz="8" w:space="0" w:color="ABB4F1" w:themeColor="accent4"/>
          <w:bottom w:val="single" w:sz="8" w:space="0" w:color="ABB4F1" w:themeColor="accent4"/>
          <w:right w:val="single" w:sz="8" w:space="0" w:color="ABB4F1" w:themeColor="accent4"/>
          <w:insideV w:val="single" w:sz="8" w:space="0" w:color="ABB4F1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00B33D" w:themeColor="accent3"/>
        <w:left w:val="single" w:sz="8" w:space="0" w:color="00B33D" w:themeColor="accent3"/>
        <w:bottom w:val="single" w:sz="8" w:space="0" w:color="00B33D" w:themeColor="accent3"/>
        <w:right w:val="single" w:sz="8" w:space="0" w:color="00B33D" w:themeColor="accent3"/>
        <w:insideH w:val="single" w:sz="8" w:space="0" w:color="00B33D" w:themeColor="accent3"/>
        <w:insideV w:val="single" w:sz="8" w:space="0" w:color="00B3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33D" w:themeColor="accent3"/>
          <w:left w:val="single" w:sz="8" w:space="0" w:color="00B33D" w:themeColor="accent3"/>
          <w:bottom w:val="single" w:sz="18" w:space="0" w:color="00B33D" w:themeColor="accent3"/>
          <w:right w:val="single" w:sz="8" w:space="0" w:color="00B33D" w:themeColor="accent3"/>
          <w:insideH w:val="nil"/>
          <w:insideV w:val="single" w:sz="8" w:space="0" w:color="00B3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33D" w:themeColor="accent3"/>
          <w:left w:val="single" w:sz="8" w:space="0" w:color="00B33D" w:themeColor="accent3"/>
          <w:bottom w:val="single" w:sz="8" w:space="0" w:color="00B33D" w:themeColor="accent3"/>
          <w:right w:val="single" w:sz="8" w:space="0" w:color="00B33D" w:themeColor="accent3"/>
          <w:insideH w:val="nil"/>
          <w:insideV w:val="single" w:sz="8" w:space="0" w:color="00B3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33D" w:themeColor="accent3"/>
          <w:left w:val="single" w:sz="8" w:space="0" w:color="00B33D" w:themeColor="accent3"/>
          <w:bottom w:val="single" w:sz="8" w:space="0" w:color="00B33D" w:themeColor="accent3"/>
          <w:right w:val="single" w:sz="8" w:space="0" w:color="00B33D" w:themeColor="accent3"/>
        </w:tcBorders>
      </w:tcPr>
    </w:tblStylePr>
    <w:tblStylePr w:type="band1Vert">
      <w:tblPr/>
      <w:tcPr>
        <w:tcBorders>
          <w:top w:val="single" w:sz="8" w:space="0" w:color="00B33D" w:themeColor="accent3"/>
          <w:left w:val="single" w:sz="8" w:space="0" w:color="00B33D" w:themeColor="accent3"/>
          <w:bottom w:val="single" w:sz="8" w:space="0" w:color="00B33D" w:themeColor="accent3"/>
          <w:right w:val="single" w:sz="8" w:space="0" w:color="00B33D" w:themeColor="accent3"/>
        </w:tcBorders>
        <w:shd w:val="clear" w:color="auto" w:fill="ADFFC8" w:themeFill="accent3" w:themeFillTint="3F"/>
      </w:tcPr>
    </w:tblStylePr>
    <w:tblStylePr w:type="band1Horz">
      <w:tblPr/>
      <w:tcPr>
        <w:tcBorders>
          <w:top w:val="single" w:sz="8" w:space="0" w:color="00B33D" w:themeColor="accent3"/>
          <w:left w:val="single" w:sz="8" w:space="0" w:color="00B33D" w:themeColor="accent3"/>
          <w:bottom w:val="single" w:sz="8" w:space="0" w:color="00B33D" w:themeColor="accent3"/>
          <w:right w:val="single" w:sz="8" w:space="0" w:color="00B33D" w:themeColor="accent3"/>
          <w:insideV w:val="single" w:sz="8" w:space="0" w:color="00B33D" w:themeColor="accent3"/>
        </w:tcBorders>
        <w:shd w:val="clear" w:color="auto" w:fill="ADFFC8" w:themeFill="accent3" w:themeFillTint="3F"/>
      </w:tcPr>
    </w:tblStylePr>
    <w:tblStylePr w:type="band2Horz">
      <w:tblPr/>
      <w:tcPr>
        <w:tcBorders>
          <w:top w:val="single" w:sz="8" w:space="0" w:color="00B33D" w:themeColor="accent3"/>
          <w:left w:val="single" w:sz="8" w:space="0" w:color="00B33D" w:themeColor="accent3"/>
          <w:bottom w:val="single" w:sz="8" w:space="0" w:color="00B33D" w:themeColor="accent3"/>
          <w:right w:val="single" w:sz="8" w:space="0" w:color="00B33D" w:themeColor="accent3"/>
          <w:insideV w:val="single" w:sz="8" w:space="0" w:color="00B33D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5257" w:themeColor="accent2"/>
        <w:left w:val="single" w:sz="8" w:space="0" w:color="FF5257" w:themeColor="accent2"/>
        <w:bottom w:val="single" w:sz="8" w:space="0" w:color="FF5257" w:themeColor="accent2"/>
        <w:right w:val="single" w:sz="8" w:space="0" w:color="FF5257" w:themeColor="accent2"/>
        <w:insideH w:val="single" w:sz="8" w:space="0" w:color="FF5257" w:themeColor="accent2"/>
        <w:insideV w:val="single" w:sz="8" w:space="0" w:color="FF525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257" w:themeColor="accent2"/>
          <w:left w:val="single" w:sz="8" w:space="0" w:color="FF5257" w:themeColor="accent2"/>
          <w:bottom w:val="single" w:sz="18" w:space="0" w:color="FF5257" w:themeColor="accent2"/>
          <w:right w:val="single" w:sz="8" w:space="0" w:color="FF5257" w:themeColor="accent2"/>
          <w:insideH w:val="nil"/>
          <w:insideV w:val="single" w:sz="8" w:space="0" w:color="FF525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5257" w:themeColor="accent2"/>
          <w:left w:val="single" w:sz="8" w:space="0" w:color="FF5257" w:themeColor="accent2"/>
          <w:bottom w:val="single" w:sz="8" w:space="0" w:color="FF5257" w:themeColor="accent2"/>
          <w:right w:val="single" w:sz="8" w:space="0" w:color="FF5257" w:themeColor="accent2"/>
          <w:insideH w:val="nil"/>
          <w:insideV w:val="single" w:sz="8" w:space="0" w:color="FF525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257" w:themeColor="accent2"/>
          <w:left w:val="single" w:sz="8" w:space="0" w:color="FF5257" w:themeColor="accent2"/>
          <w:bottom w:val="single" w:sz="8" w:space="0" w:color="FF5257" w:themeColor="accent2"/>
          <w:right w:val="single" w:sz="8" w:space="0" w:color="FF5257" w:themeColor="accent2"/>
        </w:tcBorders>
      </w:tcPr>
    </w:tblStylePr>
    <w:tblStylePr w:type="band1Vert">
      <w:tblPr/>
      <w:tcPr>
        <w:tcBorders>
          <w:top w:val="single" w:sz="8" w:space="0" w:color="FF5257" w:themeColor="accent2"/>
          <w:left w:val="single" w:sz="8" w:space="0" w:color="FF5257" w:themeColor="accent2"/>
          <w:bottom w:val="single" w:sz="8" w:space="0" w:color="FF5257" w:themeColor="accent2"/>
          <w:right w:val="single" w:sz="8" w:space="0" w:color="FF5257" w:themeColor="accent2"/>
        </w:tcBorders>
        <w:shd w:val="clear" w:color="auto" w:fill="FFD4D5" w:themeFill="accent2" w:themeFillTint="3F"/>
      </w:tcPr>
    </w:tblStylePr>
    <w:tblStylePr w:type="band1Horz">
      <w:tblPr/>
      <w:tcPr>
        <w:tcBorders>
          <w:top w:val="single" w:sz="8" w:space="0" w:color="FF5257" w:themeColor="accent2"/>
          <w:left w:val="single" w:sz="8" w:space="0" w:color="FF5257" w:themeColor="accent2"/>
          <w:bottom w:val="single" w:sz="8" w:space="0" w:color="FF5257" w:themeColor="accent2"/>
          <w:right w:val="single" w:sz="8" w:space="0" w:color="FF5257" w:themeColor="accent2"/>
          <w:insideV w:val="single" w:sz="8" w:space="0" w:color="FF5257" w:themeColor="accent2"/>
        </w:tcBorders>
        <w:shd w:val="clear" w:color="auto" w:fill="FFD4D5" w:themeFill="accent2" w:themeFillTint="3F"/>
      </w:tcPr>
    </w:tblStylePr>
    <w:tblStylePr w:type="band2Horz">
      <w:tblPr/>
      <w:tcPr>
        <w:tcBorders>
          <w:top w:val="single" w:sz="8" w:space="0" w:color="FF5257" w:themeColor="accent2"/>
          <w:left w:val="single" w:sz="8" w:space="0" w:color="FF5257" w:themeColor="accent2"/>
          <w:bottom w:val="single" w:sz="8" w:space="0" w:color="FF5257" w:themeColor="accent2"/>
          <w:right w:val="single" w:sz="8" w:space="0" w:color="FF5257" w:themeColor="accent2"/>
          <w:insideV w:val="single" w:sz="8" w:space="0" w:color="FF5257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64" w:themeFill="accent5" w:themeFillShade="CC"/>
      </w:tcPr>
    </w:tblStylePr>
    <w:tblStylePr w:type="lastRow">
      <w:rPr>
        <w:b/>
        <w:bCs/>
        <w:color w:val="00666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0" w:themeFill="accent6" w:themeFillTint="3F"/>
      </w:tcPr>
    </w:tblStylePr>
    <w:tblStylePr w:type="band1Horz">
      <w:tblPr/>
      <w:tcPr>
        <w:shd w:val="clear" w:color="auto" w:fill="FFF0CC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F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000" w:themeFill="accent6" w:themeFillShade="CC"/>
      </w:tcPr>
    </w:tblStylePr>
    <w:tblStylePr w:type="lastRow">
      <w:rPr>
        <w:b/>
        <w:bCs/>
        <w:color w:val="CC9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FFFD" w:themeFill="accent5" w:themeFillTint="3F"/>
      </w:tcPr>
    </w:tblStylePr>
    <w:tblStylePr w:type="band1Horz">
      <w:tblPr/>
      <w:tcPr>
        <w:shd w:val="clear" w:color="auto" w:fill="B2FFFD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F30" w:themeFill="accent3" w:themeFillShade="CC"/>
      </w:tcPr>
    </w:tblStylePr>
    <w:tblStylePr w:type="lastRow">
      <w:rPr>
        <w:b/>
        <w:bCs/>
        <w:color w:val="008F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FB" w:themeFill="accent4" w:themeFillTint="3F"/>
      </w:tcPr>
    </w:tblStylePr>
    <w:tblStylePr w:type="band1Horz">
      <w:tblPr/>
      <w:tcPr>
        <w:shd w:val="clear" w:color="auto" w:fill="EEEFF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F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74E5" w:themeFill="accent4" w:themeFillShade="CC"/>
      </w:tcPr>
    </w:tblStylePr>
    <w:tblStylePr w:type="lastRow">
      <w:rPr>
        <w:b/>
        <w:bCs/>
        <w:color w:val="6474E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C8" w:themeFill="accent3" w:themeFillTint="3F"/>
      </w:tcPr>
    </w:tblStylePr>
    <w:tblStylePr w:type="band1Horz">
      <w:tblPr/>
      <w:tcPr>
        <w:shd w:val="clear" w:color="auto" w:fill="BCFFD3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E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E14" w:themeFill="accent2" w:themeFillShade="CC"/>
      </w:tcPr>
    </w:tblStylePr>
    <w:tblStylePr w:type="lastRow">
      <w:rPr>
        <w:b/>
        <w:bCs/>
        <w:color w:val="FF0E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4D5" w:themeFill="accent2" w:themeFillTint="3F"/>
      </w:tcPr>
    </w:tblStylePr>
    <w:tblStylePr w:type="band1Horz">
      <w:tblPr/>
      <w:tcPr>
        <w:shd w:val="clear" w:color="auto" w:fill="FFDCDD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E14" w:themeFill="accent2" w:themeFillShade="CC"/>
      </w:tcPr>
    </w:tblStylePr>
    <w:tblStylePr w:type="lastRow">
      <w:rPr>
        <w:b/>
        <w:bCs/>
        <w:color w:val="FF0E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C7" w:themeFill="accent1" w:themeFillTint="3F"/>
      </w:tcPr>
    </w:tblStylePr>
    <w:tblStylePr w:type="band1Horz">
      <w:tblPr/>
      <w:tcPr>
        <w:shd w:val="clear" w:color="auto" w:fill="FFDBD2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07E" w:themeColor="accent5"/>
        <w:left w:val="single" w:sz="4" w:space="0" w:color="FFB500" w:themeColor="accent6"/>
        <w:bottom w:val="single" w:sz="4" w:space="0" w:color="FFB500" w:themeColor="accent6"/>
        <w:right w:val="single" w:sz="4" w:space="0" w:color="FFB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07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C00" w:themeColor="accent6" w:themeShade="99"/>
          <w:insideV w:val="nil"/>
        </w:tcBorders>
        <w:shd w:val="clear" w:color="auto" w:fill="996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C00" w:themeFill="accent6" w:themeFillShade="99"/>
      </w:tcPr>
    </w:tblStylePr>
    <w:tblStylePr w:type="band1Vert">
      <w:tblPr/>
      <w:tcPr>
        <w:shd w:val="clear" w:color="auto" w:fill="FFE199" w:themeFill="accent6" w:themeFillTint="66"/>
      </w:tcPr>
    </w:tblStylePr>
    <w:tblStylePr w:type="band1Horz">
      <w:tblPr/>
      <w:tcPr>
        <w:shd w:val="clear" w:color="auto" w:fill="FFDA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500" w:themeColor="accent6"/>
        <w:left w:val="single" w:sz="4" w:space="0" w:color="00807E" w:themeColor="accent5"/>
        <w:bottom w:val="single" w:sz="4" w:space="0" w:color="00807E" w:themeColor="accent5"/>
        <w:right w:val="single" w:sz="4" w:space="0" w:color="00807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F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4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4B" w:themeColor="accent5" w:themeShade="99"/>
          <w:insideV w:val="nil"/>
        </w:tcBorders>
        <w:shd w:val="clear" w:color="auto" w:fill="004C4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4B" w:themeFill="accent5" w:themeFillShade="99"/>
      </w:tcPr>
    </w:tblStylePr>
    <w:tblStylePr w:type="band1Vert">
      <w:tblPr/>
      <w:tcPr>
        <w:shd w:val="clear" w:color="auto" w:fill="66FFFC" w:themeFill="accent5" w:themeFillTint="66"/>
      </w:tcPr>
    </w:tblStylePr>
    <w:tblStylePr w:type="band1Horz">
      <w:tblPr/>
      <w:tcPr>
        <w:shd w:val="clear" w:color="auto" w:fill="40FFF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33D" w:themeColor="accent3"/>
        <w:left w:val="single" w:sz="4" w:space="0" w:color="ABB4F1" w:themeColor="accent4"/>
        <w:bottom w:val="single" w:sz="4" w:space="0" w:color="ABB4F1" w:themeColor="accent4"/>
        <w:right w:val="single" w:sz="4" w:space="0" w:color="ABB4F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3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39D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39D3" w:themeColor="accent4" w:themeShade="99"/>
          <w:insideV w:val="nil"/>
        </w:tcBorders>
        <w:shd w:val="clear" w:color="auto" w:fill="2339D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9D3" w:themeFill="accent4" w:themeFillShade="99"/>
      </w:tcPr>
    </w:tblStylePr>
    <w:tblStylePr w:type="band1Vert">
      <w:tblPr/>
      <w:tcPr>
        <w:shd w:val="clear" w:color="auto" w:fill="DDE0F9" w:themeFill="accent4" w:themeFillTint="66"/>
      </w:tcPr>
    </w:tblStylePr>
    <w:tblStylePr w:type="band1Horz">
      <w:tblPr/>
      <w:tcPr>
        <w:shd w:val="clear" w:color="auto" w:fill="D5D9F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4F1" w:themeColor="accent4"/>
        <w:left w:val="single" w:sz="4" w:space="0" w:color="00B33D" w:themeColor="accent3"/>
        <w:bottom w:val="single" w:sz="4" w:space="0" w:color="00B33D" w:themeColor="accent3"/>
        <w:right w:val="single" w:sz="4" w:space="0" w:color="00B3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4F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B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B24" w:themeColor="accent3" w:themeShade="99"/>
          <w:insideV w:val="nil"/>
        </w:tcBorders>
        <w:shd w:val="clear" w:color="auto" w:fill="006B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24" w:themeFill="accent3" w:themeFillShade="99"/>
      </w:tcPr>
    </w:tblStylePr>
    <w:tblStylePr w:type="band1Vert">
      <w:tblPr/>
      <w:tcPr>
        <w:shd w:val="clear" w:color="auto" w:fill="7AFFA7" w:themeFill="accent3" w:themeFillTint="66"/>
      </w:tcPr>
    </w:tblStylePr>
    <w:tblStylePr w:type="band1Horz">
      <w:tblPr/>
      <w:tcPr>
        <w:shd w:val="clear" w:color="auto" w:fill="5AFF91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257" w:themeColor="accent2"/>
        <w:left w:val="single" w:sz="4" w:space="0" w:color="FF5257" w:themeColor="accent2"/>
        <w:bottom w:val="single" w:sz="4" w:space="0" w:color="FF5257" w:themeColor="accent2"/>
        <w:right w:val="single" w:sz="4" w:space="0" w:color="FF525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2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A000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A0005" w:themeColor="accent2" w:themeShade="99"/>
          <w:insideV w:val="nil"/>
        </w:tcBorders>
        <w:shd w:val="clear" w:color="auto" w:fill="CA000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0005" w:themeFill="accent2" w:themeFillShade="99"/>
      </w:tcPr>
    </w:tblStylePr>
    <w:tblStylePr w:type="band1Vert">
      <w:tblPr/>
      <w:tcPr>
        <w:shd w:val="clear" w:color="auto" w:fill="FFB9BB" w:themeFill="accent2" w:themeFillTint="66"/>
      </w:tcPr>
    </w:tblStylePr>
    <w:tblStylePr w:type="band1Horz">
      <w:tblPr/>
      <w:tcPr>
        <w:shd w:val="clear" w:color="auto" w:fill="FFA8A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257" w:themeColor="accent2"/>
        <w:left w:val="single" w:sz="4" w:space="0" w:color="FF501E" w:themeColor="accent1"/>
        <w:bottom w:val="single" w:sz="4" w:space="0" w:color="FF501E" w:themeColor="accent1"/>
        <w:right w:val="single" w:sz="4" w:space="0" w:color="FF50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2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25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2500" w:themeColor="accent1" w:themeShade="99"/>
          <w:insideV w:val="nil"/>
        </w:tcBorders>
        <w:shd w:val="clear" w:color="auto" w:fill="AB25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2500" w:themeFill="accent1" w:themeFillShade="99"/>
      </w:tcPr>
    </w:tblStylePr>
    <w:tblStylePr w:type="band1Vert">
      <w:tblPr/>
      <w:tcPr>
        <w:shd w:val="clear" w:color="auto" w:fill="FFB8A5" w:themeFill="accent1" w:themeFillTint="66"/>
      </w:tcPr>
    </w:tblStylePr>
    <w:tblStylePr w:type="band1Horz">
      <w:tblPr/>
      <w:tcPr>
        <w:shd w:val="clear" w:color="auto" w:fill="FFA78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CC" w:themeFill="accent6" w:themeFillTint="33"/>
    </w:tcPr>
    <w:tblStylePr w:type="firstRow">
      <w:rPr>
        <w:b/>
        <w:bCs/>
      </w:rPr>
      <w:tblPr/>
      <w:tcPr>
        <w:shd w:val="clear" w:color="auto" w:fill="FFE1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7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700" w:themeFill="accent6" w:themeFillShade="BF"/>
      </w:tcPr>
    </w:tblStylePr>
    <w:tblStylePr w:type="band1Vert">
      <w:tblPr/>
      <w:tcPr>
        <w:shd w:val="clear" w:color="auto" w:fill="FFDA80" w:themeFill="accent6" w:themeFillTint="7F"/>
      </w:tcPr>
    </w:tblStylePr>
    <w:tblStylePr w:type="band1Horz">
      <w:tblPr/>
      <w:tcPr>
        <w:shd w:val="clear" w:color="auto" w:fill="FFDA80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FFD" w:themeFill="accent5" w:themeFillTint="33"/>
    </w:tcPr>
    <w:tblStylePr w:type="firstRow">
      <w:rPr>
        <w:b/>
        <w:bCs/>
      </w:rPr>
      <w:tblPr/>
      <w:tcPr>
        <w:shd w:val="clear" w:color="auto" w:fill="66FFF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FFF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5F5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5F5E" w:themeFill="accent5" w:themeFillShade="BF"/>
      </w:tcPr>
    </w:tblStylePr>
    <w:tblStylePr w:type="band1Vert">
      <w:tblPr/>
      <w:tcPr>
        <w:shd w:val="clear" w:color="auto" w:fill="40FFFC" w:themeFill="accent5" w:themeFillTint="7F"/>
      </w:tcPr>
    </w:tblStylePr>
    <w:tblStylePr w:type="band1Horz">
      <w:tblPr/>
      <w:tcPr>
        <w:shd w:val="clear" w:color="auto" w:fill="40FFFC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FFC" w:themeFill="accent4" w:themeFillTint="33"/>
    </w:tcPr>
    <w:tblStylePr w:type="firstRow">
      <w:rPr>
        <w:b/>
        <w:bCs/>
      </w:rPr>
      <w:tblPr/>
      <w:tcPr>
        <w:shd w:val="clear" w:color="auto" w:fill="DDE0F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0F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264E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264E2" w:themeFill="accent4" w:themeFillShade="BF"/>
      </w:tcPr>
    </w:tblStylePr>
    <w:tblStylePr w:type="band1Vert">
      <w:tblPr/>
      <w:tcPr>
        <w:shd w:val="clear" w:color="auto" w:fill="D5D9F8" w:themeFill="accent4" w:themeFillTint="7F"/>
      </w:tcPr>
    </w:tblStylePr>
    <w:tblStylePr w:type="band1Horz">
      <w:tblPr/>
      <w:tcPr>
        <w:shd w:val="clear" w:color="auto" w:fill="D5D9F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3" w:themeFill="accent3" w:themeFillTint="33"/>
    </w:tcPr>
    <w:tblStylePr w:type="firstRow">
      <w:rPr>
        <w:b/>
        <w:bCs/>
      </w:rPr>
      <w:tblPr/>
      <w:tcPr>
        <w:shd w:val="clear" w:color="auto" w:fill="7AFF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F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6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62D" w:themeFill="accent3" w:themeFillShade="BF"/>
      </w:tcPr>
    </w:tblStylePr>
    <w:tblStylePr w:type="band1Vert">
      <w:tblPr/>
      <w:tcPr>
        <w:shd w:val="clear" w:color="auto" w:fill="5AFF91" w:themeFill="accent3" w:themeFillTint="7F"/>
      </w:tcPr>
    </w:tblStylePr>
    <w:tblStylePr w:type="band1Horz">
      <w:tblPr/>
      <w:tcPr>
        <w:shd w:val="clear" w:color="auto" w:fill="5AFF91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CDD" w:themeFill="accent2" w:themeFillTint="33"/>
    </w:tcPr>
    <w:tblStylePr w:type="firstRow">
      <w:rPr>
        <w:b/>
        <w:bCs/>
      </w:rPr>
      <w:tblPr/>
      <w:tcPr>
        <w:shd w:val="clear" w:color="auto" w:fill="FFB9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9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C00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C0006" w:themeFill="accent2" w:themeFillShade="BF"/>
      </w:tcPr>
    </w:tblStylePr>
    <w:tblStylePr w:type="band1Vert">
      <w:tblPr/>
      <w:tcPr>
        <w:shd w:val="clear" w:color="auto" w:fill="FFA8AB" w:themeFill="accent2" w:themeFillTint="7F"/>
      </w:tcPr>
    </w:tblStylePr>
    <w:tblStylePr w:type="band1Horz">
      <w:tblPr/>
      <w:tcPr>
        <w:shd w:val="clear" w:color="auto" w:fill="FFA8AB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D2" w:themeFill="accent1" w:themeFillTint="33"/>
    </w:tcPr>
    <w:tblStylePr w:type="firstRow">
      <w:rPr>
        <w:b/>
        <w:bCs/>
      </w:rPr>
      <w:tblPr/>
      <w:tcPr>
        <w:shd w:val="clear" w:color="auto" w:fill="FFB8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52E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52E00" w:themeFill="accent1" w:themeFillShade="BF"/>
      </w:tcPr>
    </w:tblStylePr>
    <w:tblStylePr w:type="band1Vert">
      <w:tblPr/>
      <w:tcPr>
        <w:shd w:val="clear" w:color="auto" w:fill="FFA78E" w:themeFill="accent1" w:themeFillTint="7F"/>
      </w:tcPr>
    </w:tblStylePr>
    <w:tblStylePr w:type="band1Horz">
      <w:tblPr/>
      <w:tcPr>
        <w:shd w:val="clear" w:color="auto" w:fill="FFA78E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500" w:themeColor="accent6"/>
        <w:left w:val="single" w:sz="8" w:space="0" w:color="FFB500" w:themeColor="accent6"/>
        <w:bottom w:val="single" w:sz="8" w:space="0" w:color="FFB500" w:themeColor="accent6"/>
        <w:right w:val="single" w:sz="8" w:space="0" w:color="FFB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07E" w:themeColor="accent5"/>
        <w:left w:val="single" w:sz="8" w:space="0" w:color="00807E" w:themeColor="accent5"/>
        <w:bottom w:val="single" w:sz="8" w:space="0" w:color="00807E" w:themeColor="accent5"/>
        <w:right w:val="single" w:sz="8" w:space="0" w:color="00807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07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07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07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07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FF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FF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4F1" w:themeColor="accent4"/>
        <w:left w:val="single" w:sz="8" w:space="0" w:color="ABB4F1" w:themeColor="accent4"/>
        <w:bottom w:val="single" w:sz="8" w:space="0" w:color="ABB4F1" w:themeColor="accent4"/>
        <w:right w:val="single" w:sz="8" w:space="0" w:color="ABB4F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4F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4F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4F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4F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CF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CF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33D" w:themeColor="accent3"/>
        <w:left w:val="single" w:sz="8" w:space="0" w:color="00B33D" w:themeColor="accent3"/>
        <w:bottom w:val="single" w:sz="8" w:space="0" w:color="00B33D" w:themeColor="accent3"/>
        <w:right w:val="single" w:sz="8" w:space="0" w:color="00B3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3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33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3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3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FC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FC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257" w:themeColor="accent2"/>
        <w:left w:val="single" w:sz="8" w:space="0" w:color="FF5257" w:themeColor="accent2"/>
        <w:bottom w:val="single" w:sz="8" w:space="0" w:color="FF5257" w:themeColor="accent2"/>
        <w:right w:val="single" w:sz="8" w:space="0" w:color="FF525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52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525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525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525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4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4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01E" w:themeColor="accent1"/>
        <w:left w:val="single" w:sz="8" w:space="0" w:color="FF501E" w:themeColor="accent1"/>
        <w:bottom w:val="single" w:sz="8" w:space="0" w:color="FF501E" w:themeColor="accent1"/>
        <w:right w:val="single" w:sz="8" w:space="0" w:color="FF50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50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50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50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50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500" w:themeColor="accent6"/>
        <w:bottom w:val="single" w:sz="8" w:space="0" w:color="FFB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500" w:themeColor="accent6"/>
        </w:tcBorders>
      </w:tcPr>
    </w:tblStylePr>
    <w:tblStylePr w:type="lastRow">
      <w:rPr>
        <w:b/>
        <w:bCs/>
        <w:color w:val="282F66" w:themeColor="text2"/>
      </w:rPr>
      <w:tblPr/>
      <w:tcPr>
        <w:tcBorders>
          <w:top w:val="single" w:sz="8" w:space="0" w:color="FFB500" w:themeColor="accent6"/>
          <w:bottom w:val="single" w:sz="8" w:space="0" w:color="FFB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500" w:themeColor="accent6"/>
          <w:bottom w:val="single" w:sz="8" w:space="0" w:color="FFB500" w:themeColor="accent6"/>
        </w:tcBorders>
      </w:tcPr>
    </w:tblStylePr>
    <w:tblStylePr w:type="band1Vert">
      <w:tblPr/>
      <w:tcPr>
        <w:shd w:val="clear" w:color="auto" w:fill="FFECC0" w:themeFill="accent6" w:themeFillTint="3F"/>
      </w:tcPr>
    </w:tblStylePr>
    <w:tblStylePr w:type="band1Horz">
      <w:tblPr/>
      <w:tcPr>
        <w:shd w:val="clear" w:color="auto" w:fill="FFECC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07E" w:themeColor="accent5"/>
        <w:bottom w:val="single" w:sz="8" w:space="0" w:color="00807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07E" w:themeColor="accent5"/>
        </w:tcBorders>
      </w:tcPr>
    </w:tblStylePr>
    <w:tblStylePr w:type="lastRow">
      <w:rPr>
        <w:b/>
        <w:bCs/>
        <w:color w:val="282F66" w:themeColor="text2"/>
      </w:rPr>
      <w:tblPr/>
      <w:tcPr>
        <w:tcBorders>
          <w:top w:val="single" w:sz="8" w:space="0" w:color="00807E" w:themeColor="accent5"/>
          <w:bottom w:val="single" w:sz="8" w:space="0" w:color="0080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07E" w:themeColor="accent5"/>
          <w:bottom w:val="single" w:sz="8" w:space="0" w:color="00807E" w:themeColor="accent5"/>
        </w:tcBorders>
      </w:tcPr>
    </w:tblStylePr>
    <w:tblStylePr w:type="band1Vert">
      <w:tblPr/>
      <w:tcPr>
        <w:shd w:val="clear" w:color="auto" w:fill="A0FFFD" w:themeFill="accent5" w:themeFillTint="3F"/>
      </w:tcPr>
    </w:tblStylePr>
    <w:tblStylePr w:type="band1Horz">
      <w:tblPr/>
      <w:tcPr>
        <w:shd w:val="clear" w:color="auto" w:fill="A0FFFD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4F1" w:themeColor="accent4"/>
        <w:bottom w:val="single" w:sz="8" w:space="0" w:color="ABB4F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4F1" w:themeColor="accent4"/>
        </w:tcBorders>
      </w:tcPr>
    </w:tblStylePr>
    <w:tblStylePr w:type="lastRow">
      <w:rPr>
        <w:b/>
        <w:bCs/>
        <w:color w:val="282F66" w:themeColor="text2"/>
      </w:rPr>
      <w:tblPr/>
      <w:tcPr>
        <w:tcBorders>
          <w:top w:val="single" w:sz="8" w:space="0" w:color="ABB4F1" w:themeColor="accent4"/>
          <w:bottom w:val="single" w:sz="8" w:space="0" w:color="ABB4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4F1" w:themeColor="accent4"/>
          <w:bottom w:val="single" w:sz="8" w:space="0" w:color="ABB4F1" w:themeColor="accent4"/>
        </w:tcBorders>
      </w:tcPr>
    </w:tblStylePr>
    <w:tblStylePr w:type="band1Vert">
      <w:tblPr/>
      <w:tcPr>
        <w:shd w:val="clear" w:color="auto" w:fill="EAECFB" w:themeFill="accent4" w:themeFillTint="3F"/>
      </w:tcPr>
    </w:tblStylePr>
    <w:tblStylePr w:type="band1Horz">
      <w:tblPr/>
      <w:tcPr>
        <w:shd w:val="clear" w:color="auto" w:fill="EAECF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33D" w:themeColor="accent3"/>
        <w:bottom w:val="single" w:sz="8" w:space="0" w:color="00B3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33D" w:themeColor="accent3"/>
        </w:tcBorders>
      </w:tcPr>
    </w:tblStylePr>
    <w:tblStylePr w:type="lastRow">
      <w:rPr>
        <w:b/>
        <w:bCs/>
        <w:color w:val="282F66" w:themeColor="text2"/>
      </w:rPr>
      <w:tblPr/>
      <w:tcPr>
        <w:tcBorders>
          <w:top w:val="single" w:sz="8" w:space="0" w:color="00B33D" w:themeColor="accent3"/>
          <w:bottom w:val="single" w:sz="8" w:space="0" w:color="00B3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33D" w:themeColor="accent3"/>
          <w:bottom w:val="single" w:sz="8" w:space="0" w:color="00B33D" w:themeColor="accent3"/>
        </w:tcBorders>
      </w:tcPr>
    </w:tblStylePr>
    <w:tblStylePr w:type="band1Vert">
      <w:tblPr/>
      <w:tcPr>
        <w:shd w:val="clear" w:color="auto" w:fill="ADFFC8" w:themeFill="accent3" w:themeFillTint="3F"/>
      </w:tcPr>
    </w:tblStylePr>
    <w:tblStylePr w:type="band1Horz">
      <w:tblPr/>
      <w:tcPr>
        <w:shd w:val="clear" w:color="auto" w:fill="ADFFC8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5257" w:themeColor="accent2"/>
        <w:bottom w:val="single" w:sz="8" w:space="0" w:color="FF525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257" w:themeColor="accent2"/>
        </w:tcBorders>
      </w:tcPr>
    </w:tblStylePr>
    <w:tblStylePr w:type="lastRow">
      <w:rPr>
        <w:b/>
        <w:bCs/>
        <w:color w:val="282F66" w:themeColor="text2"/>
      </w:rPr>
      <w:tblPr/>
      <w:tcPr>
        <w:tcBorders>
          <w:top w:val="single" w:sz="8" w:space="0" w:color="FF5257" w:themeColor="accent2"/>
          <w:bottom w:val="single" w:sz="8" w:space="0" w:color="FF52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257" w:themeColor="accent2"/>
          <w:bottom w:val="single" w:sz="8" w:space="0" w:color="FF5257" w:themeColor="accent2"/>
        </w:tcBorders>
      </w:tcPr>
    </w:tblStylePr>
    <w:tblStylePr w:type="band1Vert">
      <w:tblPr/>
      <w:tcPr>
        <w:shd w:val="clear" w:color="auto" w:fill="FFD4D5" w:themeFill="accent2" w:themeFillTint="3F"/>
      </w:tcPr>
    </w:tblStylePr>
    <w:tblStylePr w:type="band1Horz">
      <w:tblPr/>
      <w:tcPr>
        <w:shd w:val="clear" w:color="auto" w:fill="FFD4D5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7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0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07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4F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4F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4F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3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3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3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25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2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525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C740" w:themeColor="accent6" w:themeTint="BF"/>
        <w:left w:val="single" w:sz="8" w:space="0" w:color="FFC740" w:themeColor="accent6" w:themeTint="BF"/>
        <w:bottom w:val="single" w:sz="8" w:space="0" w:color="FFC740" w:themeColor="accent6" w:themeTint="BF"/>
        <w:right w:val="single" w:sz="8" w:space="0" w:color="FFC740" w:themeColor="accent6" w:themeTint="BF"/>
        <w:insideH w:val="single" w:sz="8" w:space="0" w:color="FFC7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40" w:themeColor="accent6" w:themeTint="BF"/>
          <w:left w:val="single" w:sz="8" w:space="0" w:color="FFC740" w:themeColor="accent6" w:themeTint="BF"/>
          <w:bottom w:val="single" w:sz="8" w:space="0" w:color="FFC740" w:themeColor="accent6" w:themeTint="BF"/>
          <w:right w:val="single" w:sz="8" w:space="0" w:color="FFC740" w:themeColor="accent6" w:themeTint="BF"/>
          <w:insideH w:val="nil"/>
          <w:insideV w:val="nil"/>
        </w:tcBorders>
        <w:shd w:val="clear" w:color="auto" w:fill="FFB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40" w:themeColor="accent6" w:themeTint="BF"/>
          <w:left w:val="single" w:sz="8" w:space="0" w:color="FFC740" w:themeColor="accent6" w:themeTint="BF"/>
          <w:bottom w:val="single" w:sz="8" w:space="0" w:color="FFC740" w:themeColor="accent6" w:themeTint="BF"/>
          <w:right w:val="single" w:sz="8" w:space="0" w:color="FFC7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00DFDC" w:themeColor="accent5" w:themeTint="BF"/>
        <w:left w:val="single" w:sz="8" w:space="0" w:color="00DFDC" w:themeColor="accent5" w:themeTint="BF"/>
        <w:bottom w:val="single" w:sz="8" w:space="0" w:color="00DFDC" w:themeColor="accent5" w:themeTint="BF"/>
        <w:right w:val="single" w:sz="8" w:space="0" w:color="00DFDC" w:themeColor="accent5" w:themeTint="BF"/>
        <w:insideH w:val="single" w:sz="8" w:space="0" w:color="00DFD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FDC" w:themeColor="accent5" w:themeTint="BF"/>
          <w:left w:val="single" w:sz="8" w:space="0" w:color="00DFDC" w:themeColor="accent5" w:themeTint="BF"/>
          <w:bottom w:val="single" w:sz="8" w:space="0" w:color="00DFDC" w:themeColor="accent5" w:themeTint="BF"/>
          <w:right w:val="single" w:sz="8" w:space="0" w:color="00DFDC" w:themeColor="accent5" w:themeTint="BF"/>
          <w:insideH w:val="nil"/>
          <w:insideV w:val="nil"/>
        </w:tcBorders>
        <w:shd w:val="clear" w:color="auto" w:fill="00807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FDC" w:themeColor="accent5" w:themeTint="BF"/>
          <w:left w:val="single" w:sz="8" w:space="0" w:color="00DFDC" w:themeColor="accent5" w:themeTint="BF"/>
          <w:bottom w:val="single" w:sz="8" w:space="0" w:color="00DFDC" w:themeColor="accent5" w:themeTint="BF"/>
          <w:right w:val="single" w:sz="8" w:space="0" w:color="00DFD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FF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FF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BFC6F4" w:themeColor="accent4" w:themeTint="BF"/>
        <w:left w:val="single" w:sz="8" w:space="0" w:color="BFC6F4" w:themeColor="accent4" w:themeTint="BF"/>
        <w:bottom w:val="single" w:sz="8" w:space="0" w:color="BFC6F4" w:themeColor="accent4" w:themeTint="BF"/>
        <w:right w:val="single" w:sz="8" w:space="0" w:color="BFC6F4" w:themeColor="accent4" w:themeTint="BF"/>
        <w:insideH w:val="single" w:sz="8" w:space="0" w:color="BFC6F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C6F4" w:themeColor="accent4" w:themeTint="BF"/>
          <w:left w:val="single" w:sz="8" w:space="0" w:color="BFC6F4" w:themeColor="accent4" w:themeTint="BF"/>
          <w:bottom w:val="single" w:sz="8" w:space="0" w:color="BFC6F4" w:themeColor="accent4" w:themeTint="BF"/>
          <w:right w:val="single" w:sz="8" w:space="0" w:color="BFC6F4" w:themeColor="accent4" w:themeTint="BF"/>
          <w:insideH w:val="nil"/>
          <w:insideV w:val="nil"/>
        </w:tcBorders>
        <w:shd w:val="clear" w:color="auto" w:fill="ABB4F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C6F4" w:themeColor="accent4" w:themeTint="BF"/>
          <w:left w:val="single" w:sz="8" w:space="0" w:color="BFC6F4" w:themeColor="accent4" w:themeTint="BF"/>
          <w:bottom w:val="single" w:sz="8" w:space="0" w:color="BFC6F4" w:themeColor="accent4" w:themeTint="BF"/>
          <w:right w:val="single" w:sz="8" w:space="0" w:color="BFC6F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F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CF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07FF5A" w:themeColor="accent3" w:themeTint="BF"/>
        <w:left w:val="single" w:sz="8" w:space="0" w:color="07FF5A" w:themeColor="accent3" w:themeTint="BF"/>
        <w:bottom w:val="single" w:sz="8" w:space="0" w:color="07FF5A" w:themeColor="accent3" w:themeTint="BF"/>
        <w:right w:val="single" w:sz="8" w:space="0" w:color="07FF5A" w:themeColor="accent3" w:themeTint="BF"/>
        <w:insideH w:val="single" w:sz="8" w:space="0" w:color="07FF5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FF5A" w:themeColor="accent3" w:themeTint="BF"/>
          <w:left w:val="single" w:sz="8" w:space="0" w:color="07FF5A" w:themeColor="accent3" w:themeTint="BF"/>
          <w:bottom w:val="single" w:sz="8" w:space="0" w:color="07FF5A" w:themeColor="accent3" w:themeTint="BF"/>
          <w:right w:val="single" w:sz="8" w:space="0" w:color="07FF5A" w:themeColor="accent3" w:themeTint="BF"/>
          <w:insideH w:val="nil"/>
          <w:insideV w:val="nil"/>
        </w:tcBorders>
        <w:shd w:val="clear" w:color="auto" w:fill="00B3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FF5A" w:themeColor="accent3" w:themeTint="BF"/>
          <w:left w:val="single" w:sz="8" w:space="0" w:color="07FF5A" w:themeColor="accent3" w:themeTint="BF"/>
          <w:bottom w:val="single" w:sz="8" w:space="0" w:color="07FF5A" w:themeColor="accent3" w:themeTint="BF"/>
          <w:right w:val="single" w:sz="8" w:space="0" w:color="07FF5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C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FC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7D80" w:themeColor="accent2" w:themeTint="BF"/>
        <w:left w:val="single" w:sz="8" w:space="0" w:color="FF7D80" w:themeColor="accent2" w:themeTint="BF"/>
        <w:bottom w:val="single" w:sz="8" w:space="0" w:color="FF7D80" w:themeColor="accent2" w:themeTint="BF"/>
        <w:right w:val="single" w:sz="8" w:space="0" w:color="FF7D80" w:themeColor="accent2" w:themeTint="BF"/>
        <w:insideH w:val="single" w:sz="8" w:space="0" w:color="FF7D8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D80" w:themeColor="accent2" w:themeTint="BF"/>
          <w:left w:val="single" w:sz="8" w:space="0" w:color="FF7D80" w:themeColor="accent2" w:themeTint="BF"/>
          <w:bottom w:val="single" w:sz="8" w:space="0" w:color="FF7D80" w:themeColor="accent2" w:themeTint="BF"/>
          <w:right w:val="single" w:sz="8" w:space="0" w:color="FF7D80" w:themeColor="accent2" w:themeTint="BF"/>
          <w:insideH w:val="nil"/>
          <w:insideV w:val="nil"/>
        </w:tcBorders>
        <w:shd w:val="clear" w:color="auto" w:fill="FF52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80" w:themeColor="accent2" w:themeTint="BF"/>
          <w:left w:val="single" w:sz="8" w:space="0" w:color="FF7D80" w:themeColor="accent2" w:themeTint="BF"/>
          <w:bottom w:val="single" w:sz="8" w:space="0" w:color="FF7D80" w:themeColor="accent2" w:themeTint="BF"/>
          <w:right w:val="single" w:sz="8" w:space="0" w:color="FF7D8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4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0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FF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7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07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07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07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FF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FFFC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CF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4F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4F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4F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4F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D9F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D9F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FC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3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3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3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3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AFF9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AFF91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4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25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25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25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25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8A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8AB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0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0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0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0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8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8E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500" w:themeColor="accent6"/>
        <w:left w:val="single" w:sz="8" w:space="0" w:color="FFB500" w:themeColor="accent6"/>
        <w:bottom w:val="single" w:sz="8" w:space="0" w:color="FFB500" w:themeColor="accent6"/>
        <w:right w:val="single" w:sz="8" w:space="0" w:color="FFB500" w:themeColor="accent6"/>
        <w:insideH w:val="single" w:sz="8" w:space="0" w:color="FFB500" w:themeColor="accent6"/>
        <w:insideV w:val="single" w:sz="8" w:space="0" w:color="FFB500" w:themeColor="accent6"/>
      </w:tblBorders>
    </w:tblPr>
    <w:tcPr>
      <w:shd w:val="clear" w:color="auto" w:fill="FFEC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C" w:themeFill="accent6" w:themeFillTint="33"/>
      </w:tcPr>
    </w:tblStylePr>
    <w:tblStylePr w:type="band1Vert">
      <w:tblPr/>
      <w:tcPr>
        <w:shd w:val="clear" w:color="auto" w:fill="FFDA80" w:themeFill="accent6" w:themeFillTint="7F"/>
      </w:tcPr>
    </w:tblStylePr>
    <w:tblStylePr w:type="band1Horz">
      <w:tblPr/>
      <w:tcPr>
        <w:tcBorders>
          <w:insideH w:val="single" w:sz="6" w:space="0" w:color="FFB500" w:themeColor="accent6"/>
          <w:insideV w:val="single" w:sz="6" w:space="0" w:color="FFB500" w:themeColor="accent6"/>
        </w:tcBorders>
        <w:shd w:val="clear" w:color="auto" w:fill="FFDA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07E" w:themeColor="accent5"/>
        <w:left w:val="single" w:sz="8" w:space="0" w:color="00807E" w:themeColor="accent5"/>
        <w:bottom w:val="single" w:sz="8" w:space="0" w:color="00807E" w:themeColor="accent5"/>
        <w:right w:val="single" w:sz="8" w:space="0" w:color="00807E" w:themeColor="accent5"/>
        <w:insideH w:val="single" w:sz="8" w:space="0" w:color="00807E" w:themeColor="accent5"/>
        <w:insideV w:val="single" w:sz="8" w:space="0" w:color="00807E" w:themeColor="accent5"/>
      </w:tblBorders>
    </w:tblPr>
    <w:tcPr>
      <w:shd w:val="clear" w:color="auto" w:fill="A0FFF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9FF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FFD" w:themeFill="accent5" w:themeFillTint="33"/>
      </w:tcPr>
    </w:tblStylePr>
    <w:tblStylePr w:type="band1Vert">
      <w:tblPr/>
      <w:tcPr>
        <w:shd w:val="clear" w:color="auto" w:fill="40FFFC" w:themeFill="accent5" w:themeFillTint="7F"/>
      </w:tcPr>
    </w:tblStylePr>
    <w:tblStylePr w:type="band1Horz">
      <w:tblPr/>
      <w:tcPr>
        <w:tcBorders>
          <w:insideH w:val="single" w:sz="6" w:space="0" w:color="00807E" w:themeColor="accent5"/>
          <w:insideV w:val="single" w:sz="6" w:space="0" w:color="00807E" w:themeColor="accent5"/>
        </w:tcBorders>
        <w:shd w:val="clear" w:color="auto" w:fill="40FF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4F1" w:themeColor="accent4"/>
        <w:left w:val="single" w:sz="8" w:space="0" w:color="ABB4F1" w:themeColor="accent4"/>
        <w:bottom w:val="single" w:sz="8" w:space="0" w:color="ABB4F1" w:themeColor="accent4"/>
        <w:right w:val="single" w:sz="8" w:space="0" w:color="ABB4F1" w:themeColor="accent4"/>
        <w:insideH w:val="single" w:sz="8" w:space="0" w:color="ABB4F1" w:themeColor="accent4"/>
        <w:insideV w:val="single" w:sz="8" w:space="0" w:color="ABB4F1" w:themeColor="accent4"/>
      </w:tblBorders>
    </w:tblPr>
    <w:tcPr>
      <w:shd w:val="clear" w:color="auto" w:fill="EAECF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FC" w:themeFill="accent4" w:themeFillTint="33"/>
      </w:tcPr>
    </w:tblStylePr>
    <w:tblStylePr w:type="band1Vert">
      <w:tblPr/>
      <w:tcPr>
        <w:shd w:val="clear" w:color="auto" w:fill="D5D9F8" w:themeFill="accent4" w:themeFillTint="7F"/>
      </w:tcPr>
    </w:tblStylePr>
    <w:tblStylePr w:type="band1Horz">
      <w:tblPr/>
      <w:tcPr>
        <w:tcBorders>
          <w:insideH w:val="single" w:sz="6" w:space="0" w:color="ABB4F1" w:themeColor="accent4"/>
          <w:insideV w:val="single" w:sz="6" w:space="0" w:color="ABB4F1" w:themeColor="accent4"/>
        </w:tcBorders>
        <w:shd w:val="clear" w:color="auto" w:fill="D5D9F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33D" w:themeColor="accent3"/>
        <w:left w:val="single" w:sz="8" w:space="0" w:color="00B33D" w:themeColor="accent3"/>
        <w:bottom w:val="single" w:sz="8" w:space="0" w:color="00B33D" w:themeColor="accent3"/>
        <w:right w:val="single" w:sz="8" w:space="0" w:color="00B33D" w:themeColor="accent3"/>
        <w:insideH w:val="single" w:sz="8" w:space="0" w:color="00B33D" w:themeColor="accent3"/>
        <w:insideV w:val="single" w:sz="8" w:space="0" w:color="00B33D" w:themeColor="accent3"/>
      </w:tblBorders>
    </w:tblPr>
    <w:tcPr>
      <w:shd w:val="clear" w:color="auto" w:fill="ADFFC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3" w:themeFill="accent3" w:themeFillTint="33"/>
      </w:tcPr>
    </w:tblStylePr>
    <w:tblStylePr w:type="band1Vert">
      <w:tblPr/>
      <w:tcPr>
        <w:shd w:val="clear" w:color="auto" w:fill="5AFF91" w:themeFill="accent3" w:themeFillTint="7F"/>
      </w:tcPr>
    </w:tblStylePr>
    <w:tblStylePr w:type="band1Horz">
      <w:tblPr/>
      <w:tcPr>
        <w:tcBorders>
          <w:insideH w:val="single" w:sz="6" w:space="0" w:color="00B33D" w:themeColor="accent3"/>
          <w:insideV w:val="single" w:sz="6" w:space="0" w:color="00B33D" w:themeColor="accent3"/>
        </w:tcBorders>
        <w:shd w:val="clear" w:color="auto" w:fill="5AFF9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257" w:themeColor="accent2"/>
        <w:left w:val="single" w:sz="8" w:space="0" w:color="FF5257" w:themeColor="accent2"/>
        <w:bottom w:val="single" w:sz="8" w:space="0" w:color="FF5257" w:themeColor="accent2"/>
        <w:right w:val="single" w:sz="8" w:space="0" w:color="FF5257" w:themeColor="accent2"/>
        <w:insideH w:val="single" w:sz="8" w:space="0" w:color="FF5257" w:themeColor="accent2"/>
        <w:insideV w:val="single" w:sz="8" w:space="0" w:color="FF5257" w:themeColor="accent2"/>
      </w:tblBorders>
    </w:tblPr>
    <w:tcPr>
      <w:shd w:val="clear" w:color="auto" w:fill="FFD4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E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DD" w:themeFill="accent2" w:themeFillTint="33"/>
      </w:tcPr>
    </w:tblStylePr>
    <w:tblStylePr w:type="band1Vert">
      <w:tblPr/>
      <w:tcPr>
        <w:shd w:val="clear" w:color="auto" w:fill="FFA8AB" w:themeFill="accent2" w:themeFillTint="7F"/>
      </w:tcPr>
    </w:tblStylePr>
    <w:tblStylePr w:type="band1Horz">
      <w:tblPr/>
      <w:tcPr>
        <w:tcBorders>
          <w:insideH w:val="single" w:sz="6" w:space="0" w:color="FF5257" w:themeColor="accent2"/>
          <w:insideV w:val="single" w:sz="6" w:space="0" w:color="FF5257" w:themeColor="accent2"/>
        </w:tcBorders>
        <w:shd w:val="clear" w:color="auto" w:fill="FFA8A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01E" w:themeColor="accent1"/>
        <w:left w:val="single" w:sz="8" w:space="0" w:color="FF501E" w:themeColor="accent1"/>
        <w:bottom w:val="single" w:sz="8" w:space="0" w:color="FF501E" w:themeColor="accent1"/>
        <w:right w:val="single" w:sz="8" w:space="0" w:color="FF501E" w:themeColor="accent1"/>
        <w:insideH w:val="single" w:sz="8" w:space="0" w:color="FF501E" w:themeColor="accent1"/>
        <w:insideV w:val="single" w:sz="8" w:space="0" w:color="FF501E" w:themeColor="accent1"/>
      </w:tblBorders>
    </w:tblPr>
    <w:tcPr>
      <w:shd w:val="clear" w:color="auto" w:fill="FFD3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D2" w:themeFill="accent1" w:themeFillTint="33"/>
      </w:tcPr>
    </w:tblStylePr>
    <w:tblStylePr w:type="band1Vert">
      <w:tblPr/>
      <w:tcPr>
        <w:shd w:val="clear" w:color="auto" w:fill="FFA78E" w:themeFill="accent1" w:themeFillTint="7F"/>
      </w:tcPr>
    </w:tblStylePr>
    <w:tblStylePr w:type="band1Horz">
      <w:tblPr/>
      <w:tcPr>
        <w:tcBorders>
          <w:insideH w:val="single" w:sz="6" w:space="0" w:color="FF501E" w:themeColor="accent1"/>
          <w:insideV w:val="single" w:sz="6" w:space="0" w:color="FF501E" w:themeColor="accent1"/>
        </w:tcBorders>
        <w:shd w:val="clear" w:color="auto" w:fill="FFA78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C740" w:themeColor="accent6" w:themeTint="BF"/>
        <w:left w:val="single" w:sz="8" w:space="0" w:color="FFC740" w:themeColor="accent6" w:themeTint="BF"/>
        <w:bottom w:val="single" w:sz="8" w:space="0" w:color="FFC740" w:themeColor="accent6" w:themeTint="BF"/>
        <w:right w:val="single" w:sz="8" w:space="0" w:color="FFC740" w:themeColor="accent6" w:themeTint="BF"/>
        <w:insideH w:val="single" w:sz="8" w:space="0" w:color="FFC740" w:themeColor="accent6" w:themeTint="BF"/>
        <w:insideV w:val="single" w:sz="8" w:space="0" w:color="FFC740" w:themeColor="accent6" w:themeTint="BF"/>
      </w:tblBorders>
    </w:tblPr>
    <w:tcPr>
      <w:shd w:val="clear" w:color="auto" w:fill="FFEC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0" w:themeFill="accent6" w:themeFillTint="7F"/>
      </w:tcPr>
    </w:tblStylePr>
    <w:tblStylePr w:type="band1Horz">
      <w:tblPr/>
      <w:tcPr>
        <w:shd w:val="clear" w:color="auto" w:fill="FFDA80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00DFDC" w:themeColor="accent5" w:themeTint="BF"/>
        <w:left w:val="single" w:sz="8" w:space="0" w:color="00DFDC" w:themeColor="accent5" w:themeTint="BF"/>
        <w:bottom w:val="single" w:sz="8" w:space="0" w:color="00DFDC" w:themeColor="accent5" w:themeTint="BF"/>
        <w:right w:val="single" w:sz="8" w:space="0" w:color="00DFDC" w:themeColor="accent5" w:themeTint="BF"/>
        <w:insideH w:val="single" w:sz="8" w:space="0" w:color="00DFDC" w:themeColor="accent5" w:themeTint="BF"/>
        <w:insideV w:val="single" w:sz="8" w:space="0" w:color="00DFDC" w:themeColor="accent5" w:themeTint="BF"/>
      </w:tblBorders>
    </w:tblPr>
    <w:tcPr>
      <w:shd w:val="clear" w:color="auto" w:fill="A0FF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FD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FFFC" w:themeFill="accent5" w:themeFillTint="7F"/>
      </w:tcPr>
    </w:tblStylePr>
    <w:tblStylePr w:type="band1Horz">
      <w:tblPr/>
      <w:tcPr>
        <w:shd w:val="clear" w:color="auto" w:fill="40FFFC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BFC6F4" w:themeColor="accent4" w:themeTint="BF"/>
        <w:left w:val="single" w:sz="8" w:space="0" w:color="BFC6F4" w:themeColor="accent4" w:themeTint="BF"/>
        <w:bottom w:val="single" w:sz="8" w:space="0" w:color="BFC6F4" w:themeColor="accent4" w:themeTint="BF"/>
        <w:right w:val="single" w:sz="8" w:space="0" w:color="BFC6F4" w:themeColor="accent4" w:themeTint="BF"/>
        <w:insideH w:val="single" w:sz="8" w:space="0" w:color="BFC6F4" w:themeColor="accent4" w:themeTint="BF"/>
        <w:insideV w:val="single" w:sz="8" w:space="0" w:color="BFC6F4" w:themeColor="accent4" w:themeTint="BF"/>
      </w:tblBorders>
    </w:tblPr>
    <w:tcPr>
      <w:shd w:val="clear" w:color="auto" w:fill="EAECF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C6F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F8" w:themeFill="accent4" w:themeFillTint="7F"/>
      </w:tcPr>
    </w:tblStylePr>
    <w:tblStylePr w:type="band1Horz">
      <w:tblPr/>
      <w:tcPr>
        <w:shd w:val="clear" w:color="auto" w:fill="D5D9F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07FF5A" w:themeColor="accent3" w:themeTint="BF"/>
        <w:left w:val="single" w:sz="8" w:space="0" w:color="07FF5A" w:themeColor="accent3" w:themeTint="BF"/>
        <w:bottom w:val="single" w:sz="8" w:space="0" w:color="07FF5A" w:themeColor="accent3" w:themeTint="BF"/>
        <w:right w:val="single" w:sz="8" w:space="0" w:color="07FF5A" w:themeColor="accent3" w:themeTint="BF"/>
        <w:insideH w:val="single" w:sz="8" w:space="0" w:color="07FF5A" w:themeColor="accent3" w:themeTint="BF"/>
        <w:insideV w:val="single" w:sz="8" w:space="0" w:color="07FF5A" w:themeColor="accent3" w:themeTint="BF"/>
      </w:tblBorders>
    </w:tblPr>
    <w:tcPr>
      <w:shd w:val="clear" w:color="auto" w:fill="ADFFC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FF5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AFF91" w:themeFill="accent3" w:themeFillTint="7F"/>
      </w:tcPr>
    </w:tblStylePr>
    <w:tblStylePr w:type="band1Horz">
      <w:tblPr/>
      <w:tcPr>
        <w:shd w:val="clear" w:color="auto" w:fill="5AFF91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7D80" w:themeColor="accent2" w:themeTint="BF"/>
        <w:left w:val="single" w:sz="8" w:space="0" w:color="FF7D80" w:themeColor="accent2" w:themeTint="BF"/>
        <w:bottom w:val="single" w:sz="8" w:space="0" w:color="FF7D80" w:themeColor="accent2" w:themeTint="BF"/>
        <w:right w:val="single" w:sz="8" w:space="0" w:color="FF7D80" w:themeColor="accent2" w:themeTint="BF"/>
        <w:insideH w:val="single" w:sz="8" w:space="0" w:color="FF7D80" w:themeColor="accent2" w:themeTint="BF"/>
        <w:insideV w:val="single" w:sz="8" w:space="0" w:color="FF7D80" w:themeColor="accent2" w:themeTint="BF"/>
      </w:tblBorders>
    </w:tblPr>
    <w:tcPr>
      <w:shd w:val="clear" w:color="auto" w:fill="FFD4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D8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8AB" w:themeFill="accent2" w:themeFillTint="7F"/>
      </w:tcPr>
    </w:tblStylePr>
    <w:tblStylePr w:type="band1Horz">
      <w:tblPr/>
      <w:tcPr>
        <w:shd w:val="clear" w:color="auto" w:fill="FFA8AB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7B56" w:themeColor="accent1" w:themeTint="BF"/>
        <w:left w:val="single" w:sz="8" w:space="0" w:color="FF7B56" w:themeColor="accent1" w:themeTint="BF"/>
        <w:bottom w:val="single" w:sz="8" w:space="0" w:color="FF7B56" w:themeColor="accent1" w:themeTint="BF"/>
        <w:right w:val="single" w:sz="8" w:space="0" w:color="FF7B56" w:themeColor="accent1" w:themeTint="BF"/>
        <w:insideH w:val="single" w:sz="8" w:space="0" w:color="FF7B56" w:themeColor="accent1" w:themeTint="BF"/>
        <w:insideV w:val="single" w:sz="8" w:space="0" w:color="FF7B56" w:themeColor="accent1" w:themeTint="BF"/>
      </w:tblBorders>
    </w:tblPr>
    <w:tcPr>
      <w:shd w:val="clear" w:color="auto" w:fill="FFD3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5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8E" w:themeFill="accent1" w:themeFillTint="7F"/>
      </w:tcPr>
    </w:tblStylePr>
    <w:tblStylePr w:type="band1Horz">
      <w:tblPr/>
      <w:tcPr>
        <w:shd w:val="clear" w:color="auto" w:fill="FFA78E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A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7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7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7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700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07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3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F5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F5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5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5E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4F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FA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64E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64E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4E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4E2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3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9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6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6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6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62D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525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00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C00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C00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00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0006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50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1F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2E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2E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2E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2E00" w:themeFill="accent1" w:themeFillShade="BF"/>
      </w:tcPr>
    </w:tblStylePr>
  </w:style>
  <w:style w:type="paragraph" w:styleId="Bibliografie">
    <w:name w:val="Bibliography"/>
    <w:basedOn w:val="ZsysbasisWE"/>
    <w:next w:val="BasistekstGPR"/>
    <w:uiPriority w:val="37"/>
    <w:semiHidden/>
    <w:rsid w:val="00D2680E"/>
  </w:style>
  <w:style w:type="paragraph" w:styleId="Citaat">
    <w:name w:val="Quote"/>
    <w:basedOn w:val="ZsysbasisWE"/>
    <w:next w:val="BasistekstGPR"/>
    <w:link w:val="CitaatChar"/>
    <w:uiPriority w:val="29"/>
    <w:semiHidden/>
    <w:rsid w:val="00D2680E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D2680E"/>
    <w:rPr>
      <w:i/>
      <w:iCs/>
    </w:rPr>
  </w:style>
  <w:style w:type="paragraph" w:styleId="Duidelijkcitaat">
    <w:name w:val="Intense Quote"/>
    <w:basedOn w:val="ZsysbasisWE"/>
    <w:next w:val="BasistekstGPR"/>
    <w:link w:val="DuidelijkcitaatChar"/>
    <w:uiPriority w:val="30"/>
    <w:semiHidden/>
    <w:rsid w:val="00D2680E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D2680E"/>
    <w:rPr>
      <w:b/>
      <w:bCs/>
      <w:i/>
      <w:iCs/>
    </w:rPr>
  </w:style>
  <w:style w:type="character" w:styleId="Eindnootmarkering">
    <w:name w:val="endnote reference"/>
    <w:aliases w:val="Eindnootmarkering WE"/>
    <w:basedOn w:val="Standaardalinea-lettertype"/>
    <w:uiPriority w:val="69"/>
    <w:semiHidden/>
    <w:rsid w:val="00D2680E"/>
    <w:rPr>
      <w:vertAlign w:val="superscript"/>
    </w:rPr>
  </w:style>
  <w:style w:type="paragraph" w:styleId="Geenafstand">
    <w:name w:val="No Spacing"/>
    <w:basedOn w:val="ZsysbasisWE"/>
    <w:next w:val="BasistekstGPR"/>
    <w:uiPriority w:val="1"/>
    <w:semiHidden/>
    <w:rsid w:val="00D2680E"/>
  </w:style>
  <w:style w:type="character" w:styleId="HTMLCode">
    <w:name w:val="HTML Code"/>
    <w:basedOn w:val="Standaardalinea-lettertype"/>
    <w:semiHidden/>
    <w:rsid w:val="00D2680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D2680E"/>
    <w:rPr>
      <w:i/>
      <w:iCs/>
    </w:rPr>
  </w:style>
  <w:style w:type="character" w:styleId="HTMLVariable">
    <w:name w:val="HTML Variable"/>
    <w:basedOn w:val="Standaardalinea-lettertype"/>
    <w:semiHidden/>
    <w:rsid w:val="00D2680E"/>
    <w:rPr>
      <w:i/>
      <w:iCs/>
    </w:rPr>
  </w:style>
  <w:style w:type="character" w:styleId="HTML-acroniem">
    <w:name w:val="HTML Acronym"/>
    <w:basedOn w:val="Standaardalinea-lettertype"/>
    <w:semiHidden/>
    <w:rsid w:val="00D2680E"/>
  </w:style>
  <w:style w:type="character" w:styleId="HTML-citaat">
    <w:name w:val="HTML Cite"/>
    <w:basedOn w:val="Standaardalinea-lettertype"/>
    <w:semiHidden/>
    <w:rsid w:val="00D2680E"/>
    <w:rPr>
      <w:i/>
      <w:iCs/>
    </w:rPr>
  </w:style>
  <w:style w:type="character" w:styleId="HTML-schrijfmachine">
    <w:name w:val="HTML Typewriter"/>
    <w:basedOn w:val="Standaardalinea-lettertype"/>
    <w:semiHidden/>
    <w:rsid w:val="00D2680E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D2680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D2680E"/>
    <w:rPr>
      <w:rFonts w:ascii="Consolas" w:hAnsi="Consolas"/>
      <w:sz w:val="24"/>
      <w:szCs w:val="24"/>
    </w:rPr>
  </w:style>
  <w:style w:type="paragraph" w:styleId="Kopvaninhoudsopgave">
    <w:name w:val="TOC Heading"/>
    <w:basedOn w:val="ZsysbasisWE"/>
    <w:next w:val="BasistekstGPR"/>
    <w:uiPriority w:val="39"/>
    <w:qFormat/>
    <w:rsid w:val="003F352A"/>
    <w:pPr>
      <w:keepLines/>
      <w:pageBreakBefore/>
      <w:spacing w:after="720"/>
      <w:outlineLvl w:val="0"/>
    </w:pPr>
    <w:rPr>
      <w:rFonts w:ascii="Arial" w:eastAsiaTheme="majorEastAsia" w:hAnsi="Arial" w:cstheme="majorBidi"/>
      <w:color w:val="282F66" w:themeColor="text2"/>
      <w:sz w:val="52"/>
      <w:szCs w:val="28"/>
    </w:rPr>
  </w:style>
  <w:style w:type="paragraph" w:styleId="Lijstalinea">
    <w:name w:val="List Paragraph"/>
    <w:basedOn w:val="ZsysbasisWE"/>
    <w:next w:val="BasistekstGPR"/>
    <w:uiPriority w:val="34"/>
    <w:semiHidden/>
    <w:rsid w:val="00D2680E"/>
    <w:pPr>
      <w:ind w:left="720"/>
    </w:pPr>
  </w:style>
  <w:style w:type="character" w:styleId="Nadruk">
    <w:name w:val="Emphasis"/>
    <w:basedOn w:val="Standaardalinea-lettertype"/>
    <w:semiHidden/>
    <w:rsid w:val="00D2680E"/>
    <w:rPr>
      <w:i/>
      <w:iCs/>
    </w:rPr>
  </w:style>
  <w:style w:type="character" w:styleId="Regelnummer">
    <w:name w:val="line number"/>
    <w:basedOn w:val="Standaardalinea-lettertype"/>
    <w:semiHidden/>
    <w:rsid w:val="00D2680E"/>
  </w:style>
  <w:style w:type="numbering" w:customStyle="1" w:styleId="KopnummeringWE">
    <w:name w:val="Kopnummering WE"/>
    <w:uiPriority w:val="99"/>
    <w:semiHidden/>
    <w:rsid w:val="00530577"/>
    <w:pPr>
      <w:numPr>
        <w:numId w:val="7"/>
      </w:numPr>
    </w:pPr>
  </w:style>
  <w:style w:type="paragraph" w:customStyle="1" w:styleId="ZsyseenpuntWE">
    <w:name w:val="Zsyseenpunt WE"/>
    <w:basedOn w:val="ZsysbasisWE"/>
    <w:semiHidden/>
    <w:rsid w:val="00D2680E"/>
    <w:pPr>
      <w:spacing w:line="20" w:lineRule="exact"/>
    </w:pPr>
    <w:rPr>
      <w:sz w:val="2"/>
    </w:rPr>
  </w:style>
  <w:style w:type="paragraph" w:customStyle="1" w:styleId="ZsysbasisdocumentgegevensWE">
    <w:name w:val="Zsysbasisdocumentgegevens WE"/>
    <w:basedOn w:val="ZsysbasisWE"/>
    <w:next w:val="BasistekstGPR"/>
    <w:semiHidden/>
    <w:rsid w:val="00D2680E"/>
    <w:rPr>
      <w:noProof/>
    </w:rPr>
  </w:style>
  <w:style w:type="paragraph" w:customStyle="1" w:styleId="DocumentgegevenskopjeWE">
    <w:name w:val="Documentgegevens kopje WE"/>
    <w:basedOn w:val="ZsysbasisdocumentgegevensWE"/>
    <w:semiHidden/>
    <w:rsid w:val="002B3761"/>
    <w:pPr>
      <w:spacing w:line="302" w:lineRule="exact"/>
    </w:pPr>
    <w:rPr>
      <w:rFonts w:ascii="Tiempos Text" w:hAnsi="Tiempos Text"/>
    </w:rPr>
  </w:style>
  <w:style w:type="paragraph" w:customStyle="1" w:styleId="DocumentgegevensWE">
    <w:name w:val="Documentgegevens WE"/>
    <w:basedOn w:val="ZsysbasisdocumentgegevensWE"/>
    <w:uiPriority w:val="54"/>
    <w:semiHidden/>
    <w:rsid w:val="00D2680E"/>
    <w:pPr>
      <w:spacing w:line="302" w:lineRule="atLeast"/>
    </w:pPr>
  </w:style>
  <w:style w:type="paragraph" w:customStyle="1" w:styleId="PaginanummerWE">
    <w:name w:val="Paginanummer WE"/>
    <w:basedOn w:val="ZsysbasisdocumentgegevensWE"/>
    <w:uiPriority w:val="66"/>
    <w:semiHidden/>
    <w:rsid w:val="007A0B03"/>
    <w:pPr>
      <w:spacing w:line="240" w:lineRule="exact"/>
      <w:jc w:val="right"/>
    </w:pPr>
    <w:rPr>
      <w:sz w:val="18"/>
    </w:rPr>
  </w:style>
  <w:style w:type="paragraph" w:customStyle="1" w:styleId="AfzendergegevensWE">
    <w:name w:val="Afzendergegevens WE"/>
    <w:basedOn w:val="ZsysbasisdocumentgegevensWE"/>
    <w:uiPriority w:val="51"/>
    <w:semiHidden/>
    <w:rsid w:val="00D2680E"/>
  </w:style>
  <w:style w:type="paragraph" w:customStyle="1" w:styleId="AfzendergegevenskopjeWE">
    <w:name w:val="Afzendergegevens kopje WE"/>
    <w:basedOn w:val="ZsysbasisdocumentgegevensWE"/>
    <w:semiHidden/>
    <w:rsid w:val="00D2680E"/>
  </w:style>
  <w:style w:type="numbering" w:customStyle="1" w:styleId="OpsommingtekenWE">
    <w:name w:val="Opsomming teken WE"/>
    <w:uiPriority w:val="99"/>
    <w:semiHidden/>
    <w:rsid w:val="005F78E9"/>
    <w:pPr>
      <w:numPr>
        <w:numId w:val="23"/>
      </w:numPr>
    </w:pPr>
  </w:style>
  <w:style w:type="paragraph" w:customStyle="1" w:styleId="AlineavoorafbeeldingWE">
    <w:name w:val="Alinea voor afbeelding WE"/>
    <w:basedOn w:val="ZsysbasisWE"/>
    <w:next w:val="BasistekstGPR"/>
    <w:semiHidden/>
    <w:rsid w:val="00D2680E"/>
  </w:style>
  <w:style w:type="paragraph" w:customStyle="1" w:styleId="TiteltweedepaginaGPR">
    <w:name w:val="Titel tweede pagina GPR"/>
    <w:basedOn w:val="ZsysbasisWE"/>
    <w:uiPriority w:val="37"/>
    <w:rsid w:val="00551DD6"/>
    <w:pPr>
      <w:keepLines/>
      <w:pageBreakBefore/>
      <w:spacing w:after="400"/>
    </w:pPr>
    <w:rPr>
      <w:rFonts w:ascii="Arial" w:hAnsi="Arial"/>
      <w:color w:val="282F66" w:themeColor="text2"/>
      <w:sz w:val="52"/>
    </w:rPr>
  </w:style>
  <w:style w:type="paragraph" w:customStyle="1" w:styleId="SubtitelGPR">
    <w:name w:val="Subtitel GPR"/>
    <w:basedOn w:val="ZsysbasisWE"/>
    <w:uiPriority w:val="38"/>
    <w:rsid w:val="00551DD6"/>
    <w:pPr>
      <w:keepLines/>
    </w:pPr>
    <w:rPr>
      <w:rFonts w:ascii="Arial" w:hAnsi="Arial"/>
      <w:color w:val="282F66" w:themeColor="text2"/>
      <w:sz w:val="24"/>
    </w:rPr>
  </w:style>
  <w:style w:type="numbering" w:customStyle="1" w:styleId="BijlagenummeringWE">
    <w:name w:val="Bijlagenummering WE"/>
    <w:uiPriority w:val="99"/>
    <w:semiHidden/>
    <w:rsid w:val="001D21B6"/>
    <w:pPr>
      <w:numPr>
        <w:numId w:val="4"/>
      </w:numPr>
    </w:pPr>
  </w:style>
  <w:style w:type="paragraph" w:customStyle="1" w:styleId="Bijlagekop1GPR">
    <w:name w:val="Bijlage kop 1 GPR"/>
    <w:basedOn w:val="ZsysbasisWE"/>
    <w:next w:val="BasistekstGPR"/>
    <w:uiPriority w:val="13"/>
    <w:rsid w:val="00551DD6"/>
    <w:pPr>
      <w:keepNext/>
      <w:keepLines/>
      <w:pageBreakBefore/>
      <w:numPr>
        <w:numId w:val="31"/>
      </w:numPr>
      <w:tabs>
        <w:tab w:val="left" w:pos="709"/>
      </w:tabs>
      <w:spacing w:after="600"/>
      <w:outlineLvl w:val="0"/>
    </w:pPr>
    <w:rPr>
      <w:rFonts w:ascii="Arial" w:hAnsi="Arial"/>
      <w:bCs/>
      <w:color w:val="282F66" w:themeColor="text2"/>
      <w:sz w:val="36"/>
      <w:szCs w:val="32"/>
    </w:rPr>
  </w:style>
  <w:style w:type="paragraph" w:customStyle="1" w:styleId="Bijlagekop2GPR">
    <w:name w:val="Bijlage kop 2 GPR"/>
    <w:basedOn w:val="ZsysbasisWE"/>
    <w:next w:val="BasistekstGPR"/>
    <w:uiPriority w:val="14"/>
    <w:rsid w:val="00551DD6"/>
    <w:pPr>
      <w:keepNext/>
      <w:keepLines/>
      <w:numPr>
        <w:ilvl w:val="1"/>
        <w:numId w:val="31"/>
      </w:numPr>
      <w:spacing w:before="480" w:after="120"/>
      <w:outlineLvl w:val="1"/>
    </w:pPr>
    <w:rPr>
      <w:rFonts w:ascii="Arial" w:hAnsi="Arial"/>
      <w:iCs/>
      <w:color w:val="282F66" w:themeColor="text2"/>
      <w:sz w:val="28"/>
      <w:szCs w:val="28"/>
    </w:rPr>
  </w:style>
  <w:style w:type="paragraph" w:styleId="Onderwerpvanopmerking">
    <w:name w:val="annotation subject"/>
    <w:basedOn w:val="ZsysbasisWE"/>
    <w:next w:val="BasistekstGPR"/>
    <w:link w:val="OnderwerpvanopmerkingChar"/>
    <w:semiHidden/>
    <w:rsid w:val="00D2680E"/>
    <w:rPr>
      <w:rFonts w:asciiTheme="minorHAnsi" w:hAnsiTheme="minorHAnsi"/>
      <w:b/>
      <w:bCs/>
      <w:color w:val="000000"/>
      <w:sz w:val="18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2680E"/>
    <w:rPr>
      <w:rFonts w:asciiTheme="minorHAnsi" w:hAnsiTheme="minorHAnsi"/>
      <w:b/>
      <w:bCs/>
      <w:color w:val="000000"/>
      <w:sz w:val="18"/>
      <w:szCs w:val="20"/>
      <w14:numSpacing w14:val="tabular"/>
    </w:rPr>
  </w:style>
  <w:style w:type="character" w:customStyle="1" w:styleId="Plattetekst2Char">
    <w:name w:val="Platte tekst 2 Char"/>
    <w:basedOn w:val="Standaardalinea-lettertype"/>
    <w:link w:val="Plattetekst2"/>
    <w:semiHidden/>
    <w:rsid w:val="00D2680E"/>
  </w:style>
  <w:style w:type="character" w:customStyle="1" w:styleId="PlattetekstChar">
    <w:name w:val="Platte tekst Char"/>
    <w:basedOn w:val="ZsysbasisWEChar"/>
    <w:link w:val="Plattetekst"/>
    <w:semiHidden/>
    <w:rsid w:val="00D2680E"/>
    <w:rPr>
      <w14:numSpacing w14:val="tabular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D2680E"/>
  </w:style>
  <w:style w:type="paragraph" w:styleId="Plattetekstinspringen2">
    <w:name w:val="Body Text Indent 2"/>
    <w:basedOn w:val="ZsysbasisWE"/>
    <w:next w:val="BasistekstGPR"/>
    <w:link w:val="Plattetekstinspringen2Char"/>
    <w:semiHidden/>
    <w:rsid w:val="00D2680E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D2680E"/>
  </w:style>
  <w:style w:type="paragraph" w:styleId="Plattetekstinspringen3">
    <w:name w:val="Body Text Indent 3"/>
    <w:basedOn w:val="ZsysbasisWE"/>
    <w:next w:val="BasistekstGPR"/>
    <w:link w:val="Plattetekstinspringen3Char"/>
    <w:semiHidden/>
    <w:rsid w:val="00D2680E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D2680E"/>
    <w:rPr>
      <w:szCs w:val="16"/>
    </w:rPr>
  </w:style>
  <w:style w:type="paragraph" w:styleId="Lijstmetafbeeldingen">
    <w:name w:val="table of figures"/>
    <w:aliases w:val="Lijst met afbeeldingen WE"/>
    <w:basedOn w:val="ZsysbasisWE"/>
    <w:next w:val="BasistekstGPR"/>
    <w:uiPriority w:val="62"/>
    <w:semiHidden/>
    <w:rsid w:val="00D2680E"/>
  </w:style>
  <w:style w:type="table" w:customStyle="1" w:styleId="TabelstijlblancoWE">
    <w:name w:val="Tabelstijl blanco WE"/>
    <w:basedOn w:val="Standaardtabel"/>
    <w:uiPriority w:val="99"/>
    <w:qFormat/>
    <w:rsid w:val="00FE4DE3"/>
    <w:tblPr>
      <w:tblCellMar>
        <w:left w:w="0" w:type="dxa"/>
        <w:right w:w="0" w:type="dxa"/>
      </w:tblCellMar>
    </w:tblPr>
  </w:style>
  <w:style w:type="paragraph" w:customStyle="1" w:styleId="ZsysbasistocWE">
    <w:name w:val="Zsysbasistoc WE"/>
    <w:basedOn w:val="ZsysbasisWE"/>
    <w:next w:val="BasistekstGPR"/>
    <w:semiHidden/>
    <w:rsid w:val="00D2680E"/>
    <w:pPr>
      <w:tabs>
        <w:tab w:val="right" w:pos="8210"/>
      </w:tabs>
      <w:ind w:left="709" w:right="567" w:hanging="709"/>
    </w:pPr>
  </w:style>
  <w:style w:type="numbering" w:customStyle="1" w:styleId="AgendapuntlijstWE">
    <w:name w:val="Agendapunt (lijst) WE"/>
    <w:uiPriority w:val="99"/>
    <w:semiHidden/>
    <w:rsid w:val="00801AEF"/>
    <w:pPr>
      <w:numPr>
        <w:numId w:val="2"/>
      </w:numPr>
    </w:pPr>
  </w:style>
  <w:style w:type="paragraph" w:customStyle="1" w:styleId="AgendapuntWE">
    <w:name w:val="Agendapunt WE"/>
    <w:basedOn w:val="ZsysbasisWE"/>
    <w:next w:val="Standaard"/>
    <w:semiHidden/>
    <w:rsid w:val="00D2680E"/>
    <w:pPr>
      <w:numPr>
        <w:numId w:val="25"/>
      </w:numPr>
      <w:spacing w:before="240" w:after="60"/>
    </w:pPr>
    <w:rPr>
      <w:rFonts w:ascii="Tiempos Text" w:hAnsi="Tiempos Text"/>
      <w:color w:val="044123"/>
      <w:sz w:val="24"/>
    </w:rPr>
  </w:style>
  <w:style w:type="paragraph" w:customStyle="1" w:styleId="DocumentnaamWE">
    <w:name w:val="Documentnaam WE"/>
    <w:basedOn w:val="ZsysbasisWE"/>
    <w:next w:val="BasistekstGPR"/>
    <w:semiHidden/>
    <w:rsid w:val="00D2680E"/>
    <w:rPr>
      <w:rFonts w:ascii="Tiempos Text" w:hAnsi="Tiempos Text"/>
      <w:color w:val="044123"/>
      <w:sz w:val="32"/>
    </w:rPr>
  </w:style>
  <w:style w:type="table" w:styleId="Kleurrijkraster">
    <w:name w:val="Colorful Grid"/>
    <w:basedOn w:val="Standaardtabel"/>
    <w:uiPriority w:val="73"/>
    <w:semiHidden/>
    <w:unhideWhenUsed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E14" w:themeFill="accent2" w:themeFillShade="CC"/>
      </w:tcPr>
    </w:tblStylePr>
    <w:tblStylePr w:type="lastRow">
      <w:rPr>
        <w:b/>
        <w:bCs/>
        <w:color w:val="FF0E1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25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2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B8A5" w:themeColor="accent1" w:themeTint="66"/>
        <w:left w:val="single" w:sz="4" w:space="0" w:color="FFB8A5" w:themeColor="accent1" w:themeTint="66"/>
        <w:bottom w:val="single" w:sz="4" w:space="0" w:color="FFB8A5" w:themeColor="accent1" w:themeTint="66"/>
        <w:right w:val="single" w:sz="4" w:space="0" w:color="FFB8A5" w:themeColor="accent1" w:themeTint="66"/>
        <w:insideH w:val="single" w:sz="4" w:space="0" w:color="FFB8A5" w:themeColor="accent1" w:themeTint="66"/>
        <w:insideV w:val="single" w:sz="4" w:space="0" w:color="FFB8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95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5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B9BB" w:themeColor="accent2" w:themeTint="66"/>
        <w:left w:val="single" w:sz="4" w:space="0" w:color="FFB9BB" w:themeColor="accent2" w:themeTint="66"/>
        <w:bottom w:val="single" w:sz="4" w:space="0" w:color="FFB9BB" w:themeColor="accent2" w:themeTint="66"/>
        <w:right w:val="single" w:sz="4" w:space="0" w:color="FFB9BB" w:themeColor="accent2" w:themeTint="66"/>
        <w:insideH w:val="single" w:sz="4" w:space="0" w:color="FFB9BB" w:themeColor="accent2" w:themeTint="66"/>
        <w:insideV w:val="single" w:sz="4" w:space="0" w:color="FFB9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7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7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7AFFA7" w:themeColor="accent3" w:themeTint="66"/>
        <w:left w:val="single" w:sz="4" w:space="0" w:color="7AFFA7" w:themeColor="accent3" w:themeTint="66"/>
        <w:bottom w:val="single" w:sz="4" w:space="0" w:color="7AFFA7" w:themeColor="accent3" w:themeTint="66"/>
        <w:right w:val="single" w:sz="4" w:space="0" w:color="7AFFA7" w:themeColor="accent3" w:themeTint="66"/>
        <w:insideH w:val="single" w:sz="4" w:space="0" w:color="7AFFA7" w:themeColor="accent3" w:themeTint="66"/>
        <w:insideV w:val="single" w:sz="4" w:space="0" w:color="7AFF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8FF7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8FF7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DDE0F9" w:themeColor="accent4" w:themeTint="66"/>
        <w:left w:val="single" w:sz="4" w:space="0" w:color="DDE0F9" w:themeColor="accent4" w:themeTint="66"/>
        <w:bottom w:val="single" w:sz="4" w:space="0" w:color="DDE0F9" w:themeColor="accent4" w:themeTint="66"/>
        <w:right w:val="single" w:sz="4" w:space="0" w:color="DDE0F9" w:themeColor="accent4" w:themeTint="66"/>
        <w:insideH w:val="single" w:sz="4" w:space="0" w:color="DDE0F9" w:themeColor="accent4" w:themeTint="66"/>
        <w:insideV w:val="single" w:sz="4" w:space="0" w:color="DDE0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CD1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D1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66FFFC" w:themeColor="accent5" w:themeTint="66"/>
        <w:left w:val="single" w:sz="4" w:space="0" w:color="66FFFC" w:themeColor="accent5" w:themeTint="66"/>
        <w:bottom w:val="single" w:sz="4" w:space="0" w:color="66FFFC" w:themeColor="accent5" w:themeTint="66"/>
        <w:right w:val="single" w:sz="4" w:space="0" w:color="66FFFC" w:themeColor="accent5" w:themeTint="66"/>
        <w:insideH w:val="single" w:sz="4" w:space="0" w:color="66FFFC" w:themeColor="accent5" w:themeTint="66"/>
        <w:insideV w:val="single" w:sz="4" w:space="0" w:color="66FFF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19FF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FF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E199" w:themeColor="accent6" w:themeTint="66"/>
        <w:left w:val="single" w:sz="4" w:space="0" w:color="FFE199" w:themeColor="accent6" w:themeTint="66"/>
        <w:bottom w:val="single" w:sz="4" w:space="0" w:color="FFE199" w:themeColor="accent6" w:themeTint="66"/>
        <w:right w:val="single" w:sz="4" w:space="0" w:color="FFE199" w:themeColor="accent6" w:themeTint="66"/>
        <w:insideH w:val="single" w:sz="4" w:space="0" w:color="FFE199" w:themeColor="accent6" w:themeTint="66"/>
        <w:insideV w:val="single" w:sz="4" w:space="0" w:color="FFE1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2" w:space="0" w:color="FF9578" w:themeColor="accent1" w:themeTint="99"/>
        <w:bottom w:val="single" w:sz="2" w:space="0" w:color="FF9578" w:themeColor="accent1" w:themeTint="99"/>
        <w:insideH w:val="single" w:sz="2" w:space="0" w:color="FF9578" w:themeColor="accent1" w:themeTint="99"/>
        <w:insideV w:val="single" w:sz="2" w:space="0" w:color="FF95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5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5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2" w:themeFill="accent1" w:themeFillTint="33"/>
      </w:tcPr>
    </w:tblStylePr>
    <w:tblStylePr w:type="band1Horz">
      <w:tblPr/>
      <w:tcPr>
        <w:shd w:val="clear" w:color="auto" w:fill="FFDBD2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2" w:space="0" w:color="FF9799" w:themeColor="accent2" w:themeTint="99"/>
        <w:bottom w:val="single" w:sz="2" w:space="0" w:color="FF9799" w:themeColor="accent2" w:themeTint="99"/>
        <w:insideH w:val="single" w:sz="2" w:space="0" w:color="FF9799" w:themeColor="accent2" w:themeTint="99"/>
        <w:insideV w:val="single" w:sz="2" w:space="0" w:color="FF97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7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7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DD" w:themeFill="accent2" w:themeFillTint="33"/>
      </w:tcPr>
    </w:tblStylePr>
    <w:tblStylePr w:type="band1Horz">
      <w:tblPr/>
      <w:tcPr>
        <w:shd w:val="clear" w:color="auto" w:fill="FFDCDD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2" w:space="0" w:color="38FF7B" w:themeColor="accent3" w:themeTint="99"/>
        <w:bottom w:val="single" w:sz="2" w:space="0" w:color="38FF7B" w:themeColor="accent3" w:themeTint="99"/>
        <w:insideH w:val="single" w:sz="2" w:space="0" w:color="38FF7B" w:themeColor="accent3" w:themeTint="99"/>
        <w:insideV w:val="single" w:sz="2" w:space="0" w:color="38FF7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8FF7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8FF7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3" w:themeFill="accent3" w:themeFillTint="33"/>
      </w:tcPr>
    </w:tblStylePr>
    <w:tblStylePr w:type="band1Horz">
      <w:tblPr/>
      <w:tcPr>
        <w:shd w:val="clear" w:color="auto" w:fill="BCFFD3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2" w:space="0" w:color="CCD1F6" w:themeColor="accent4" w:themeTint="99"/>
        <w:bottom w:val="single" w:sz="2" w:space="0" w:color="CCD1F6" w:themeColor="accent4" w:themeTint="99"/>
        <w:insideH w:val="single" w:sz="2" w:space="0" w:color="CCD1F6" w:themeColor="accent4" w:themeTint="99"/>
        <w:insideV w:val="single" w:sz="2" w:space="0" w:color="CCD1F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D1F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D1F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FC" w:themeFill="accent4" w:themeFillTint="33"/>
      </w:tcPr>
    </w:tblStylePr>
    <w:tblStylePr w:type="band1Horz">
      <w:tblPr/>
      <w:tcPr>
        <w:shd w:val="clear" w:color="auto" w:fill="EEEFF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2" w:space="0" w:color="19FFFB" w:themeColor="accent5" w:themeTint="99"/>
        <w:bottom w:val="single" w:sz="2" w:space="0" w:color="19FFFB" w:themeColor="accent5" w:themeTint="99"/>
        <w:insideH w:val="single" w:sz="2" w:space="0" w:color="19FFFB" w:themeColor="accent5" w:themeTint="99"/>
        <w:insideV w:val="single" w:sz="2" w:space="0" w:color="19FFF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FFF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FFF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D" w:themeFill="accent5" w:themeFillTint="33"/>
      </w:tcPr>
    </w:tblStylePr>
    <w:tblStylePr w:type="band1Horz">
      <w:tblPr/>
      <w:tcPr>
        <w:shd w:val="clear" w:color="auto" w:fill="B2FFFD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2" w:space="0" w:color="FFD266" w:themeColor="accent6" w:themeTint="99"/>
        <w:bottom w:val="single" w:sz="2" w:space="0" w:color="FFD266" w:themeColor="accent6" w:themeTint="99"/>
        <w:insideH w:val="single" w:sz="2" w:space="0" w:color="FFD266" w:themeColor="accent6" w:themeTint="99"/>
        <w:insideV w:val="single" w:sz="2" w:space="0" w:color="FFD2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2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9578" w:themeColor="accent1" w:themeTint="99"/>
        <w:left w:val="single" w:sz="4" w:space="0" w:color="FF9578" w:themeColor="accent1" w:themeTint="99"/>
        <w:bottom w:val="single" w:sz="4" w:space="0" w:color="FF9578" w:themeColor="accent1" w:themeTint="99"/>
        <w:right w:val="single" w:sz="4" w:space="0" w:color="FF9578" w:themeColor="accent1" w:themeTint="99"/>
        <w:insideH w:val="single" w:sz="4" w:space="0" w:color="FF9578" w:themeColor="accent1" w:themeTint="99"/>
        <w:insideV w:val="single" w:sz="4" w:space="0" w:color="FF95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D2" w:themeFill="accent1" w:themeFillTint="33"/>
      </w:tcPr>
    </w:tblStylePr>
    <w:tblStylePr w:type="band1Horz">
      <w:tblPr/>
      <w:tcPr>
        <w:shd w:val="clear" w:color="auto" w:fill="FFDBD2" w:themeFill="accent1" w:themeFillTint="33"/>
      </w:tcPr>
    </w:tblStylePr>
    <w:tblStylePr w:type="neCell">
      <w:tblPr/>
      <w:tcPr>
        <w:tcBorders>
          <w:bottom w:val="single" w:sz="4" w:space="0" w:color="FF9578" w:themeColor="accent1" w:themeTint="99"/>
        </w:tcBorders>
      </w:tcPr>
    </w:tblStylePr>
    <w:tblStylePr w:type="nwCell">
      <w:tblPr/>
      <w:tcPr>
        <w:tcBorders>
          <w:bottom w:val="single" w:sz="4" w:space="0" w:color="FF9578" w:themeColor="accent1" w:themeTint="99"/>
        </w:tcBorders>
      </w:tcPr>
    </w:tblStylePr>
    <w:tblStylePr w:type="seCell">
      <w:tblPr/>
      <w:tcPr>
        <w:tcBorders>
          <w:top w:val="single" w:sz="4" w:space="0" w:color="FF9578" w:themeColor="accent1" w:themeTint="99"/>
        </w:tcBorders>
      </w:tcPr>
    </w:tblStylePr>
    <w:tblStylePr w:type="swCell">
      <w:tblPr/>
      <w:tcPr>
        <w:tcBorders>
          <w:top w:val="single" w:sz="4" w:space="0" w:color="FF9578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9799" w:themeColor="accent2" w:themeTint="99"/>
        <w:left w:val="single" w:sz="4" w:space="0" w:color="FF9799" w:themeColor="accent2" w:themeTint="99"/>
        <w:bottom w:val="single" w:sz="4" w:space="0" w:color="FF9799" w:themeColor="accent2" w:themeTint="99"/>
        <w:right w:val="single" w:sz="4" w:space="0" w:color="FF9799" w:themeColor="accent2" w:themeTint="99"/>
        <w:insideH w:val="single" w:sz="4" w:space="0" w:color="FF9799" w:themeColor="accent2" w:themeTint="99"/>
        <w:insideV w:val="single" w:sz="4" w:space="0" w:color="FF97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DD" w:themeFill="accent2" w:themeFillTint="33"/>
      </w:tcPr>
    </w:tblStylePr>
    <w:tblStylePr w:type="band1Horz">
      <w:tblPr/>
      <w:tcPr>
        <w:shd w:val="clear" w:color="auto" w:fill="FFDCDD" w:themeFill="accent2" w:themeFillTint="33"/>
      </w:tcPr>
    </w:tblStylePr>
    <w:tblStylePr w:type="neCell">
      <w:tblPr/>
      <w:tcPr>
        <w:tcBorders>
          <w:bottom w:val="single" w:sz="4" w:space="0" w:color="FF9799" w:themeColor="accent2" w:themeTint="99"/>
        </w:tcBorders>
      </w:tcPr>
    </w:tblStylePr>
    <w:tblStylePr w:type="nwCell">
      <w:tblPr/>
      <w:tcPr>
        <w:tcBorders>
          <w:bottom w:val="single" w:sz="4" w:space="0" w:color="FF9799" w:themeColor="accent2" w:themeTint="99"/>
        </w:tcBorders>
      </w:tcPr>
    </w:tblStylePr>
    <w:tblStylePr w:type="seCell">
      <w:tblPr/>
      <w:tcPr>
        <w:tcBorders>
          <w:top w:val="single" w:sz="4" w:space="0" w:color="FF9799" w:themeColor="accent2" w:themeTint="99"/>
        </w:tcBorders>
      </w:tcPr>
    </w:tblStylePr>
    <w:tblStylePr w:type="swCell">
      <w:tblPr/>
      <w:tcPr>
        <w:tcBorders>
          <w:top w:val="single" w:sz="4" w:space="0" w:color="FF9799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38FF7B" w:themeColor="accent3" w:themeTint="99"/>
        <w:left w:val="single" w:sz="4" w:space="0" w:color="38FF7B" w:themeColor="accent3" w:themeTint="99"/>
        <w:bottom w:val="single" w:sz="4" w:space="0" w:color="38FF7B" w:themeColor="accent3" w:themeTint="99"/>
        <w:right w:val="single" w:sz="4" w:space="0" w:color="38FF7B" w:themeColor="accent3" w:themeTint="99"/>
        <w:insideH w:val="single" w:sz="4" w:space="0" w:color="38FF7B" w:themeColor="accent3" w:themeTint="99"/>
        <w:insideV w:val="single" w:sz="4" w:space="0" w:color="38FF7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3" w:themeFill="accent3" w:themeFillTint="33"/>
      </w:tcPr>
    </w:tblStylePr>
    <w:tblStylePr w:type="band1Horz">
      <w:tblPr/>
      <w:tcPr>
        <w:shd w:val="clear" w:color="auto" w:fill="BCFFD3" w:themeFill="accent3" w:themeFillTint="33"/>
      </w:tcPr>
    </w:tblStylePr>
    <w:tblStylePr w:type="neCell">
      <w:tblPr/>
      <w:tcPr>
        <w:tcBorders>
          <w:bottom w:val="single" w:sz="4" w:space="0" w:color="38FF7B" w:themeColor="accent3" w:themeTint="99"/>
        </w:tcBorders>
      </w:tcPr>
    </w:tblStylePr>
    <w:tblStylePr w:type="nwCell">
      <w:tblPr/>
      <w:tcPr>
        <w:tcBorders>
          <w:bottom w:val="single" w:sz="4" w:space="0" w:color="38FF7B" w:themeColor="accent3" w:themeTint="99"/>
        </w:tcBorders>
      </w:tcPr>
    </w:tblStylePr>
    <w:tblStylePr w:type="seCell">
      <w:tblPr/>
      <w:tcPr>
        <w:tcBorders>
          <w:top w:val="single" w:sz="4" w:space="0" w:color="38FF7B" w:themeColor="accent3" w:themeTint="99"/>
        </w:tcBorders>
      </w:tcPr>
    </w:tblStylePr>
    <w:tblStylePr w:type="swCell">
      <w:tblPr/>
      <w:tcPr>
        <w:tcBorders>
          <w:top w:val="single" w:sz="4" w:space="0" w:color="38FF7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CCD1F6" w:themeColor="accent4" w:themeTint="99"/>
        <w:left w:val="single" w:sz="4" w:space="0" w:color="CCD1F6" w:themeColor="accent4" w:themeTint="99"/>
        <w:bottom w:val="single" w:sz="4" w:space="0" w:color="CCD1F6" w:themeColor="accent4" w:themeTint="99"/>
        <w:right w:val="single" w:sz="4" w:space="0" w:color="CCD1F6" w:themeColor="accent4" w:themeTint="99"/>
        <w:insideH w:val="single" w:sz="4" w:space="0" w:color="CCD1F6" w:themeColor="accent4" w:themeTint="99"/>
        <w:insideV w:val="single" w:sz="4" w:space="0" w:color="CCD1F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FFC" w:themeFill="accent4" w:themeFillTint="33"/>
      </w:tcPr>
    </w:tblStylePr>
    <w:tblStylePr w:type="band1Horz">
      <w:tblPr/>
      <w:tcPr>
        <w:shd w:val="clear" w:color="auto" w:fill="EEEFFC" w:themeFill="accent4" w:themeFillTint="33"/>
      </w:tcPr>
    </w:tblStylePr>
    <w:tblStylePr w:type="neCell">
      <w:tblPr/>
      <w:tcPr>
        <w:tcBorders>
          <w:bottom w:val="single" w:sz="4" w:space="0" w:color="CCD1F6" w:themeColor="accent4" w:themeTint="99"/>
        </w:tcBorders>
      </w:tcPr>
    </w:tblStylePr>
    <w:tblStylePr w:type="nwCell">
      <w:tblPr/>
      <w:tcPr>
        <w:tcBorders>
          <w:bottom w:val="single" w:sz="4" w:space="0" w:color="CCD1F6" w:themeColor="accent4" w:themeTint="99"/>
        </w:tcBorders>
      </w:tcPr>
    </w:tblStylePr>
    <w:tblStylePr w:type="seCell">
      <w:tblPr/>
      <w:tcPr>
        <w:tcBorders>
          <w:top w:val="single" w:sz="4" w:space="0" w:color="CCD1F6" w:themeColor="accent4" w:themeTint="99"/>
        </w:tcBorders>
      </w:tcPr>
    </w:tblStylePr>
    <w:tblStylePr w:type="swCell">
      <w:tblPr/>
      <w:tcPr>
        <w:tcBorders>
          <w:top w:val="single" w:sz="4" w:space="0" w:color="CCD1F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19FFFB" w:themeColor="accent5" w:themeTint="99"/>
        <w:left w:val="single" w:sz="4" w:space="0" w:color="19FFFB" w:themeColor="accent5" w:themeTint="99"/>
        <w:bottom w:val="single" w:sz="4" w:space="0" w:color="19FFFB" w:themeColor="accent5" w:themeTint="99"/>
        <w:right w:val="single" w:sz="4" w:space="0" w:color="19FFFB" w:themeColor="accent5" w:themeTint="99"/>
        <w:insideH w:val="single" w:sz="4" w:space="0" w:color="19FFFB" w:themeColor="accent5" w:themeTint="99"/>
        <w:insideV w:val="single" w:sz="4" w:space="0" w:color="19FFF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FFD" w:themeFill="accent5" w:themeFillTint="33"/>
      </w:tcPr>
    </w:tblStylePr>
    <w:tblStylePr w:type="band1Horz">
      <w:tblPr/>
      <w:tcPr>
        <w:shd w:val="clear" w:color="auto" w:fill="B2FFFD" w:themeFill="accent5" w:themeFillTint="33"/>
      </w:tcPr>
    </w:tblStylePr>
    <w:tblStylePr w:type="neCell">
      <w:tblPr/>
      <w:tcPr>
        <w:tcBorders>
          <w:bottom w:val="single" w:sz="4" w:space="0" w:color="19FFFB" w:themeColor="accent5" w:themeTint="99"/>
        </w:tcBorders>
      </w:tcPr>
    </w:tblStylePr>
    <w:tblStylePr w:type="nwCell">
      <w:tblPr/>
      <w:tcPr>
        <w:tcBorders>
          <w:bottom w:val="single" w:sz="4" w:space="0" w:color="19FFFB" w:themeColor="accent5" w:themeTint="99"/>
        </w:tcBorders>
      </w:tcPr>
    </w:tblStylePr>
    <w:tblStylePr w:type="seCell">
      <w:tblPr/>
      <w:tcPr>
        <w:tcBorders>
          <w:top w:val="single" w:sz="4" w:space="0" w:color="19FFFB" w:themeColor="accent5" w:themeTint="99"/>
        </w:tcBorders>
      </w:tcPr>
    </w:tblStylePr>
    <w:tblStylePr w:type="swCell">
      <w:tblPr/>
      <w:tcPr>
        <w:tcBorders>
          <w:top w:val="single" w:sz="4" w:space="0" w:color="19FFF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D266" w:themeColor="accent6" w:themeTint="99"/>
        <w:left w:val="single" w:sz="4" w:space="0" w:color="FFD266" w:themeColor="accent6" w:themeTint="99"/>
        <w:bottom w:val="single" w:sz="4" w:space="0" w:color="FFD266" w:themeColor="accent6" w:themeTint="99"/>
        <w:right w:val="single" w:sz="4" w:space="0" w:color="FFD266" w:themeColor="accent6" w:themeTint="99"/>
        <w:insideH w:val="single" w:sz="4" w:space="0" w:color="FFD266" w:themeColor="accent6" w:themeTint="99"/>
        <w:insideV w:val="single" w:sz="4" w:space="0" w:color="FFD2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  <w:tblStylePr w:type="neCell">
      <w:tblPr/>
      <w:tcPr>
        <w:tcBorders>
          <w:bottom w:val="single" w:sz="4" w:space="0" w:color="FFD266" w:themeColor="accent6" w:themeTint="99"/>
        </w:tcBorders>
      </w:tcPr>
    </w:tblStylePr>
    <w:tblStylePr w:type="nwCell">
      <w:tblPr/>
      <w:tcPr>
        <w:tcBorders>
          <w:bottom w:val="single" w:sz="4" w:space="0" w:color="FFD266" w:themeColor="accent6" w:themeTint="99"/>
        </w:tcBorders>
      </w:tcPr>
    </w:tblStylePr>
    <w:tblStylePr w:type="seCell">
      <w:tblPr/>
      <w:tcPr>
        <w:tcBorders>
          <w:top w:val="single" w:sz="4" w:space="0" w:color="FFD266" w:themeColor="accent6" w:themeTint="99"/>
        </w:tcBorders>
      </w:tcPr>
    </w:tblStylePr>
    <w:tblStylePr w:type="swCell">
      <w:tblPr/>
      <w:tcPr>
        <w:tcBorders>
          <w:top w:val="single" w:sz="4" w:space="0" w:color="FFD266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9578" w:themeColor="accent1" w:themeTint="99"/>
        <w:left w:val="single" w:sz="4" w:space="0" w:color="FF9578" w:themeColor="accent1" w:themeTint="99"/>
        <w:bottom w:val="single" w:sz="4" w:space="0" w:color="FF9578" w:themeColor="accent1" w:themeTint="99"/>
        <w:right w:val="single" w:sz="4" w:space="0" w:color="FF9578" w:themeColor="accent1" w:themeTint="99"/>
        <w:insideH w:val="single" w:sz="4" w:space="0" w:color="FF9578" w:themeColor="accent1" w:themeTint="99"/>
        <w:insideV w:val="single" w:sz="4" w:space="0" w:color="FF95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01E" w:themeColor="accent1"/>
          <w:left w:val="single" w:sz="4" w:space="0" w:color="FF501E" w:themeColor="accent1"/>
          <w:bottom w:val="single" w:sz="4" w:space="0" w:color="FF501E" w:themeColor="accent1"/>
          <w:right w:val="single" w:sz="4" w:space="0" w:color="FF501E" w:themeColor="accent1"/>
          <w:insideH w:val="nil"/>
          <w:insideV w:val="nil"/>
        </w:tcBorders>
        <w:shd w:val="clear" w:color="auto" w:fill="FF501E" w:themeFill="accent1"/>
      </w:tcPr>
    </w:tblStylePr>
    <w:tblStylePr w:type="lastRow">
      <w:rPr>
        <w:b/>
        <w:bCs/>
      </w:rPr>
      <w:tblPr/>
      <w:tcPr>
        <w:tcBorders>
          <w:top w:val="double" w:sz="4" w:space="0" w:color="FF50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2" w:themeFill="accent1" w:themeFillTint="33"/>
      </w:tcPr>
    </w:tblStylePr>
    <w:tblStylePr w:type="band1Horz">
      <w:tblPr/>
      <w:tcPr>
        <w:shd w:val="clear" w:color="auto" w:fill="FFDBD2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9799" w:themeColor="accent2" w:themeTint="99"/>
        <w:left w:val="single" w:sz="4" w:space="0" w:color="FF9799" w:themeColor="accent2" w:themeTint="99"/>
        <w:bottom w:val="single" w:sz="4" w:space="0" w:color="FF9799" w:themeColor="accent2" w:themeTint="99"/>
        <w:right w:val="single" w:sz="4" w:space="0" w:color="FF9799" w:themeColor="accent2" w:themeTint="99"/>
        <w:insideH w:val="single" w:sz="4" w:space="0" w:color="FF9799" w:themeColor="accent2" w:themeTint="99"/>
        <w:insideV w:val="single" w:sz="4" w:space="0" w:color="FF97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257" w:themeColor="accent2"/>
          <w:left w:val="single" w:sz="4" w:space="0" w:color="FF5257" w:themeColor="accent2"/>
          <w:bottom w:val="single" w:sz="4" w:space="0" w:color="FF5257" w:themeColor="accent2"/>
          <w:right w:val="single" w:sz="4" w:space="0" w:color="FF5257" w:themeColor="accent2"/>
          <w:insideH w:val="nil"/>
          <w:insideV w:val="nil"/>
        </w:tcBorders>
        <w:shd w:val="clear" w:color="auto" w:fill="FF5257" w:themeFill="accent2"/>
      </w:tcPr>
    </w:tblStylePr>
    <w:tblStylePr w:type="lastRow">
      <w:rPr>
        <w:b/>
        <w:bCs/>
      </w:rPr>
      <w:tblPr/>
      <w:tcPr>
        <w:tcBorders>
          <w:top w:val="double" w:sz="4" w:space="0" w:color="FF52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DD" w:themeFill="accent2" w:themeFillTint="33"/>
      </w:tcPr>
    </w:tblStylePr>
    <w:tblStylePr w:type="band1Horz">
      <w:tblPr/>
      <w:tcPr>
        <w:shd w:val="clear" w:color="auto" w:fill="FFDCDD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38FF7B" w:themeColor="accent3" w:themeTint="99"/>
        <w:left w:val="single" w:sz="4" w:space="0" w:color="38FF7B" w:themeColor="accent3" w:themeTint="99"/>
        <w:bottom w:val="single" w:sz="4" w:space="0" w:color="38FF7B" w:themeColor="accent3" w:themeTint="99"/>
        <w:right w:val="single" w:sz="4" w:space="0" w:color="38FF7B" w:themeColor="accent3" w:themeTint="99"/>
        <w:insideH w:val="single" w:sz="4" w:space="0" w:color="38FF7B" w:themeColor="accent3" w:themeTint="99"/>
        <w:insideV w:val="single" w:sz="4" w:space="0" w:color="38FF7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3D" w:themeColor="accent3"/>
          <w:left w:val="single" w:sz="4" w:space="0" w:color="00B33D" w:themeColor="accent3"/>
          <w:bottom w:val="single" w:sz="4" w:space="0" w:color="00B33D" w:themeColor="accent3"/>
          <w:right w:val="single" w:sz="4" w:space="0" w:color="00B33D" w:themeColor="accent3"/>
          <w:insideH w:val="nil"/>
          <w:insideV w:val="nil"/>
        </w:tcBorders>
        <w:shd w:val="clear" w:color="auto" w:fill="00B33D" w:themeFill="accent3"/>
      </w:tcPr>
    </w:tblStylePr>
    <w:tblStylePr w:type="lastRow">
      <w:rPr>
        <w:b/>
        <w:bCs/>
      </w:rPr>
      <w:tblPr/>
      <w:tcPr>
        <w:tcBorders>
          <w:top w:val="double" w:sz="4" w:space="0" w:color="00B3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3" w:themeFill="accent3" w:themeFillTint="33"/>
      </w:tcPr>
    </w:tblStylePr>
    <w:tblStylePr w:type="band1Horz">
      <w:tblPr/>
      <w:tcPr>
        <w:shd w:val="clear" w:color="auto" w:fill="BCFFD3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CCD1F6" w:themeColor="accent4" w:themeTint="99"/>
        <w:left w:val="single" w:sz="4" w:space="0" w:color="CCD1F6" w:themeColor="accent4" w:themeTint="99"/>
        <w:bottom w:val="single" w:sz="4" w:space="0" w:color="CCD1F6" w:themeColor="accent4" w:themeTint="99"/>
        <w:right w:val="single" w:sz="4" w:space="0" w:color="CCD1F6" w:themeColor="accent4" w:themeTint="99"/>
        <w:insideH w:val="single" w:sz="4" w:space="0" w:color="CCD1F6" w:themeColor="accent4" w:themeTint="99"/>
        <w:insideV w:val="single" w:sz="4" w:space="0" w:color="CCD1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B4F1" w:themeColor="accent4"/>
          <w:left w:val="single" w:sz="4" w:space="0" w:color="ABB4F1" w:themeColor="accent4"/>
          <w:bottom w:val="single" w:sz="4" w:space="0" w:color="ABB4F1" w:themeColor="accent4"/>
          <w:right w:val="single" w:sz="4" w:space="0" w:color="ABB4F1" w:themeColor="accent4"/>
          <w:insideH w:val="nil"/>
          <w:insideV w:val="nil"/>
        </w:tcBorders>
        <w:shd w:val="clear" w:color="auto" w:fill="ABB4F1" w:themeFill="accent4"/>
      </w:tcPr>
    </w:tblStylePr>
    <w:tblStylePr w:type="lastRow">
      <w:rPr>
        <w:b/>
        <w:bCs/>
      </w:rPr>
      <w:tblPr/>
      <w:tcPr>
        <w:tcBorders>
          <w:top w:val="double" w:sz="4" w:space="0" w:color="ABB4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FC" w:themeFill="accent4" w:themeFillTint="33"/>
      </w:tcPr>
    </w:tblStylePr>
    <w:tblStylePr w:type="band1Horz">
      <w:tblPr/>
      <w:tcPr>
        <w:shd w:val="clear" w:color="auto" w:fill="EEEFF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19FFFB" w:themeColor="accent5" w:themeTint="99"/>
        <w:left w:val="single" w:sz="4" w:space="0" w:color="19FFFB" w:themeColor="accent5" w:themeTint="99"/>
        <w:bottom w:val="single" w:sz="4" w:space="0" w:color="19FFFB" w:themeColor="accent5" w:themeTint="99"/>
        <w:right w:val="single" w:sz="4" w:space="0" w:color="19FFFB" w:themeColor="accent5" w:themeTint="99"/>
        <w:insideH w:val="single" w:sz="4" w:space="0" w:color="19FFFB" w:themeColor="accent5" w:themeTint="99"/>
        <w:insideV w:val="single" w:sz="4" w:space="0" w:color="19FFF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7E" w:themeColor="accent5"/>
          <w:left w:val="single" w:sz="4" w:space="0" w:color="00807E" w:themeColor="accent5"/>
          <w:bottom w:val="single" w:sz="4" w:space="0" w:color="00807E" w:themeColor="accent5"/>
          <w:right w:val="single" w:sz="4" w:space="0" w:color="00807E" w:themeColor="accent5"/>
          <w:insideH w:val="nil"/>
          <w:insideV w:val="nil"/>
        </w:tcBorders>
        <w:shd w:val="clear" w:color="auto" w:fill="00807E" w:themeFill="accent5"/>
      </w:tcPr>
    </w:tblStylePr>
    <w:tblStylePr w:type="lastRow">
      <w:rPr>
        <w:b/>
        <w:bCs/>
      </w:rPr>
      <w:tblPr/>
      <w:tcPr>
        <w:tcBorders>
          <w:top w:val="double" w:sz="4" w:space="0" w:color="0080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D" w:themeFill="accent5" w:themeFillTint="33"/>
      </w:tcPr>
    </w:tblStylePr>
    <w:tblStylePr w:type="band1Horz">
      <w:tblPr/>
      <w:tcPr>
        <w:shd w:val="clear" w:color="auto" w:fill="B2FFFD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D266" w:themeColor="accent6" w:themeTint="99"/>
        <w:left w:val="single" w:sz="4" w:space="0" w:color="FFD266" w:themeColor="accent6" w:themeTint="99"/>
        <w:bottom w:val="single" w:sz="4" w:space="0" w:color="FFD266" w:themeColor="accent6" w:themeTint="99"/>
        <w:right w:val="single" w:sz="4" w:space="0" w:color="FFD266" w:themeColor="accent6" w:themeTint="99"/>
        <w:insideH w:val="single" w:sz="4" w:space="0" w:color="FFD266" w:themeColor="accent6" w:themeTint="99"/>
        <w:insideV w:val="single" w:sz="4" w:space="0" w:color="FFD2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500" w:themeColor="accent6"/>
          <w:left w:val="single" w:sz="4" w:space="0" w:color="FFB500" w:themeColor="accent6"/>
          <w:bottom w:val="single" w:sz="4" w:space="0" w:color="FFB500" w:themeColor="accent6"/>
          <w:right w:val="single" w:sz="4" w:space="0" w:color="FFB500" w:themeColor="accent6"/>
          <w:insideH w:val="nil"/>
          <w:insideV w:val="nil"/>
        </w:tcBorders>
        <w:shd w:val="clear" w:color="auto" w:fill="FFB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B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01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01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50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501E" w:themeFill="accent1"/>
      </w:tcPr>
    </w:tblStylePr>
    <w:tblStylePr w:type="band1Vert">
      <w:tblPr/>
      <w:tcPr>
        <w:shd w:val="clear" w:color="auto" w:fill="FFB8A5" w:themeFill="accent1" w:themeFillTint="66"/>
      </w:tcPr>
    </w:tblStylePr>
    <w:tblStylePr w:type="band1Horz">
      <w:tblPr/>
      <w:tcPr>
        <w:shd w:val="clear" w:color="auto" w:fill="FFB8A5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C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2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2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52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5257" w:themeFill="accent2"/>
      </w:tcPr>
    </w:tblStylePr>
    <w:tblStylePr w:type="band1Vert">
      <w:tblPr/>
      <w:tcPr>
        <w:shd w:val="clear" w:color="auto" w:fill="FFB9BB" w:themeFill="accent2" w:themeFillTint="66"/>
      </w:tcPr>
    </w:tblStylePr>
    <w:tblStylePr w:type="band1Horz">
      <w:tblPr/>
      <w:tcPr>
        <w:shd w:val="clear" w:color="auto" w:fill="FFB9BB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3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33D" w:themeFill="accent3"/>
      </w:tcPr>
    </w:tblStylePr>
    <w:tblStylePr w:type="band1Vert">
      <w:tblPr/>
      <w:tcPr>
        <w:shd w:val="clear" w:color="auto" w:fill="7AFFA7" w:themeFill="accent3" w:themeFillTint="66"/>
      </w:tcPr>
    </w:tblStylePr>
    <w:tblStylePr w:type="band1Horz">
      <w:tblPr/>
      <w:tcPr>
        <w:shd w:val="clear" w:color="auto" w:fill="7AFFA7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FF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B4F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B4F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BB4F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BB4F1" w:themeFill="accent4"/>
      </w:tcPr>
    </w:tblStylePr>
    <w:tblStylePr w:type="band1Vert">
      <w:tblPr/>
      <w:tcPr>
        <w:shd w:val="clear" w:color="auto" w:fill="DDE0F9" w:themeFill="accent4" w:themeFillTint="66"/>
      </w:tcPr>
    </w:tblStylePr>
    <w:tblStylePr w:type="band1Horz">
      <w:tblPr/>
      <w:tcPr>
        <w:shd w:val="clear" w:color="auto" w:fill="DDE0F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F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7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07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0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07E" w:themeFill="accent5"/>
      </w:tcPr>
    </w:tblStylePr>
    <w:tblStylePr w:type="band1Vert">
      <w:tblPr/>
      <w:tcPr>
        <w:shd w:val="clear" w:color="auto" w:fill="66FFFC" w:themeFill="accent5" w:themeFillTint="66"/>
      </w:tcPr>
    </w:tblStylePr>
    <w:tblStylePr w:type="band1Horz">
      <w:tblPr/>
      <w:tcPr>
        <w:shd w:val="clear" w:color="auto" w:fill="66FFF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500" w:themeFill="accent6"/>
      </w:tcPr>
    </w:tblStylePr>
    <w:tblStylePr w:type="band1Vert">
      <w:tblPr/>
      <w:tcPr>
        <w:shd w:val="clear" w:color="auto" w:fill="FFE199" w:themeFill="accent6" w:themeFillTint="66"/>
      </w:tcPr>
    </w:tblStylePr>
    <w:tblStylePr w:type="band1Horz">
      <w:tblPr/>
      <w:tcPr>
        <w:shd w:val="clear" w:color="auto" w:fill="FFE199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D2680E"/>
    <w:pPr>
      <w:spacing w:line="240" w:lineRule="auto"/>
    </w:pPr>
    <w:rPr>
      <w:color w:val="D52E00" w:themeColor="accent1" w:themeShade="BF"/>
    </w:rPr>
    <w:tblPr>
      <w:tblStyleRowBandSize w:val="1"/>
      <w:tblStyleColBandSize w:val="1"/>
      <w:tblBorders>
        <w:top w:val="single" w:sz="4" w:space="0" w:color="FF9578" w:themeColor="accent1" w:themeTint="99"/>
        <w:left w:val="single" w:sz="4" w:space="0" w:color="FF9578" w:themeColor="accent1" w:themeTint="99"/>
        <w:bottom w:val="single" w:sz="4" w:space="0" w:color="FF9578" w:themeColor="accent1" w:themeTint="99"/>
        <w:right w:val="single" w:sz="4" w:space="0" w:color="FF9578" w:themeColor="accent1" w:themeTint="99"/>
        <w:insideH w:val="single" w:sz="4" w:space="0" w:color="FF9578" w:themeColor="accent1" w:themeTint="99"/>
        <w:insideV w:val="single" w:sz="4" w:space="0" w:color="FF95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95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2" w:themeFill="accent1" w:themeFillTint="33"/>
      </w:tcPr>
    </w:tblStylePr>
    <w:tblStylePr w:type="band1Horz">
      <w:tblPr/>
      <w:tcPr>
        <w:shd w:val="clear" w:color="auto" w:fill="FFDBD2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D2680E"/>
    <w:pPr>
      <w:spacing w:line="240" w:lineRule="auto"/>
    </w:pPr>
    <w:rPr>
      <w:color w:val="FC0006" w:themeColor="accent2" w:themeShade="BF"/>
    </w:rPr>
    <w:tblPr>
      <w:tblStyleRowBandSize w:val="1"/>
      <w:tblStyleColBandSize w:val="1"/>
      <w:tblBorders>
        <w:top w:val="single" w:sz="4" w:space="0" w:color="FF9799" w:themeColor="accent2" w:themeTint="99"/>
        <w:left w:val="single" w:sz="4" w:space="0" w:color="FF9799" w:themeColor="accent2" w:themeTint="99"/>
        <w:bottom w:val="single" w:sz="4" w:space="0" w:color="FF9799" w:themeColor="accent2" w:themeTint="99"/>
        <w:right w:val="single" w:sz="4" w:space="0" w:color="FF9799" w:themeColor="accent2" w:themeTint="99"/>
        <w:insideH w:val="single" w:sz="4" w:space="0" w:color="FF9799" w:themeColor="accent2" w:themeTint="99"/>
        <w:insideV w:val="single" w:sz="4" w:space="0" w:color="FF97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97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7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DD" w:themeFill="accent2" w:themeFillTint="33"/>
      </w:tcPr>
    </w:tblStylePr>
    <w:tblStylePr w:type="band1Horz">
      <w:tblPr/>
      <w:tcPr>
        <w:shd w:val="clear" w:color="auto" w:fill="FFDCDD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D2680E"/>
    <w:pPr>
      <w:spacing w:line="240" w:lineRule="auto"/>
    </w:pPr>
    <w:rPr>
      <w:color w:val="00862D" w:themeColor="accent3" w:themeShade="BF"/>
    </w:rPr>
    <w:tblPr>
      <w:tblStyleRowBandSize w:val="1"/>
      <w:tblStyleColBandSize w:val="1"/>
      <w:tblBorders>
        <w:top w:val="single" w:sz="4" w:space="0" w:color="38FF7B" w:themeColor="accent3" w:themeTint="99"/>
        <w:left w:val="single" w:sz="4" w:space="0" w:color="38FF7B" w:themeColor="accent3" w:themeTint="99"/>
        <w:bottom w:val="single" w:sz="4" w:space="0" w:color="38FF7B" w:themeColor="accent3" w:themeTint="99"/>
        <w:right w:val="single" w:sz="4" w:space="0" w:color="38FF7B" w:themeColor="accent3" w:themeTint="99"/>
        <w:insideH w:val="single" w:sz="4" w:space="0" w:color="38FF7B" w:themeColor="accent3" w:themeTint="99"/>
        <w:insideV w:val="single" w:sz="4" w:space="0" w:color="38FF7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8FF7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8FF7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3" w:themeFill="accent3" w:themeFillTint="33"/>
      </w:tcPr>
    </w:tblStylePr>
    <w:tblStylePr w:type="band1Horz">
      <w:tblPr/>
      <w:tcPr>
        <w:shd w:val="clear" w:color="auto" w:fill="BCFFD3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D2680E"/>
    <w:pPr>
      <w:spacing w:line="240" w:lineRule="auto"/>
    </w:pPr>
    <w:rPr>
      <w:color w:val="5264E2" w:themeColor="accent4" w:themeShade="BF"/>
    </w:rPr>
    <w:tblPr>
      <w:tblStyleRowBandSize w:val="1"/>
      <w:tblStyleColBandSize w:val="1"/>
      <w:tblBorders>
        <w:top w:val="single" w:sz="4" w:space="0" w:color="CCD1F6" w:themeColor="accent4" w:themeTint="99"/>
        <w:left w:val="single" w:sz="4" w:space="0" w:color="CCD1F6" w:themeColor="accent4" w:themeTint="99"/>
        <w:bottom w:val="single" w:sz="4" w:space="0" w:color="CCD1F6" w:themeColor="accent4" w:themeTint="99"/>
        <w:right w:val="single" w:sz="4" w:space="0" w:color="CCD1F6" w:themeColor="accent4" w:themeTint="99"/>
        <w:insideH w:val="single" w:sz="4" w:space="0" w:color="CCD1F6" w:themeColor="accent4" w:themeTint="99"/>
        <w:insideV w:val="single" w:sz="4" w:space="0" w:color="CCD1F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CD1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D1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FC" w:themeFill="accent4" w:themeFillTint="33"/>
      </w:tcPr>
    </w:tblStylePr>
    <w:tblStylePr w:type="band1Horz">
      <w:tblPr/>
      <w:tcPr>
        <w:shd w:val="clear" w:color="auto" w:fill="EEEFF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D2680E"/>
    <w:pPr>
      <w:spacing w:line="240" w:lineRule="auto"/>
    </w:pPr>
    <w:rPr>
      <w:color w:val="005F5E" w:themeColor="accent5" w:themeShade="BF"/>
    </w:rPr>
    <w:tblPr>
      <w:tblStyleRowBandSize w:val="1"/>
      <w:tblStyleColBandSize w:val="1"/>
      <w:tblBorders>
        <w:top w:val="single" w:sz="4" w:space="0" w:color="19FFFB" w:themeColor="accent5" w:themeTint="99"/>
        <w:left w:val="single" w:sz="4" w:space="0" w:color="19FFFB" w:themeColor="accent5" w:themeTint="99"/>
        <w:bottom w:val="single" w:sz="4" w:space="0" w:color="19FFFB" w:themeColor="accent5" w:themeTint="99"/>
        <w:right w:val="single" w:sz="4" w:space="0" w:color="19FFFB" w:themeColor="accent5" w:themeTint="99"/>
        <w:insideH w:val="single" w:sz="4" w:space="0" w:color="19FFFB" w:themeColor="accent5" w:themeTint="99"/>
        <w:insideV w:val="single" w:sz="4" w:space="0" w:color="19FFF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19FF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FF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D" w:themeFill="accent5" w:themeFillTint="33"/>
      </w:tcPr>
    </w:tblStylePr>
    <w:tblStylePr w:type="band1Horz">
      <w:tblPr/>
      <w:tcPr>
        <w:shd w:val="clear" w:color="auto" w:fill="B2FFF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D2680E"/>
    <w:pPr>
      <w:spacing w:line="240" w:lineRule="auto"/>
    </w:pPr>
    <w:rPr>
      <w:color w:val="BF8700" w:themeColor="accent6" w:themeShade="BF"/>
    </w:rPr>
    <w:tblPr>
      <w:tblStyleRowBandSize w:val="1"/>
      <w:tblStyleColBandSize w:val="1"/>
      <w:tblBorders>
        <w:top w:val="single" w:sz="4" w:space="0" w:color="FFD266" w:themeColor="accent6" w:themeTint="99"/>
        <w:left w:val="single" w:sz="4" w:space="0" w:color="FFD266" w:themeColor="accent6" w:themeTint="99"/>
        <w:bottom w:val="single" w:sz="4" w:space="0" w:color="FFD266" w:themeColor="accent6" w:themeTint="99"/>
        <w:right w:val="single" w:sz="4" w:space="0" w:color="FFD266" w:themeColor="accent6" w:themeTint="99"/>
        <w:insideH w:val="single" w:sz="4" w:space="0" w:color="FFD266" w:themeColor="accent6" w:themeTint="99"/>
        <w:insideV w:val="single" w:sz="4" w:space="0" w:color="FFD2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D2680E"/>
    <w:pPr>
      <w:spacing w:line="240" w:lineRule="auto"/>
    </w:pPr>
    <w:rPr>
      <w:color w:val="D52E00" w:themeColor="accent1" w:themeShade="BF"/>
    </w:rPr>
    <w:tblPr>
      <w:tblStyleRowBandSize w:val="1"/>
      <w:tblStyleColBandSize w:val="1"/>
      <w:tblBorders>
        <w:top w:val="single" w:sz="4" w:space="0" w:color="FF9578" w:themeColor="accent1" w:themeTint="99"/>
        <w:left w:val="single" w:sz="4" w:space="0" w:color="FF9578" w:themeColor="accent1" w:themeTint="99"/>
        <w:bottom w:val="single" w:sz="4" w:space="0" w:color="FF9578" w:themeColor="accent1" w:themeTint="99"/>
        <w:right w:val="single" w:sz="4" w:space="0" w:color="FF9578" w:themeColor="accent1" w:themeTint="99"/>
        <w:insideH w:val="single" w:sz="4" w:space="0" w:color="FF9578" w:themeColor="accent1" w:themeTint="99"/>
        <w:insideV w:val="single" w:sz="4" w:space="0" w:color="FF95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D2" w:themeFill="accent1" w:themeFillTint="33"/>
      </w:tcPr>
    </w:tblStylePr>
    <w:tblStylePr w:type="band1Horz">
      <w:tblPr/>
      <w:tcPr>
        <w:shd w:val="clear" w:color="auto" w:fill="FFDBD2" w:themeFill="accent1" w:themeFillTint="33"/>
      </w:tcPr>
    </w:tblStylePr>
    <w:tblStylePr w:type="neCell">
      <w:tblPr/>
      <w:tcPr>
        <w:tcBorders>
          <w:bottom w:val="single" w:sz="4" w:space="0" w:color="FF9578" w:themeColor="accent1" w:themeTint="99"/>
        </w:tcBorders>
      </w:tcPr>
    </w:tblStylePr>
    <w:tblStylePr w:type="nwCell">
      <w:tblPr/>
      <w:tcPr>
        <w:tcBorders>
          <w:bottom w:val="single" w:sz="4" w:space="0" w:color="FF9578" w:themeColor="accent1" w:themeTint="99"/>
        </w:tcBorders>
      </w:tcPr>
    </w:tblStylePr>
    <w:tblStylePr w:type="seCell">
      <w:tblPr/>
      <w:tcPr>
        <w:tcBorders>
          <w:top w:val="single" w:sz="4" w:space="0" w:color="FF9578" w:themeColor="accent1" w:themeTint="99"/>
        </w:tcBorders>
      </w:tcPr>
    </w:tblStylePr>
    <w:tblStylePr w:type="swCell">
      <w:tblPr/>
      <w:tcPr>
        <w:tcBorders>
          <w:top w:val="single" w:sz="4" w:space="0" w:color="FF9578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D2680E"/>
    <w:pPr>
      <w:spacing w:line="240" w:lineRule="auto"/>
    </w:pPr>
    <w:rPr>
      <w:color w:val="FC0006" w:themeColor="accent2" w:themeShade="BF"/>
    </w:rPr>
    <w:tblPr>
      <w:tblStyleRowBandSize w:val="1"/>
      <w:tblStyleColBandSize w:val="1"/>
      <w:tblBorders>
        <w:top w:val="single" w:sz="4" w:space="0" w:color="FF9799" w:themeColor="accent2" w:themeTint="99"/>
        <w:left w:val="single" w:sz="4" w:space="0" w:color="FF9799" w:themeColor="accent2" w:themeTint="99"/>
        <w:bottom w:val="single" w:sz="4" w:space="0" w:color="FF9799" w:themeColor="accent2" w:themeTint="99"/>
        <w:right w:val="single" w:sz="4" w:space="0" w:color="FF9799" w:themeColor="accent2" w:themeTint="99"/>
        <w:insideH w:val="single" w:sz="4" w:space="0" w:color="FF9799" w:themeColor="accent2" w:themeTint="99"/>
        <w:insideV w:val="single" w:sz="4" w:space="0" w:color="FF97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DD" w:themeFill="accent2" w:themeFillTint="33"/>
      </w:tcPr>
    </w:tblStylePr>
    <w:tblStylePr w:type="band1Horz">
      <w:tblPr/>
      <w:tcPr>
        <w:shd w:val="clear" w:color="auto" w:fill="FFDCDD" w:themeFill="accent2" w:themeFillTint="33"/>
      </w:tcPr>
    </w:tblStylePr>
    <w:tblStylePr w:type="neCell">
      <w:tblPr/>
      <w:tcPr>
        <w:tcBorders>
          <w:bottom w:val="single" w:sz="4" w:space="0" w:color="FF9799" w:themeColor="accent2" w:themeTint="99"/>
        </w:tcBorders>
      </w:tcPr>
    </w:tblStylePr>
    <w:tblStylePr w:type="nwCell">
      <w:tblPr/>
      <w:tcPr>
        <w:tcBorders>
          <w:bottom w:val="single" w:sz="4" w:space="0" w:color="FF9799" w:themeColor="accent2" w:themeTint="99"/>
        </w:tcBorders>
      </w:tcPr>
    </w:tblStylePr>
    <w:tblStylePr w:type="seCell">
      <w:tblPr/>
      <w:tcPr>
        <w:tcBorders>
          <w:top w:val="single" w:sz="4" w:space="0" w:color="FF9799" w:themeColor="accent2" w:themeTint="99"/>
        </w:tcBorders>
      </w:tcPr>
    </w:tblStylePr>
    <w:tblStylePr w:type="swCell">
      <w:tblPr/>
      <w:tcPr>
        <w:tcBorders>
          <w:top w:val="single" w:sz="4" w:space="0" w:color="FF9799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D2680E"/>
    <w:pPr>
      <w:spacing w:line="240" w:lineRule="auto"/>
    </w:pPr>
    <w:rPr>
      <w:color w:val="00862D" w:themeColor="accent3" w:themeShade="BF"/>
    </w:rPr>
    <w:tblPr>
      <w:tblStyleRowBandSize w:val="1"/>
      <w:tblStyleColBandSize w:val="1"/>
      <w:tblBorders>
        <w:top w:val="single" w:sz="4" w:space="0" w:color="38FF7B" w:themeColor="accent3" w:themeTint="99"/>
        <w:left w:val="single" w:sz="4" w:space="0" w:color="38FF7B" w:themeColor="accent3" w:themeTint="99"/>
        <w:bottom w:val="single" w:sz="4" w:space="0" w:color="38FF7B" w:themeColor="accent3" w:themeTint="99"/>
        <w:right w:val="single" w:sz="4" w:space="0" w:color="38FF7B" w:themeColor="accent3" w:themeTint="99"/>
        <w:insideH w:val="single" w:sz="4" w:space="0" w:color="38FF7B" w:themeColor="accent3" w:themeTint="99"/>
        <w:insideV w:val="single" w:sz="4" w:space="0" w:color="38FF7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3" w:themeFill="accent3" w:themeFillTint="33"/>
      </w:tcPr>
    </w:tblStylePr>
    <w:tblStylePr w:type="band1Horz">
      <w:tblPr/>
      <w:tcPr>
        <w:shd w:val="clear" w:color="auto" w:fill="BCFFD3" w:themeFill="accent3" w:themeFillTint="33"/>
      </w:tcPr>
    </w:tblStylePr>
    <w:tblStylePr w:type="neCell">
      <w:tblPr/>
      <w:tcPr>
        <w:tcBorders>
          <w:bottom w:val="single" w:sz="4" w:space="0" w:color="38FF7B" w:themeColor="accent3" w:themeTint="99"/>
        </w:tcBorders>
      </w:tcPr>
    </w:tblStylePr>
    <w:tblStylePr w:type="nwCell">
      <w:tblPr/>
      <w:tcPr>
        <w:tcBorders>
          <w:bottom w:val="single" w:sz="4" w:space="0" w:color="38FF7B" w:themeColor="accent3" w:themeTint="99"/>
        </w:tcBorders>
      </w:tcPr>
    </w:tblStylePr>
    <w:tblStylePr w:type="seCell">
      <w:tblPr/>
      <w:tcPr>
        <w:tcBorders>
          <w:top w:val="single" w:sz="4" w:space="0" w:color="38FF7B" w:themeColor="accent3" w:themeTint="99"/>
        </w:tcBorders>
      </w:tcPr>
    </w:tblStylePr>
    <w:tblStylePr w:type="swCell">
      <w:tblPr/>
      <w:tcPr>
        <w:tcBorders>
          <w:top w:val="single" w:sz="4" w:space="0" w:color="38FF7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D2680E"/>
    <w:pPr>
      <w:spacing w:line="240" w:lineRule="auto"/>
    </w:pPr>
    <w:rPr>
      <w:color w:val="5264E2" w:themeColor="accent4" w:themeShade="BF"/>
    </w:rPr>
    <w:tblPr>
      <w:tblStyleRowBandSize w:val="1"/>
      <w:tblStyleColBandSize w:val="1"/>
      <w:tblBorders>
        <w:top w:val="single" w:sz="4" w:space="0" w:color="CCD1F6" w:themeColor="accent4" w:themeTint="99"/>
        <w:left w:val="single" w:sz="4" w:space="0" w:color="CCD1F6" w:themeColor="accent4" w:themeTint="99"/>
        <w:bottom w:val="single" w:sz="4" w:space="0" w:color="CCD1F6" w:themeColor="accent4" w:themeTint="99"/>
        <w:right w:val="single" w:sz="4" w:space="0" w:color="CCD1F6" w:themeColor="accent4" w:themeTint="99"/>
        <w:insideH w:val="single" w:sz="4" w:space="0" w:color="CCD1F6" w:themeColor="accent4" w:themeTint="99"/>
        <w:insideV w:val="single" w:sz="4" w:space="0" w:color="CCD1F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FFC" w:themeFill="accent4" w:themeFillTint="33"/>
      </w:tcPr>
    </w:tblStylePr>
    <w:tblStylePr w:type="band1Horz">
      <w:tblPr/>
      <w:tcPr>
        <w:shd w:val="clear" w:color="auto" w:fill="EEEFFC" w:themeFill="accent4" w:themeFillTint="33"/>
      </w:tcPr>
    </w:tblStylePr>
    <w:tblStylePr w:type="neCell">
      <w:tblPr/>
      <w:tcPr>
        <w:tcBorders>
          <w:bottom w:val="single" w:sz="4" w:space="0" w:color="CCD1F6" w:themeColor="accent4" w:themeTint="99"/>
        </w:tcBorders>
      </w:tcPr>
    </w:tblStylePr>
    <w:tblStylePr w:type="nwCell">
      <w:tblPr/>
      <w:tcPr>
        <w:tcBorders>
          <w:bottom w:val="single" w:sz="4" w:space="0" w:color="CCD1F6" w:themeColor="accent4" w:themeTint="99"/>
        </w:tcBorders>
      </w:tcPr>
    </w:tblStylePr>
    <w:tblStylePr w:type="seCell">
      <w:tblPr/>
      <w:tcPr>
        <w:tcBorders>
          <w:top w:val="single" w:sz="4" w:space="0" w:color="CCD1F6" w:themeColor="accent4" w:themeTint="99"/>
        </w:tcBorders>
      </w:tcPr>
    </w:tblStylePr>
    <w:tblStylePr w:type="swCell">
      <w:tblPr/>
      <w:tcPr>
        <w:tcBorders>
          <w:top w:val="single" w:sz="4" w:space="0" w:color="CCD1F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D2680E"/>
    <w:pPr>
      <w:spacing w:line="240" w:lineRule="auto"/>
    </w:pPr>
    <w:rPr>
      <w:color w:val="005F5E" w:themeColor="accent5" w:themeShade="BF"/>
    </w:rPr>
    <w:tblPr>
      <w:tblStyleRowBandSize w:val="1"/>
      <w:tblStyleColBandSize w:val="1"/>
      <w:tblBorders>
        <w:top w:val="single" w:sz="4" w:space="0" w:color="19FFFB" w:themeColor="accent5" w:themeTint="99"/>
        <w:left w:val="single" w:sz="4" w:space="0" w:color="19FFFB" w:themeColor="accent5" w:themeTint="99"/>
        <w:bottom w:val="single" w:sz="4" w:space="0" w:color="19FFFB" w:themeColor="accent5" w:themeTint="99"/>
        <w:right w:val="single" w:sz="4" w:space="0" w:color="19FFFB" w:themeColor="accent5" w:themeTint="99"/>
        <w:insideH w:val="single" w:sz="4" w:space="0" w:color="19FFFB" w:themeColor="accent5" w:themeTint="99"/>
        <w:insideV w:val="single" w:sz="4" w:space="0" w:color="19FFF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FFD" w:themeFill="accent5" w:themeFillTint="33"/>
      </w:tcPr>
    </w:tblStylePr>
    <w:tblStylePr w:type="band1Horz">
      <w:tblPr/>
      <w:tcPr>
        <w:shd w:val="clear" w:color="auto" w:fill="B2FFFD" w:themeFill="accent5" w:themeFillTint="33"/>
      </w:tcPr>
    </w:tblStylePr>
    <w:tblStylePr w:type="neCell">
      <w:tblPr/>
      <w:tcPr>
        <w:tcBorders>
          <w:bottom w:val="single" w:sz="4" w:space="0" w:color="19FFFB" w:themeColor="accent5" w:themeTint="99"/>
        </w:tcBorders>
      </w:tcPr>
    </w:tblStylePr>
    <w:tblStylePr w:type="nwCell">
      <w:tblPr/>
      <w:tcPr>
        <w:tcBorders>
          <w:bottom w:val="single" w:sz="4" w:space="0" w:color="19FFFB" w:themeColor="accent5" w:themeTint="99"/>
        </w:tcBorders>
      </w:tcPr>
    </w:tblStylePr>
    <w:tblStylePr w:type="seCell">
      <w:tblPr/>
      <w:tcPr>
        <w:tcBorders>
          <w:top w:val="single" w:sz="4" w:space="0" w:color="19FFFB" w:themeColor="accent5" w:themeTint="99"/>
        </w:tcBorders>
      </w:tcPr>
    </w:tblStylePr>
    <w:tblStylePr w:type="swCell">
      <w:tblPr/>
      <w:tcPr>
        <w:tcBorders>
          <w:top w:val="single" w:sz="4" w:space="0" w:color="19FFF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D2680E"/>
    <w:pPr>
      <w:spacing w:line="240" w:lineRule="auto"/>
    </w:pPr>
    <w:rPr>
      <w:color w:val="BF8700" w:themeColor="accent6" w:themeShade="BF"/>
    </w:rPr>
    <w:tblPr>
      <w:tblStyleRowBandSize w:val="1"/>
      <w:tblStyleColBandSize w:val="1"/>
      <w:tblBorders>
        <w:top w:val="single" w:sz="4" w:space="0" w:color="FFD266" w:themeColor="accent6" w:themeTint="99"/>
        <w:left w:val="single" w:sz="4" w:space="0" w:color="FFD266" w:themeColor="accent6" w:themeTint="99"/>
        <w:bottom w:val="single" w:sz="4" w:space="0" w:color="FFD266" w:themeColor="accent6" w:themeTint="99"/>
        <w:right w:val="single" w:sz="4" w:space="0" w:color="FFD266" w:themeColor="accent6" w:themeTint="99"/>
        <w:insideH w:val="single" w:sz="4" w:space="0" w:color="FFD266" w:themeColor="accent6" w:themeTint="99"/>
        <w:insideV w:val="single" w:sz="4" w:space="0" w:color="FFD2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  <w:tblStylePr w:type="neCell">
      <w:tblPr/>
      <w:tcPr>
        <w:tcBorders>
          <w:bottom w:val="single" w:sz="4" w:space="0" w:color="FFD266" w:themeColor="accent6" w:themeTint="99"/>
        </w:tcBorders>
      </w:tcPr>
    </w:tblStylePr>
    <w:tblStylePr w:type="nwCell">
      <w:tblPr/>
      <w:tcPr>
        <w:tcBorders>
          <w:bottom w:val="single" w:sz="4" w:space="0" w:color="FFD266" w:themeColor="accent6" w:themeTint="99"/>
        </w:tcBorders>
      </w:tcPr>
    </w:tblStylePr>
    <w:tblStylePr w:type="seCell">
      <w:tblPr/>
      <w:tcPr>
        <w:tcBorders>
          <w:top w:val="single" w:sz="4" w:space="0" w:color="FFD266" w:themeColor="accent6" w:themeTint="99"/>
        </w:tcBorders>
      </w:tcPr>
    </w:tblStylePr>
    <w:tblStylePr w:type="swCell">
      <w:tblPr/>
      <w:tcPr>
        <w:tcBorders>
          <w:top w:val="single" w:sz="4" w:space="0" w:color="FFD266" w:themeColor="accent6" w:themeTint="99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501E" w:themeColor="accent1"/>
        <w:left w:val="single" w:sz="8" w:space="0" w:color="FF501E" w:themeColor="accent1"/>
        <w:bottom w:val="single" w:sz="8" w:space="0" w:color="FF501E" w:themeColor="accent1"/>
        <w:right w:val="single" w:sz="8" w:space="0" w:color="FF501E" w:themeColor="accent1"/>
        <w:insideH w:val="single" w:sz="8" w:space="0" w:color="FF501E" w:themeColor="accent1"/>
        <w:insideV w:val="single" w:sz="8" w:space="0" w:color="FF50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01E" w:themeColor="accent1"/>
          <w:left w:val="single" w:sz="8" w:space="0" w:color="FF501E" w:themeColor="accent1"/>
          <w:bottom w:val="single" w:sz="18" w:space="0" w:color="FF501E" w:themeColor="accent1"/>
          <w:right w:val="single" w:sz="8" w:space="0" w:color="FF501E" w:themeColor="accent1"/>
          <w:insideH w:val="nil"/>
          <w:insideV w:val="single" w:sz="8" w:space="0" w:color="FF50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501E" w:themeColor="accent1"/>
          <w:left w:val="single" w:sz="8" w:space="0" w:color="FF501E" w:themeColor="accent1"/>
          <w:bottom w:val="single" w:sz="8" w:space="0" w:color="FF501E" w:themeColor="accent1"/>
          <w:right w:val="single" w:sz="8" w:space="0" w:color="FF501E" w:themeColor="accent1"/>
          <w:insideH w:val="nil"/>
          <w:insideV w:val="single" w:sz="8" w:space="0" w:color="FF50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01E" w:themeColor="accent1"/>
          <w:left w:val="single" w:sz="8" w:space="0" w:color="FF501E" w:themeColor="accent1"/>
          <w:bottom w:val="single" w:sz="8" w:space="0" w:color="FF501E" w:themeColor="accent1"/>
          <w:right w:val="single" w:sz="8" w:space="0" w:color="FF501E" w:themeColor="accent1"/>
        </w:tcBorders>
      </w:tcPr>
    </w:tblStylePr>
    <w:tblStylePr w:type="band1Vert">
      <w:tblPr/>
      <w:tcPr>
        <w:tcBorders>
          <w:top w:val="single" w:sz="8" w:space="0" w:color="FF501E" w:themeColor="accent1"/>
          <w:left w:val="single" w:sz="8" w:space="0" w:color="FF501E" w:themeColor="accent1"/>
          <w:bottom w:val="single" w:sz="8" w:space="0" w:color="FF501E" w:themeColor="accent1"/>
          <w:right w:val="single" w:sz="8" w:space="0" w:color="FF501E" w:themeColor="accent1"/>
        </w:tcBorders>
        <w:shd w:val="clear" w:color="auto" w:fill="FFD3C7" w:themeFill="accent1" w:themeFillTint="3F"/>
      </w:tcPr>
    </w:tblStylePr>
    <w:tblStylePr w:type="band1Horz">
      <w:tblPr/>
      <w:tcPr>
        <w:tcBorders>
          <w:top w:val="single" w:sz="8" w:space="0" w:color="FF501E" w:themeColor="accent1"/>
          <w:left w:val="single" w:sz="8" w:space="0" w:color="FF501E" w:themeColor="accent1"/>
          <w:bottom w:val="single" w:sz="8" w:space="0" w:color="FF501E" w:themeColor="accent1"/>
          <w:right w:val="single" w:sz="8" w:space="0" w:color="FF501E" w:themeColor="accent1"/>
          <w:insideV w:val="single" w:sz="8" w:space="0" w:color="FF501E" w:themeColor="accent1"/>
        </w:tcBorders>
        <w:shd w:val="clear" w:color="auto" w:fill="FFD3C7" w:themeFill="accent1" w:themeFillTint="3F"/>
      </w:tcPr>
    </w:tblStylePr>
    <w:tblStylePr w:type="band2Horz">
      <w:tblPr/>
      <w:tcPr>
        <w:tcBorders>
          <w:top w:val="single" w:sz="8" w:space="0" w:color="FF501E" w:themeColor="accent1"/>
          <w:left w:val="single" w:sz="8" w:space="0" w:color="FF501E" w:themeColor="accent1"/>
          <w:bottom w:val="single" w:sz="8" w:space="0" w:color="FF501E" w:themeColor="accent1"/>
          <w:right w:val="single" w:sz="8" w:space="0" w:color="FF501E" w:themeColor="accent1"/>
          <w:insideV w:val="single" w:sz="8" w:space="0" w:color="FF501E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501E" w:themeColor="accent1"/>
        <w:left w:val="single" w:sz="8" w:space="0" w:color="FF501E" w:themeColor="accent1"/>
        <w:bottom w:val="single" w:sz="8" w:space="0" w:color="FF501E" w:themeColor="accent1"/>
        <w:right w:val="single" w:sz="8" w:space="0" w:color="FF50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0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01E" w:themeColor="accent1"/>
          <w:left w:val="single" w:sz="8" w:space="0" w:color="FF501E" w:themeColor="accent1"/>
          <w:bottom w:val="single" w:sz="8" w:space="0" w:color="FF501E" w:themeColor="accent1"/>
          <w:right w:val="single" w:sz="8" w:space="0" w:color="FF50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01E" w:themeColor="accent1"/>
          <w:left w:val="single" w:sz="8" w:space="0" w:color="FF501E" w:themeColor="accent1"/>
          <w:bottom w:val="single" w:sz="8" w:space="0" w:color="FF501E" w:themeColor="accent1"/>
          <w:right w:val="single" w:sz="8" w:space="0" w:color="FF501E" w:themeColor="accent1"/>
        </w:tcBorders>
      </w:tcPr>
    </w:tblStylePr>
    <w:tblStylePr w:type="band1Horz">
      <w:tblPr/>
      <w:tcPr>
        <w:tcBorders>
          <w:top w:val="single" w:sz="8" w:space="0" w:color="FF501E" w:themeColor="accent1"/>
          <w:left w:val="single" w:sz="8" w:space="0" w:color="FF501E" w:themeColor="accent1"/>
          <w:bottom w:val="single" w:sz="8" w:space="0" w:color="FF501E" w:themeColor="accent1"/>
          <w:right w:val="single" w:sz="8" w:space="0" w:color="FF501E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D2680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D2680E"/>
    <w:pPr>
      <w:spacing w:line="240" w:lineRule="auto"/>
    </w:pPr>
    <w:rPr>
      <w:color w:val="D52E00" w:themeColor="accent1" w:themeShade="BF"/>
    </w:rPr>
    <w:tblPr>
      <w:tblStyleRowBandSize w:val="1"/>
      <w:tblStyleColBandSize w:val="1"/>
      <w:tblBorders>
        <w:top w:val="single" w:sz="8" w:space="0" w:color="FF501E" w:themeColor="accent1"/>
        <w:bottom w:val="single" w:sz="8" w:space="0" w:color="FF50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01E" w:themeColor="accent1"/>
          <w:left w:val="nil"/>
          <w:bottom w:val="single" w:sz="8" w:space="0" w:color="FF50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01E" w:themeColor="accent1"/>
          <w:left w:val="nil"/>
          <w:bottom w:val="single" w:sz="8" w:space="0" w:color="FF50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C7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5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5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2" w:themeFill="accent1" w:themeFillTint="33"/>
      </w:tcPr>
    </w:tblStylePr>
    <w:tblStylePr w:type="band1Horz">
      <w:tblPr/>
      <w:tcPr>
        <w:shd w:val="clear" w:color="auto" w:fill="FFDBD2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7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7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DD" w:themeFill="accent2" w:themeFillTint="33"/>
      </w:tcPr>
    </w:tblStylePr>
    <w:tblStylePr w:type="band1Horz">
      <w:tblPr/>
      <w:tcPr>
        <w:shd w:val="clear" w:color="auto" w:fill="FFDCDD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8FF7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8FF7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3" w:themeFill="accent3" w:themeFillTint="33"/>
      </w:tcPr>
    </w:tblStylePr>
    <w:tblStylePr w:type="band1Horz">
      <w:tblPr/>
      <w:tcPr>
        <w:shd w:val="clear" w:color="auto" w:fill="BCFFD3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D1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D1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FC" w:themeFill="accent4" w:themeFillTint="33"/>
      </w:tcPr>
    </w:tblStylePr>
    <w:tblStylePr w:type="band1Horz">
      <w:tblPr/>
      <w:tcPr>
        <w:shd w:val="clear" w:color="auto" w:fill="EEEFF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FFF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FF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D" w:themeFill="accent5" w:themeFillTint="33"/>
      </w:tcPr>
    </w:tblStylePr>
    <w:tblStylePr w:type="band1Horz">
      <w:tblPr/>
      <w:tcPr>
        <w:shd w:val="clear" w:color="auto" w:fill="B2FFF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D268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2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9578" w:themeColor="accent1" w:themeTint="99"/>
        <w:bottom w:val="single" w:sz="4" w:space="0" w:color="FF9578" w:themeColor="accent1" w:themeTint="99"/>
        <w:insideH w:val="single" w:sz="4" w:space="0" w:color="FF95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2" w:themeFill="accent1" w:themeFillTint="33"/>
      </w:tcPr>
    </w:tblStylePr>
    <w:tblStylePr w:type="band1Horz">
      <w:tblPr/>
      <w:tcPr>
        <w:shd w:val="clear" w:color="auto" w:fill="FFDBD2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9799" w:themeColor="accent2" w:themeTint="99"/>
        <w:bottom w:val="single" w:sz="4" w:space="0" w:color="FF9799" w:themeColor="accent2" w:themeTint="99"/>
        <w:insideH w:val="single" w:sz="4" w:space="0" w:color="FF97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DD" w:themeFill="accent2" w:themeFillTint="33"/>
      </w:tcPr>
    </w:tblStylePr>
    <w:tblStylePr w:type="band1Horz">
      <w:tblPr/>
      <w:tcPr>
        <w:shd w:val="clear" w:color="auto" w:fill="FFDCDD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38FF7B" w:themeColor="accent3" w:themeTint="99"/>
        <w:bottom w:val="single" w:sz="4" w:space="0" w:color="38FF7B" w:themeColor="accent3" w:themeTint="99"/>
        <w:insideH w:val="single" w:sz="4" w:space="0" w:color="38FF7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3" w:themeFill="accent3" w:themeFillTint="33"/>
      </w:tcPr>
    </w:tblStylePr>
    <w:tblStylePr w:type="band1Horz">
      <w:tblPr/>
      <w:tcPr>
        <w:shd w:val="clear" w:color="auto" w:fill="BCFFD3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CCD1F6" w:themeColor="accent4" w:themeTint="99"/>
        <w:bottom w:val="single" w:sz="4" w:space="0" w:color="CCD1F6" w:themeColor="accent4" w:themeTint="99"/>
        <w:insideH w:val="single" w:sz="4" w:space="0" w:color="CCD1F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FC" w:themeFill="accent4" w:themeFillTint="33"/>
      </w:tcPr>
    </w:tblStylePr>
    <w:tblStylePr w:type="band1Horz">
      <w:tblPr/>
      <w:tcPr>
        <w:shd w:val="clear" w:color="auto" w:fill="EEEFF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19FFFB" w:themeColor="accent5" w:themeTint="99"/>
        <w:bottom w:val="single" w:sz="4" w:space="0" w:color="19FFFB" w:themeColor="accent5" w:themeTint="99"/>
        <w:insideH w:val="single" w:sz="4" w:space="0" w:color="19FFF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D" w:themeFill="accent5" w:themeFillTint="33"/>
      </w:tcPr>
    </w:tblStylePr>
    <w:tblStylePr w:type="band1Horz">
      <w:tblPr/>
      <w:tcPr>
        <w:shd w:val="clear" w:color="auto" w:fill="B2FFFD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D266" w:themeColor="accent6" w:themeTint="99"/>
        <w:bottom w:val="single" w:sz="4" w:space="0" w:color="FFD266" w:themeColor="accent6" w:themeTint="99"/>
        <w:insideH w:val="single" w:sz="4" w:space="0" w:color="FFD2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501E" w:themeColor="accent1"/>
        <w:left w:val="single" w:sz="4" w:space="0" w:color="FF501E" w:themeColor="accent1"/>
        <w:bottom w:val="single" w:sz="4" w:space="0" w:color="FF501E" w:themeColor="accent1"/>
        <w:right w:val="single" w:sz="4" w:space="0" w:color="FF501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01E" w:themeFill="accent1"/>
      </w:tcPr>
    </w:tblStylePr>
    <w:tblStylePr w:type="lastRow">
      <w:rPr>
        <w:b/>
        <w:bCs/>
      </w:rPr>
      <w:tblPr/>
      <w:tcPr>
        <w:tcBorders>
          <w:top w:val="double" w:sz="4" w:space="0" w:color="FF501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01E" w:themeColor="accent1"/>
          <w:right w:val="single" w:sz="4" w:space="0" w:color="FF501E" w:themeColor="accent1"/>
        </w:tcBorders>
      </w:tcPr>
    </w:tblStylePr>
    <w:tblStylePr w:type="band1Horz">
      <w:tblPr/>
      <w:tcPr>
        <w:tcBorders>
          <w:top w:val="single" w:sz="4" w:space="0" w:color="FF501E" w:themeColor="accent1"/>
          <w:bottom w:val="single" w:sz="4" w:space="0" w:color="FF501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01E" w:themeColor="accent1"/>
          <w:left w:val="nil"/>
        </w:tcBorders>
      </w:tcPr>
    </w:tblStylePr>
    <w:tblStylePr w:type="swCell">
      <w:tblPr/>
      <w:tcPr>
        <w:tcBorders>
          <w:top w:val="double" w:sz="4" w:space="0" w:color="FF501E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5257" w:themeColor="accent2"/>
        <w:left w:val="single" w:sz="4" w:space="0" w:color="FF5257" w:themeColor="accent2"/>
        <w:bottom w:val="single" w:sz="4" w:space="0" w:color="FF5257" w:themeColor="accent2"/>
        <w:right w:val="single" w:sz="4" w:space="0" w:color="FF52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257" w:themeFill="accent2"/>
      </w:tcPr>
    </w:tblStylePr>
    <w:tblStylePr w:type="lastRow">
      <w:rPr>
        <w:b/>
        <w:bCs/>
      </w:rPr>
      <w:tblPr/>
      <w:tcPr>
        <w:tcBorders>
          <w:top w:val="double" w:sz="4" w:space="0" w:color="FF52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257" w:themeColor="accent2"/>
          <w:right w:val="single" w:sz="4" w:space="0" w:color="FF5257" w:themeColor="accent2"/>
        </w:tcBorders>
      </w:tcPr>
    </w:tblStylePr>
    <w:tblStylePr w:type="band1Horz">
      <w:tblPr/>
      <w:tcPr>
        <w:tcBorders>
          <w:top w:val="single" w:sz="4" w:space="0" w:color="FF5257" w:themeColor="accent2"/>
          <w:bottom w:val="single" w:sz="4" w:space="0" w:color="FF525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257" w:themeColor="accent2"/>
          <w:left w:val="nil"/>
        </w:tcBorders>
      </w:tcPr>
    </w:tblStylePr>
    <w:tblStylePr w:type="swCell">
      <w:tblPr/>
      <w:tcPr>
        <w:tcBorders>
          <w:top w:val="double" w:sz="4" w:space="0" w:color="FF525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00B33D" w:themeColor="accent3"/>
        <w:left w:val="single" w:sz="4" w:space="0" w:color="00B33D" w:themeColor="accent3"/>
        <w:bottom w:val="single" w:sz="4" w:space="0" w:color="00B33D" w:themeColor="accent3"/>
        <w:right w:val="single" w:sz="4" w:space="0" w:color="00B3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33D" w:themeFill="accent3"/>
      </w:tcPr>
    </w:tblStylePr>
    <w:tblStylePr w:type="lastRow">
      <w:rPr>
        <w:b/>
        <w:bCs/>
      </w:rPr>
      <w:tblPr/>
      <w:tcPr>
        <w:tcBorders>
          <w:top w:val="double" w:sz="4" w:space="0" w:color="00B3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33D" w:themeColor="accent3"/>
          <w:right w:val="single" w:sz="4" w:space="0" w:color="00B33D" w:themeColor="accent3"/>
        </w:tcBorders>
      </w:tcPr>
    </w:tblStylePr>
    <w:tblStylePr w:type="band1Horz">
      <w:tblPr/>
      <w:tcPr>
        <w:tcBorders>
          <w:top w:val="single" w:sz="4" w:space="0" w:color="00B33D" w:themeColor="accent3"/>
          <w:bottom w:val="single" w:sz="4" w:space="0" w:color="00B3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33D" w:themeColor="accent3"/>
          <w:left w:val="nil"/>
        </w:tcBorders>
      </w:tcPr>
    </w:tblStylePr>
    <w:tblStylePr w:type="swCell">
      <w:tblPr/>
      <w:tcPr>
        <w:tcBorders>
          <w:top w:val="double" w:sz="4" w:space="0" w:color="00B33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ABB4F1" w:themeColor="accent4"/>
        <w:left w:val="single" w:sz="4" w:space="0" w:color="ABB4F1" w:themeColor="accent4"/>
        <w:bottom w:val="single" w:sz="4" w:space="0" w:color="ABB4F1" w:themeColor="accent4"/>
        <w:right w:val="single" w:sz="4" w:space="0" w:color="ABB4F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B4F1" w:themeFill="accent4"/>
      </w:tcPr>
    </w:tblStylePr>
    <w:tblStylePr w:type="lastRow">
      <w:rPr>
        <w:b/>
        <w:bCs/>
      </w:rPr>
      <w:tblPr/>
      <w:tcPr>
        <w:tcBorders>
          <w:top w:val="double" w:sz="4" w:space="0" w:color="ABB4F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B4F1" w:themeColor="accent4"/>
          <w:right w:val="single" w:sz="4" w:space="0" w:color="ABB4F1" w:themeColor="accent4"/>
        </w:tcBorders>
      </w:tcPr>
    </w:tblStylePr>
    <w:tblStylePr w:type="band1Horz">
      <w:tblPr/>
      <w:tcPr>
        <w:tcBorders>
          <w:top w:val="single" w:sz="4" w:space="0" w:color="ABB4F1" w:themeColor="accent4"/>
          <w:bottom w:val="single" w:sz="4" w:space="0" w:color="ABB4F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B4F1" w:themeColor="accent4"/>
          <w:left w:val="nil"/>
        </w:tcBorders>
      </w:tcPr>
    </w:tblStylePr>
    <w:tblStylePr w:type="swCell">
      <w:tblPr/>
      <w:tcPr>
        <w:tcBorders>
          <w:top w:val="double" w:sz="4" w:space="0" w:color="ABB4F1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00807E" w:themeColor="accent5"/>
        <w:left w:val="single" w:sz="4" w:space="0" w:color="00807E" w:themeColor="accent5"/>
        <w:bottom w:val="single" w:sz="4" w:space="0" w:color="00807E" w:themeColor="accent5"/>
        <w:right w:val="single" w:sz="4" w:space="0" w:color="00807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07E" w:themeFill="accent5"/>
      </w:tcPr>
    </w:tblStylePr>
    <w:tblStylePr w:type="lastRow">
      <w:rPr>
        <w:b/>
        <w:bCs/>
      </w:rPr>
      <w:tblPr/>
      <w:tcPr>
        <w:tcBorders>
          <w:top w:val="double" w:sz="4" w:space="0" w:color="00807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07E" w:themeColor="accent5"/>
          <w:right w:val="single" w:sz="4" w:space="0" w:color="00807E" w:themeColor="accent5"/>
        </w:tcBorders>
      </w:tcPr>
    </w:tblStylePr>
    <w:tblStylePr w:type="band1Horz">
      <w:tblPr/>
      <w:tcPr>
        <w:tcBorders>
          <w:top w:val="single" w:sz="4" w:space="0" w:color="00807E" w:themeColor="accent5"/>
          <w:bottom w:val="single" w:sz="4" w:space="0" w:color="00807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07E" w:themeColor="accent5"/>
          <w:left w:val="nil"/>
        </w:tcBorders>
      </w:tcPr>
    </w:tblStylePr>
    <w:tblStylePr w:type="swCell">
      <w:tblPr/>
      <w:tcPr>
        <w:tcBorders>
          <w:top w:val="double" w:sz="4" w:space="0" w:color="00807E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B500" w:themeColor="accent6"/>
        <w:left w:val="single" w:sz="4" w:space="0" w:color="FFB500" w:themeColor="accent6"/>
        <w:bottom w:val="single" w:sz="4" w:space="0" w:color="FFB500" w:themeColor="accent6"/>
        <w:right w:val="single" w:sz="4" w:space="0" w:color="FFB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B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500" w:themeColor="accent6"/>
          <w:right w:val="single" w:sz="4" w:space="0" w:color="FFB500" w:themeColor="accent6"/>
        </w:tcBorders>
      </w:tcPr>
    </w:tblStylePr>
    <w:tblStylePr w:type="band1Horz">
      <w:tblPr/>
      <w:tcPr>
        <w:tcBorders>
          <w:top w:val="single" w:sz="4" w:space="0" w:color="FFB500" w:themeColor="accent6"/>
          <w:bottom w:val="single" w:sz="4" w:space="0" w:color="FFB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500" w:themeColor="accent6"/>
          <w:left w:val="nil"/>
        </w:tcBorders>
      </w:tcPr>
    </w:tblStylePr>
    <w:tblStylePr w:type="swCell">
      <w:tblPr/>
      <w:tcPr>
        <w:tcBorders>
          <w:top w:val="double" w:sz="4" w:space="0" w:color="FFB5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9578" w:themeColor="accent1" w:themeTint="99"/>
        <w:left w:val="single" w:sz="4" w:space="0" w:color="FF9578" w:themeColor="accent1" w:themeTint="99"/>
        <w:bottom w:val="single" w:sz="4" w:space="0" w:color="FF9578" w:themeColor="accent1" w:themeTint="99"/>
        <w:right w:val="single" w:sz="4" w:space="0" w:color="FF9578" w:themeColor="accent1" w:themeTint="99"/>
        <w:insideH w:val="single" w:sz="4" w:space="0" w:color="FF95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01E" w:themeColor="accent1"/>
          <w:left w:val="single" w:sz="4" w:space="0" w:color="FF501E" w:themeColor="accent1"/>
          <w:bottom w:val="single" w:sz="4" w:space="0" w:color="FF501E" w:themeColor="accent1"/>
          <w:right w:val="single" w:sz="4" w:space="0" w:color="FF501E" w:themeColor="accent1"/>
          <w:insideH w:val="nil"/>
        </w:tcBorders>
        <w:shd w:val="clear" w:color="auto" w:fill="FF501E" w:themeFill="accent1"/>
      </w:tcPr>
    </w:tblStylePr>
    <w:tblStylePr w:type="lastRow">
      <w:rPr>
        <w:b/>
        <w:bCs/>
      </w:rPr>
      <w:tblPr/>
      <w:tcPr>
        <w:tcBorders>
          <w:top w:val="double" w:sz="4" w:space="0" w:color="FF95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2" w:themeFill="accent1" w:themeFillTint="33"/>
      </w:tcPr>
    </w:tblStylePr>
    <w:tblStylePr w:type="band1Horz">
      <w:tblPr/>
      <w:tcPr>
        <w:shd w:val="clear" w:color="auto" w:fill="FFDBD2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9799" w:themeColor="accent2" w:themeTint="99"/>
        <w:left w:val="single" w:sz="4" w:space="0" w:color="FF9799" w:themeColor="accent2" w:themeTint="99"/>
        <w:bottom w:val="single" w:sz="4" w:space="0" w:color="FF9799" w:themeColor="accent2" w:themeTint="99"/>
        <w:right w:val="single" w:sz="4" w:space="0" w:color="FF9799" w:themeColor="accent2" w:themeTint="99"/>
        <w:insideH w:val="single" w:sz="4" w:space="0" w:color="FF97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257" w:themeColor="accent2"/>
          <w:left w:val="single" w:sz="4" w:space="0" w:color="FF5257" w:themeColor="accent2"/>
          <w:bottom w:val="single" w:sz="4" w:space="0" w:color="FF5257" w:themeColor="accent2"/>
          <w:right w:val="single" w:sz="4" w:space="0" w:color="FF5257" w:themeColor="accent2"/>
          <w:insideH w:val="nil"/>
        </w:tcBorders>
        <w:shd w:val="clear" w:color="auto" w:fill="FF5257" w:themeFill="accent2"/>
      </w:tcPr>
    </w:tblStylePr>
    <w:tblStylePr w:type="lastRow">
      <w:rPr>
        <w:b/>
        <w:bCs/>
      </w:rPr>
      <w:tblPr/>
      <w:tcPr>
        <w:tcBorders>
          <w:top w:val="double" w:sz="4" w:space="0" w:color="FF97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DD" w:themeFill="accent2" w:themeFillTint="33"/>
      </w:tcPr>
    </w:tblStylePr>
    <w:tblStylePr w:type="band1Horz">
      <w:tblPr/>
      <w:tcPr>
        <w:shd w:val="clear" w:color="auto" w:fill="FFDCDD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38FF7B" w:themeColor="accent3" w:themeTint="99"/>
        <w:left w:val="single" w:sz="4" w:space="0" w:color="38FF7B" w:themeColor="accent3" w:themeTint="99"/>
        <w:bottom w:val="single" w:sz="4" w:space="0" w:color="38FF7B" w:themeColor="accent3" w:themeTint="99"/>
        <w:right w:val="single" w:sz="4" w:space="0" w:color="38FF7B" w:themeColor="accent3" w:themeTint="99"/>
        <w:insideH w:val="single" w:sz="4" w:space="0" w:color="38FF7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3D" w:themeColor="accent3"/>
          <w:left w:val="single" w:sz="4" w:space="0" w:color="00B33D" w:themeColor="accent3"/>
          <w:bottom w:val="single" w:sz="4" w:space="0" w:color="00B33D" w:themeColor="accent3"/>
          <w:right w:val="single" w:sz="4" w:space="0" w:color="00B33D" w:themeColor="accent3"/>
          <w:insideH w:val="nil"/>
        </w:tcBorders>
        <w:shd w:val="clear" w:color="auto" w:fill="00B33D" w:themeFill="accent3"/>
      </w:tcPr>
    </w:tblStylePr>
    <w:tblStylePr w:type="lastRow">
      <w:rPr>
        <w:b/>
        <w:bCs/>
      </w:rPr>
      <w:tblPr/>
      <w:tcPr>
        <w:tcBorders>
          <w:top w:val="double" w:sz="4" w:space="0" w:color="38FF7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3" w:themeFill="accent3" w:themeFillTint="33"/>
      </w:tcPr>
    </w:tblStylePr>
    <w:tblStylePr w:type="band1Horz">
      <w:tblPr/>
      <w:tcPr>
        <w:shd w:val="clear" w:color="auto" w:fill="BCFFD3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CCD1F6" w:themeColor="accent4" w:themeTint="99"/>
        <w:left w:val="single" w:sz="4" w:space="0" w:color="CCD1F6" w:themeColor="accent4" w:themeTint="99"/>
        <w:bottom w:val="single" w:sz="4" w:space="0" w:color="CCD1F6" w:themeColor="accent4" w:themeTint="99"/>
        <w:right w:val="single" w:sz="4" w:space="0" w:color="CCD1F6" w:themeColor="accent4" w:themeTint="99"/>
        <w:insideH w:val="single" w:sz="4" w:space="0" w:color="CCD1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B4F1" w:themeColor="accent4"/>
          <w:left w:val="single" w:sz="4" w:space="0" w:color="ABB4F1" w:themeColor="accent4"/>
          <w:bottom w:val="single" w:sz="4" w:space="0" w:color="ABB4F1" w:themeColor="accent4"/>
          <w:right w:val="single" w:sz="4" w:space="0" w:color="ABB4F1" w:themeColor="accent4"/>
          <w:insideH w:val="nil"/>
        </w:tcBorders>
        <w:shd w:val="clear" w:color="auto" w:fill="ABB4F1" w:themeFill="accent4"/>
      </w:tcPr>
    </w:tblStylePr>
    <w:tblStylePr w:type="lastRow">
      <w:rPr>
        <w:b/>
        <w:bCs/>
      </w:rPr>
      <w:tblPr/>
      <w:tcPr>
        <w:tcBorders>
          <w:top w:val="double" w:sz="4" w:space="0" w:color="CCD1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FC" w:themeFill="accent4" w:themeFillTint="33"/>
      </w:tcPr>
    </w:tblStylePr>
    <w:tblStylePr w:type="band1Horz">
      <w:tblPr/>
      <w:tcPr>
        <w:shd w:val="clear" w:color="auto" w:fill="EEEFF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19FFFB" w:themeColor="accent5" w:themeTint="99"/>
        <w:left w:val="single" w:sz="4" w:space="0" w:color="19FFFB" w:themeColor="accent5" w:themeTint="99"/>
        <w:bottom w:val="single" w:sz="4" w:space="0" w:color="19FFFB" w:themeColor="accent5" w:themeTint="99"/>
        <w:right w:val="single" w:sz="4" w:space="0" w:color="19FFFB" w:themeColor="accent5" w:themeTint="99"/>
        <w:insideH w:val="single" w:sz="4" w:space="0" w:color="19FFF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07E" w:themeColor="accent5"/>
          <w:left w:val="single" w:sz="4" w:space="0" w:color="00807E" w:themeColor="accent5"/>
          <w:bottom w:val="single" w:sz="4" w:space="0" w:color="00807E" w:themeColor="accent5"/>
          <w:right w:val="single" w:sz="4" w:space="0" w:color="00807E" w:themeColor="accent5"/>
          <w:insideH w:val="nil"/>
        </w:tcBorders>
        <w:shd w:val="clear" w:color="auto" w:fill="00807E" w:themeFill="accent5"/>
      </w:tcPr>
    </w:tblStylePr>
    <w:tblStylePr w:type="lastRow">
      <w:rPr>
        <w:b/>
        <w:bCs/>
      </w:rPr>
      <w:tblPr/>
      <w:tcPr>
        <w:tcBorders>
          <w:top w:val="double" w:sz="4" w:space="0" w:color="19FFF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D" w:themeFill="accent5" w:themeFillTint="33"/>
      </w:tcPr>
    </w:tblStylePr>
    <w:tblStylePr w:type="band1Horz">
      <w:tblPr/>
      <w:tcPr>
        <w:shd w:val="clear" w:color="auto" w:fill="B2FFFD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FFD266" w:themeColor="accent6" w:themeTint="99"/>
        <w:left w:val="single" w:sz="4" w:space="0" w:color="FFD266" w:themeColor="accent6" w:themeTint="99"/>
        <w:bottom w:val="single" w:sz="4" w:space="0" w:color="FFD266" w:themeColor="accent6" w:themeTint="99"/>
        <w:right w:val="single" w:sz="4" w:space="0" w:color="FFD266" w:themeColor="accent6" w:themeTint="99"/>
        <w:insideH w:val="single" w:sz="4" w:space="0" w:color="FFD2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500" w:themeColor="accent6"/>
          <w:left w:val="single" w:sz="4" w:space="0" w:color="FFB500" w:themeColor="accent6"/>
          <w:bottom w:val="single" w:sz="4" w:space="0" w:color="FFB500" w:themeColor="accent6"/>
          <w:right w:val="single" w:sz="4" w:space="0" w:color="FFB500" w:themeColor="accent6"/>
          <w:insideH w:val="nil"/>
        </w:tcBorders>
        <w:shd w:val="clear" w:color="auto" w:fill="FFB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2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501E" w:themeColor="accent1"/>
        <w:left w:val="single" w:sz="24" w:space="0" w:color="FF501E" w:themeColor="accent1"/>
        <w:bottom w:val="single" w:sz="24" w:space="0" w:color="FF501E" w:themeColor="accent1"/>
        <w:right w:val="single" w:sz="24" w:space="0" w:color="FF501E" w:themeColor="accent1"/>
      </w:tblBorders>
    </w:tblPr>
    <w:tcPr>
      <w:shd w:val="clear" w:color="auto" w:fill="FF501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5257" w:themeColor="accent2"/>
        <w:left w:val="single" w:sz="24" w:space="0" w:color="FF5257" w:themeColor="accent2"/>
        <w:bottom w:val="single" w:sz="24" w:space="0" w:color="FF5257" w:themeColor="accent2"/>
        <w:right w:val="single" w:sz="24" w:space="0" w:color="FF5257" w:themeColor="accent2"/>
      </w:tblBorders>
    </w:tblPr>
    <w:tcPr>
      <w:shd w:val="clear" w:color="auto" w:fill="FF525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33D" w:themeColor="accent3"/>
        <w:left w:val="single" w:sz="24" w:space="0" w:color="00B33D" w:themeColor="accent3"/>
        <w:bottom w:val="single" w:sz="24" w:space="0" w:color="00B33D" w:themeColor="accent3"/>
        <w:right w:val="single" w:sz="24" w:space="0" w:color="00B33D" w:themeColor="accent3"/>
      </w:tblBorders>
    </w:tblPr>
    <w:tcPr>
      <w:shd w:val="clear" w:color="auto" w:fill="00B3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BB4F1" w:themeColor="accent4"/>
        <w:left w:val="single" w:sz="24" w:space="0" w:color="ABB4F1" w:themeColor="accent4"/>
        <w:bottom w:val="single" w:sz="24" w:space="0" w:color="ABB4F1" w:themeColor="accent4"/>
        <w:right w:val="single" w:sz="24" w:space="0" w:color="ABB4F1" w:themeColor="accent4"/>
      </w:tblBorders>
    </w:tblPr>
    <w:tcPr>
      <w:shd w:val="clear" w:color="auto" w:fill="ABB4F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07E" w:themeColor="accent5"/>
        <w:left w:val="single" w:sz="24" w:space="0" w:color="00807E" w:themeColor="accent5"/>
        <w:bottom w:val="single" w:sz="24" w:space="0" w:color="00807E" w:themeColor="accent5"/>
        <w:right w:val="single" w:sz="24" w:space="0" w:color="00807E" w:themeColor="accent5"/>
      </w:tblBorders>
    </w:tblPr>
    <w:tcPr>
      <w:shd w:val="clear" w:color="auto" w:fill="00807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D2680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500" w:themeColor="accent6"/>
        <w:left w:val="single" w:sz="24" w:space="0" w:color="FFB500" w:themeColor="accent6"/>
        <w:bottom w:val="single" w:sz="24" w:space="0" w:color="FFB500" w:themeColor="accent6"/>
        <w:right w:val="single" w:sz="24" w:space="0" w:color="FFB500" w:themeColor="accent6"/>
      </w:tblBorders>
    </w:tblPr>
    <w:tcPr>
      <w:shd w:val="clear" w:color="auto" w:fill="FFB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D2680E"/>
    <w:pPr>
      <w:spacing w:line="240" w:lineRule="auto"/>
    </w:pPr>
    <w:rPr>
      <w:color w:val="D52E00" w:themeColor="accent1" w:themeShade="BF"/>
    </w:rPr>
    <w:tblPr>
      <w:tblStyleRowBandSize w:val="1"/>
      <w:tblStyleColBandSize w:val="1"/>
      <w:tblBorders>
        <w:top w:val="single" w:sz="4" w:space="0" w:color="FF501E" w:themeColor="accent1"/>
        <w:bottom w:val="single" w:sz="4" w:space="0" w:color="FF501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501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50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2" w:themeFill="accent1" w:themeFillTint="33"/>
      </w:tcPr>
    </w:tblStylePr>
    <w:tblStylePr w:type="band1Horz">
      <w:tblPr/>
      <w:tcPr>
        <w:shd w:val="clear" w:color="auto" w:fill="FFDBD2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D2680E"/>
    <w:pPr>
      <w:spacing w:line="240" w:lineRule="auto"/>
    </w:pPr>
    <w:rPr>
      <w:color w:val="FC0006" w:themeColor="accent2" w:themeShade="BF"/>
    </w:rPr>
    <w:tblPr>
      <w:tblStyleRowBandSize w:val="1"/>
      <w:tblStyleColBandSize w:val="1"/>
      <w:tblBorders>
        <w:top w:val="single" w:sz="4" w:space="0" w:color="FF5257" w:themeColor="accent2"/>
        <w:bottom w:val="single" w:sz="4" w:space="0" w:color="FF525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525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52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DD" w:themeFill="accent2" w:themeFillTint="33"/>
      </w:tcPr>
    </w:tblStylePr>
    <w:tblStylePr w:type="band1Horz">
      <w:tblPr/>
      <w:tcPr>
        <w:shd w:val="clear" w:color="auto" w:fill="FFDCDD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D2680E"/>
    <w:pPr>
      <w:spacing w:line="240" w:lineRule="auto"/>
    </w:pPr>
    <w:rPr>
      <w:color w:val="00862D" w:themeColor="accent3" w:themeShade="BF"/>
    </w:rPr>
    <w:tblPr>
      <w:tblStyleRowBandSize w:val="1"/>
      <w:tblStyleColBandSize w:val="1"/>
      <w:tblBorders>
        <w:top w:val="single" w:sz="4" w:space="0" w:color="00B33D" w:themeColor="accent3"/>
        <w:bottom w:val="single" w:sz="4" w:space="0" w:color="00B3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3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3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3" w:themeFill="accent3" w:themeFillTint="33"/>
      </w:tcPr>
    </w:tblStylePr>
    <w:tblStylePr w:type="band1Horz">
      <w:tblPr/>
      <w:tcPr>
        <w:shd w:val="clear" w:color="auto" w:fill="BCFFD3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D2680E"/>
    <w:pPr>
      <w:spacing w:line="240" w:lineRule="auto"/>
    </w:pPr>
    <w:rPr>
      <w:color w:val="5264E2" w:themeColor="accent4" w:themeShade="BF"/>
    </w:rPr>
    <w:tblPr>
      <w:tblStyleRowBandSize w:val="1"/>
      <w:tblStyleColBandSize w:val="1"/>
      <w:tblBorders>
        <w:top w:val="single" w:sz="4" w:space="0" w:color="ABB4F1" w:themeColor="accent4"/>
        <w:bottom w:val="single" w:sz="4" w:space="0" w:color="ABB4F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BB4F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BB4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FC" w:themeFill="accent4" w:themeFillTint="33"/>
      </w:tcPr>
    </w:tblStylePr>
    <w:tblStylePr w:type="band1Horz">
      <w:tblPr/>
      <w:tcPr>
        <w:shd w:val="clear" w:color="auto" w:fill="EEEFF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D2680E"/>
    <w:pPr>
      <w:spacing w:line="240" w:lineRule="auto"/>
    </w:pPr>
    <w:rPr>
      <w:color w:val="005F5E" w:themeColor="accent5" w:themeShade="BF"/>
    </w:rPr>
    <w:tblPr>
      <w:tblStyleRowBandSize w:val="1"/>
      <w:tblStyleColBandSize w:val="1"/>
      <w:tblBorders>
        <w:top w:val="single" w:sz="4" w:space="0" w:color="00807E" w:themeColor="accent5"/>
        <w:bottom w:val="single" w:sz="4" w:space="0" w:color="00807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807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80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FFD" w:themeFill="accent5" w:themeFillTint="33"/>
      </w:tcPr>
    </w:tblStylePr>
    <w:tblStylePr w:type="band1Horz">
      <w:tblPr/>
      <w:tcPr>
        <w:shd w:val="clear" w:color="auto" w:fill="B2FFF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D2680E"/>
    <w:pPr>
      <w:spacing w:line="240" w:lineRule="auto"/>
    </w:pPr>
    <w:rPr>
      <w:color w:val="BF8700" w:themeColor="accent6" w:themeShade="BF"/>
    </w:rPr>
    <w:tblPr>
      <w:tblStyleRowBandSize w:val="1"/>
      <w:tblStyleColBandSize w:val="1"/>
      <w:tblBorders>
        <w:top w:val="single" w:sz="4" w:space="0" w:color="FFB500" w:themeColor="accent6"/>
        <w:bottom w:val="single" w:sz="4" w:space="0" w:color="FFB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B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B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D2680E"/>
    <w:pPr>
      <w:spacing w:line="240" w:lineRule="auto"/>
    </w:pPr>
    <w:rPr>
      <w:color w:val="D52E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501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501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501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501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DBD2" w:themeFill="accent1" w:themeFillTint="33"/>
      </w:tcPr>
    </w:tblStylePr>
    <w:tblStylePr w:type="band1Horz">
      <w:tblPr/>
      <w:tcPr>
        <w:shd w:val="clear" w:color="auto" w:fill="FFDB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D2680E"/>
    <w:pPr>
      <w:spacing w:line="240" w:lineRule="auto"/>
    </w:pPr>
    <w:rPr>
      <w:color w:val="FC00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525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525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525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525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CDD" w:themeFill="accent2" w:themeFillTint="33"/>
      </w:tcPr>
    </w:tblStylePr>
    <w:tblStylePr w:type="band1Horz">
      <w:tblPr/>
      <w:tcPr>
        <w:shd w:val="clear" w:color="auto" w:fill="FFDC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D2680E"/>
    <w:pPr>
      <w:spacing w:line="240" w:lineRule="auto"/>
    </w:pPr>
    <w:rPr>
      <w:color w:val="0086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3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3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3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3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FFD3" w:themeFill="accent3" w:themeFillTint="33"/>
      </w:tcPr>
    </w:tblStylePr>
    <w:tblStylePr w:type="band1Horz">
      <w:tblPr/>
      <w:tcPr>
        <w:shd w:val="clear" w:color="auto" w:fill="BCFF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D2680E"/>
    <w:pPr>
      <w:spacing w:line="240" w:lineRule="auto"/>
    </w:pPr>
    <w:rPr>
      <w:color w:val="5264E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B4F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B4F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B4F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B4F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EFFC" w:themeFill="accent4" w:themeFillTint="33"/>
      </w:tcPr>
    </w:tblStylePr>
    <w:tblStylePr w:type="band1Horz">
      <w:tblPr/>
      <w:tcPr>
        <w:shd w:val="clear" w:color="auto" w:fill="EEEFF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D2680E"/>
    <w:pPr>
      <w:spacing w:line="240" w:lineRule="auto"/>
    </w:pPr>
    <w:rPr>
      <w:color w:val="005F5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07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07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07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07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2FFFD" w:themeFill="accent5" w:themeFillTint="33"/>
      </w:tcPr>
    </w:tblStylePr>
    <w:tblStylePr w:type="band1Horz">
      <w:tblPr/>
      <w:tcPr>
        <w:shd w:val="clear" w:color="auto" w:fill="B2FF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D2680E"/>
    <w:pPr>
      <w:spacing w:line="240" w:lineRule="auto"/>
    </w:pPr>
    <w:rPr>
      <w:color w:val="BF87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2F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D2680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501E" w:themeColor="accent1"/>
        <w:bottom w:val="single" w:sz="8" w:space="0" w:color="FF50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01E" w:themeColor="accent1"/>
        </w:tcBorders>
      </w:tcPr>
    </w:tblStylePr>
    <w:tblStylePr w:type="lastRow">
      <w:rPr>
        <w:b/>
        <w:bCs/>
        <w:color w:val="282F66" w:themeColor="text2"/>
      </w:rPr>
      <w:tblPr/>
      <w:tcPr>
        <w:tcBorders>
          <w:top w:val="single" w:sz="8" w:space="0" w:color="FF501E" w:themeColor="accent1"/>
          <w:bottom w:val="single" w:sz="8" w:space="0" w:color="FF50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01E" w:themeColor="accent1"/>
          <w:bottom w:val="single" w:sz="8" w:space="0" w:color="FF501E" w:themeColor="accent1"/>
        </w:tcBorders>
      </w:tcPr>
    </w:tblStylePr>
    <w:tblStylePr w:type="band1Vert">
      <w:tblPr/>
      <w:tcPr>
        <w:shd w:val="clear" w:color="auto" w:fill="FFD3C7" w:themeFill="accent1" w:themeFillTint="3F"/>
      </w:tcPr>
    </w:tblStylePr>
    <w:tblStylePr w:type="band1Horz">
      <w:tblPr/>
      <w:tcPr>
        <w:shd w:val="clear" w:color="auto" w:fill="FFD3C7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D2680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D2680E"/>
    <w:pPr>
      <w:spacing w:line="240" w:lineRule="auto"/>
    </w:pPr>
    <w:tblPr>
      <w:tblStyleRowBandSize w:val="1"/>
      <w:tblStyleColBandSize w:val="1"/>
      <w:tblBorders>
        <w:top w:val="single" w:sz="8" w:space="0" w:color="FF7B56" w:themeColor="accent1" w:themeTint="BF"/>
        <w:left w:val="single" w:sz="8" w:space="0" w:color="FF7B56" w:themeColor="accent1" w:themeTint="BF"/>
        <w:bottom w:val="single" w:sz="8" w:space="0" w:color="FF7B56" w:themeColor="accent1" w:themeTint="BF"/>
        <w:right w:val="single" w:sz="8" w:space="0" w:color="FF7B56" w:themeColor="accent1" w:themeTint="BF"/>
        <w:insideH w:val="single" w:sz="8" w:space="0" w:color="FF7B5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56" w:themeColor="accent1" w:themeTint="BF"/>
          <w:left w:val="single" w:sz="8" w:space="0" w:color="FF7B56" w:themeColor="accent1" w:themeTint="BF"/>
          <w:bottom w:val="single" w:sz="8" w:space="0" w:color="FF7B56" w:themeColor="accent1" w:themeTint="BF"/>
          <w:right w:val="single" w:sz="8" w:space="0" w:color="FF7B56" w:themeColor="accent1" w:themeTint="BF"/>
          <w:insideH w:val="nil"/>
          <w:insideV w:val="nil"/>
        </w:tcBorders>
        <w:shd w:val="clear" w:color="auto" w:fill="FF50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56" w:themeColor="accent1" w:themeTint="BF"/>
          <w:left w:val="single" w:sz="8" w:space="0" w:color="FF7B56" w:themeColor="accent1" w:themeTint="BF"/>
          <w:bottom w:val="single" w:sz="8" w:space="0" w:color="FF7B56" w:themeColor="accent1" w:themeTint="BF"/>
          <w:right w:val="single" w:sz="8" w:space="0" w:color="FF7B5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D268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D2680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0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0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50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D2680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D268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D2680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D2680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D2680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OpsommingkleineletterWE">
    <w:name w:val="Opsomming kleine letter WE"/>
    <w:uiPriority w:val="99"/>
    <w:semiHidden/>
    <w:rsid w:val="00D5429E"/>
    <w:pPr>
      <w:numPr>
        <w:numId w:val="20"/>
      </w:numPr>
    </w:pPr>
  </w:style>
  <w:style w:type="numbering" w:customStyle="1" w:styleId="OpsommingnummerWE">
    <w:name w:val="Opsomming nummer WE"/>
    <w:uiPriority w:val="99"/>
    <w:semiHidden/>
    <w:rsid w:val="00D5429E"/>
    <w:pPr>
      <w:numPr>
        <w:numId w:val="21"/>
      </w:numPr>
    </w:pPr>
  </w:style>
  <w:style w:type="paragraph" w:customStyle="1" w:styleId="BedrijfsnaamadresWE">
    <w:name w:val="Bedrijfsnaam adres WE"/>
    <w:basedOn w:val="ZsysbasisWE"/>
    <w:uiPriority w:val="52"/>
    <w:semiHidden/>
    <w:rsid w:val="00D2680E"/>
    <w:pPr>
      <w:framePr w:hSpace="31678" w:vSpace="851" w:wrap="around" w:vAnchor="page" w:hAnchor="page" w:x="1419" w:y="2297"/>
      <w:spacing w:after="40" w:line="302" w:lineRule="atLeast"/>
    </w:pPr>
    <w:rPr>
      <w:rFonts w:ascii="Tiempos Text" w:hAnsi="Tiempos Text"/>
    </w:rPr>
  </w:style>
  <w:style w:type="character" w:styleId="Hashtag">
    <w:name w:val="Hashtag"/>
    <w:basedOn w:val="Standaardalinea-lettertype"/>
    <w:uiPriority w:val="99"/>
    <w:semiHidden/>
    <w:rsid w:val="00D2680E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rsid w:val="00D2680E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9"/>
    <w:semiHidden/>
    <w:rsid w:val="00D2680E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D2680E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9"/>
    <w:semiHidden/>
    <w:rsid w:val="00D2680E"/>
    <w:rPr>
      <w:color w:val="2B579A"/>
      <w:shd w:val="clear" w:color="auto" w:fill="E1DFDD"/>
    </w:rPr>
  </w:style>
  <w:style w:type="paragraph" w:customStyle="1" w:styleId="BijschriftbovenGPR">
    <w:name w:val="Bijschrift boven GPR"/>
    <w:basedOn w:val="ZsysbasisWE"/>
    <w:next w:val="BasistekstGPR"/>
    <w:uiPriority w:val="18"/>
    <w:qFormat/>
    <w:rsid w:val="00041B0D"/>
    <w:pPr>
      <w:spacing w:before="264" w:after="240"/>
    </w:pPr>
    <w:rPr>
      <w:rFonts w:ascii="Arial" w:hAnsi="Arial" w:cs="Times New Roman"/>
      <w:i/>
      <w:iCs/>
      <w:color w:val="282F66" w:themeColor="text2"/>
      <w:szCs w:val="20"/>
    </w:rPr>
  </w:style>
  <w:style w:type="paragraph" w:customStyle="1" w:styleId="BijschrifttekstGPR">
    <w:name w:val="Bijschrift tekst GPR"/>
    <w:basedOn w:val="ZsysbasisWE"/>
    <w:next w:val="BasistekstGPR"/>
    <w:uiPriority w:val="19"/>
    <w:qFormat/>
    <w:rsid w:val="00041B0D"/>
    <w:rPr>
      <w:rFonts w:ascii="Arial" w:hAnsi="Arial"/>
      <w:color w:val="757575"/>
    </w:rPr>
  </w:style>
  <w:style w:type="paragraph" w:customStyle="1" w:styleId="FormuleGPR">
    <w:name w:val="Formule GPR"/>
    <w:basedOn w:val="ZsysbasisWE"/>
    <w:next w:val="BasistekstGPR"/>
    <w:link w:val="FormuleGPRChar"/>
    <w:uiPriority w:val="20"/>
    <w:rsid w:val="00551DD6"/>
    <w:pPr>
      <w:keepNext/>
      <w:numPr>
        <w:numId w:val="6"/>
      </w:numPr>
      <w:tabs>
        <w:tab w:val="left" w:pos="1418"/>
        <w:tab w:val="left" w:pos="1701"/>
        <w:tab w:val="right" w:pos="8335"/>
      </w:tabs>
      <w:spacing w:before="180" w:after="180"/>
    </w:pPr>
    <w:rPr>
      <w:rFonts w:ascii="Arial" w:hAnsi="Arial" w:cs="Times New Roman"/>
      <w:iCs/>
      <w:color w:val="000000"/>
      <w:szCs w:val="20"/>
    </w:rPr>
  </w:style>
  <w:style w:type="paragraph" w:customStyle="1" w:styleId="FormuleOnderschriftWE">
    <w:name w:val="Formule Onderschrift WE"/>
    <w:basedOn w:val="ZsysbasisWE"/>
    <w:next w:val="BasistekstGPR"/>
    <w:uiPriority w:val="21"/>
    <w:rsid w:val="00D2680E"/>
    <w:pPr>
      <w:tabs>
        <w:tab w:val="left" w:pos="1418"/>
        <w:tab w:val="left" w:pos="1701"/>
        <w:tab w:val="right" w:pos="8222"/>
      </w:tabs>
      <w:spacing w:before="20" w:line="264" w:lineRule="auto"/>
      <w:ind w:left="1701" w:right="1418" w:hanging="1701"/>
      <w:contextualSpacing/>
    </w:pPr>
    <w:rPr>
      <w:rFonts w:cs="Times New Roman"/>
      <w:color w:val="000000"/>
      <w:szCs w:val="20"/>
    </w:rPr>
  </w:style>
  <w:style w:type="paragraph" w:customStyle="1" w:styleId="formulesymboolWE">
    <w:name w:val="formulesymbool WE"/>
    <w:basedOn w:val="ZsysbasisWE"/>
    <w:next w:val="BasistekstGPR"/>
    <w:semiHidden/>
    <w:rsid w:val="00D2680E"/>
    <w:pPr>
      <w:spacing w:before="20" w:line="264" w:lineRule="auto"/>
    </w:pPr>
    <w:rPr>
      <w:rFonts w:ascii="Symbol" w:hAnsi="Symbol" w:cs="Times New Roman"/>
      <w:color w:val="000000"/>
      <w:szCs w:val="20"/>
    </w:rPr>
  </w:style>
  <w:style w:type="paragraph" w:customStyle="1" w:styleId="ZsysframeWE">
    <w:name w:val="Zsysframe WE"/>
    <w:next w:val="BasistekstGPR"/>
    <w:semiHidden/>
    <w:rsid w:val="00777C1B"/>
    <w:pPr>
      <w:framePr w:w="8000" w:h="2256" w:hRule="exact" w:wrap="around" w:vAnchor="page" w:hAnchor="margin" w:y="601" w:anchorLock="1"/>
    </w:pPr>
    <w:rPr>
      <w:rFonts w:cs="Calibri"/>
      <w:noProof/>
      <w:lang w:val="en-GB" w:eastAsia="en-GB"/>
    </w:rPr>
  </w:style>
  <w:style w:type="numbering" w:customStyle="1" w:styleId="FormulelijstWE">
    <w:name w:val="Formule lijst WE"/>
    <w:uiPriority w:val="99"/>
    <w:semiHidden/>
    <w:rsid w:val="00D2680E"/>
    <w:pPr>
      <w:numPr>
        <w:numId w:val="5"/>
      </w:numPr>
    </w:pPr>
  </w:style>
  <w:style w:type="paragraph" w:customStyle="1" w:styleId="DocumentgegevensMemoWE">
    <w:name w:val="Documentgegevens Memo WE"/>
    <w:basedOn w:val="ZsysbasisWE"/>
    <w:uiPriority w:val="55"/>
    <w:semiHidden/>
    <w:rsid w:val="00D2680E"/>
    <w:rPr>
      <w:color w:val="044123"/>
    </w:rPr>
  </w:style>
  <w:style w:type="paragraph" w:customStyle="1" w:styleId="MottoWE">
    <w:name w:val="Motto WE"/>
    <w:basedOn w:val="ZsysbasisWE"/>
    <w:uiPriority w:val="22"/>
    <w:semiHidden/>
    <w:rsid w:val="00D2680E"/>
    <w:pPr>
      <w:pBdr>
        <w:top w:val="single" w:sz="2" w:space="1" w:color="00591E" w:themeColor="accent3" w:themeShade="80"/>
        <w:left w:val="single" w:sz="2" w:space="4" w:color="00591E" w:themeColor="accent3" w:themeShade="80"/>
        <w:bottom w:val="single" w:sz="2" w:space="1" w:color="00591E" w:themeColor="accent3" w:themeShade="80"/>
        <w:right w:val="single" w:sz="2" w:space="4" w:color="00591E" w:themeColor="accent3" w:themeShade="80"/>
      </w:pBdr>
      <w:spacing w:line="264" w:lineRule="auto"/>
    </w:pPr>
    <w:rPr>
      <w:rFonts w:asciiTheme="minorHAnsi" w:hAnsiTheme="minorHAnsi" w:cstheme="minorHAnsi"/>
      <w:i/>
      <w:iCs/>
      <w:color w:val="044123"/>
      <w:szCs w:val="20"/>
    </w:rPr>
  </w:style>
  <w:style w:type="paragraph" w:customStyle="1" w:styleId="ColofontussenkopjeWE">
    <w:name w:val="Colofon tussenkopje WE"/>
    <w:basedOn w:val="ZsysbasisWE"/>
    <w:next w:val="BasistekstGPR"/>
    <w:uiPriority w:val="35"/>
    <w:semiHidden/>
    <w:qFormat/>
    <w:rsid w:val="0078639F"/>
    <w:pPr>
      <w:keepNext/>
      <w:keepLines/>
      <w:spacing w:before="264"/>
    </w:pPr>
    <w:rPr>
      <w:b/>
      <w:color w:val="044123"/>
    </w:rPr>
  </w:style>
  <w:style w:type="character" w:customStyle="1" w:styleId="TekenstijlcursiefgroentiemposWE">
    <w:name w:val="Tekenstijl cursief groen tiempos WE"/>
    <w:basedOn w:val="Standaardalinea-lettertype"/>
    <w:uiPriority w:val="15"/>
    <w:rsid w:val="00D2680E"/>
    <w:rPr>
      <w:rFonts w:ascii="Tiempos Text" w:hAnsi="Tiempos Text"/>
      <w:b w:val="0"/>
      <w:i/>
      <w:iCs/>
      <w:color w:val="044123"/>
      <w:sz w:val="19"/>
    </w:rPr>
  </w:style>
  <w:style w:type="paragraph" w:customStyle="1" w:styleId="DocumentnaamCVWE">
    <w:name w:val="Documentnaam CV WE"/>
    <w:basedOn w:val="ZsysbasisWE"/>
    <w:uiPriority w:val="56"/>
    <w:semiHidden/>
    <w:rsid w:val="00EC2721"/>
    <w:pPr>
      <w:spacing w:before="200" w:after="80"/>
    </w:pPr>
    <w:rPr>
      <w:color w:val="044123"/>
    </w:rPr>
  </w:style>
  <w:style w:type="paragraph" w:customStyle="1" w:styleId="Kop4zondernummerWE">
    <w:name w:val="Kop 4 zonder nummer WE"/>
    <w:basedOn w:val="ZsysbasisWE"/>
    <w:next w:val="BasistekstGPR"/>
    <w:uiPriority w:val="11"/>
    <w:rsid w:val="00FC3337"/>
    <w:pPr>
      <w:spacing w:before="220"/>
      <w:outlineLvl w:val="3"/>
    </w:pPr>
    <w:rPr>
      <w:color w:val="044123"/>
      <w:sz w:val="22"/>
    </w:rPr>
  </w:style>
  <w:style w:type="table" w:customStyle="1" w:styleId="Tabelstijlopgemaakt1WE">
    <w:name w:val="Tabelstijl opgemaakt (1) WE"/>
    <w:basedOn w:val="Standaardtabel"/>
    <w:uiPriority w:val="99"/>
    <w:rsid w:val="00E40A0E"/>
    <w:pPr>
      <w:spacing w:line="230" w:lineRule="atLeast"/>
    </w:pPr>
    <w:rPr>
      <w:color w:val="282F66" w:themeColor="text2"/>
    </w:rPr>
    <w:tblPr/>
    <w:trPr>
      <w:cantSplit/>
    </w:trPr>
    <w:tblStylePr w:type="firstRow">
      <w:rPr>
        <w:b/>
      </w:rPr>
      <w:tblPr/>
      <w:trPr>
        <w:cantSplit w:val="0"/>
        <w:tblHeader/>
      </w:trPr>
      <w:tcPr>
        <w:tcBorders>
          <w:bottom w:val="single" w:sz="8" w:space="0" w:color="FF501E" w:themeColor="accent1"/>
        </w:tcBorders>
      </w:tcPr>
    </w:tblStylePr>
    <w:tblStylePr w:type="lastRow">
      <w:tblPr/>
      <w:tcPr>
        <w:tcBorders>
          <w:top w:val="single" w:sz="8" w:space="0" w:color="FF501E" w:themeColor="accent1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op1zondernummerCVWE">
    <w:name w:val="Kop 1 zonder nummer CV WE"/>
    <w:basedOn w:val="ZsysbasisWE"/>
    <w:next w:val="BasistekstGPR"/>
    <w:uiPriority w:val="15"/>
    <w:semiHidden/>
    <w:qFormat/>
    <w:rsid w:val="00513529"/>
    <w:pPr>
      <w:keepNext/>
      <w:keepLines/>
      <w:spacing w:after="600" w:line="380" w:lineRule="atLeast"/>
      <w:outlineLvl w:val="0"/>
    </w:pPr>
    <w:rPr>
      <w:rFonts w:ascii="Tiempos Text" w:hAnsi="Tiempos Text"/>
      <w:bCs/>
      <w:color w:val="044123"/>
      <w:sz w:val="32"/>
      <w:szCs w:val="32"/>
    </w:rPr>
  </w:style>
  <w:style w:type="paragraph" w:customStyle="1" w:styleId="Kop2zondernummerCVWE">
    <w:name w:val="Kop 2 zonder nummer CV WE"/>
    <w:basedOn w:val="ZsysbasisWE"/>
    <w:next w:val="BasistekstGPR"/>
    <w:uiPriority w:val="16"/>
    <w:semiHidden/>
    <w:qFormat/>
    <w:rsid w:val="0083215F"/>
    <w:pPr>
      <w:keepNext/>
      <w:keepLines/>
      <w:spacing w:before="480" w:after="120" w:line="280" w:lineRule="atLeast"/>
      <w:outlineLvl w:val="1"/>
    </w:pPr>
    <w:rPr>
      <w:rFonts w:ascii="Tiempos Text" w:hAnsi="Tiempos Text"/>
      <w:bCs/>
      <w:iCs/>
      <w:color w:val="044123"/>
      <w:sz w:val="22"/>
      <w:szCs w:val="22"/>
    </w:rPr>
  </w:style>
  <w:style w:type="numbering" w:styleId="1ai">
    <w:name w:val="Outline List 1"/>
    <w:basedOn w:val="Geenlijst"/>
    <w:semiHidden/>
    <w:rsid w:val="009E435A"/>
    <w:pPr>
      <w:numPr>
        <w:numId w:val="38"/>
      </w:numPr>
    </w:pPr>
  </w:style>
  <w:style w:type="table" w:customStyle="1" w:styleId="Tabelstijlopgemaakt2GPRblauw">
    <w:name w:val="Tabelstijl opgemaakt (2) GPR blauw"/>
    <w:basedOn w:val="Standaardtabel"/>
    <w:uiPriority w:val="99"/>
    <w:rsid w:val="004C4F49"/>
    <w:pPr>
      <w:spacing w:before="60" w:after="60"/>
    </w:pPr>
    <w:rPr>
      <w:rFonts w:ascii="Arial" w:hAnsi="Arial"/>
    </w:rPr>
    <w:tblPr>
      <w:tblStyleRowBandSize w:val="1"/>
      <w:tblBorders>
        <w:top w:val="single" w:sz="8" w:space="0" w:color="282F66" w:themeColor="text2"/>
        <w:left w:val="single" w:sz="8" w:space="0" w:color="282F66" w:themeColor="text2"/>
        <w:bottom w:val="single" w:sz="8" w:space="0" w:color="282F66" w:themeColor="text2"/>
        <w:right w:val="single" w:sz="8" w:space="0" w:color="282F66" w:themeColor="text2"/>
        <w:insideH w:val="single" w:sz="8" w:space="0" w:color="282F66" w:themeColor="text2"/>
        <w:insideV w:val="single" w:sz="8" w:space="0" w:color="282F66" w:themeColor="text2"/>
      </w:tblBorders>
    </w:tblPr>
    <w:trPr>
      <w:cantSplit/>
    </w:trPr>
    <w:tcPr>
      <w:shd w:val="clear" w:color="auto" w:fill="auto"/>
    </w:tcPr>
    <w:tblStylePr w:type="firstRow">
      <w:rPr>
        <w:b/>
        <w:i w:val="0"/>
        <w:color w:val="FFFFFF" w:themeColor="background1"/>
      </w:rPr>
      <w:tblPr/>
      <w:trPr>
        <w:tblHeader/>
      </w:trPr>
      <w:tcPr>
        <w:tcBorders>
          <w:top w:val="single" w:sz="8" w:space="0" w:color="282F66" w:themeColor="text2"/>
          <w:left w:val="single" w:sz="8" w:space="0" w:color="282F66" w:themeColor="text2"/>
          <w:bottom w:val="single" w:sz="8" w:space="0" w:color="282F66" w:themeColor="text2"/>
          <w:right w:val="single" w:sz="8" w:space="0" w:color="282F66" w:themeColor="text2"/>
          <w:insideH w:val="single" w:sz="8" w:space="0" w:color="282F66" w:themeColor="text2"/>
          <w:insideV w:val="single" w:sz="8" w:space="0" w:color="282F66" w:themeColor="text2"/>
          <w:tl2br w:val="nil"/>
          <w:tr2bl w:val="nil"/>
        </w:tcBorders>
        <w:shd w:val="clear" w:color="auto" w:fill="282F66" w:themeFill="text2"/>
      </w:tcPr>
    </w:tblStylePr>
    <w:tblStylePr w:type="firstCol">
      <w:rPr>
        <w:b/>
        <w:i w:val="0"/>
      </w:rPr>
    </w:tblStylePr>
    <w:tblStylePr w:type="band1Horz">
      <w:tblPr/>
      <w:tcPr>
        <w:shd w:val="clear" w:color="auto" w:fill="E4E9F1" w:themeFill="background2"/>
      </w:tcPr>
    </w:tblStylePr>
  </w:style>
  <w:style w:type="table" w:customStyle="1" w:styleId="Tabelstijlopgemaakt3WE">
    <w:name w:val="Tabelstijl opgemaakt (3) WE"/>
    <w:basedOn w:val="Standaardtabel"/>
    <w:uiPriority w:val="99"/>
    <w:rsid w:val="004D763F"/>
    <w:rPr>
      <w:color w:val="282F66" w:themeColor="text2"/>
    </w:rPr>
    <w:tblPr>
      <w:tblStyleRowBandSize w:val="1"/>
      <w:tblBorders>
        <w:top w:val="single" w:sz="8" w:space="0" w:color="282F66" w:themeColor="text2"/>
        <w:left w:val="single" w:sz="8" w:space="0" w:color="282F66" w:themeColor="text2"/>
        <w:bottom w:val="single" w:sz="8" w:space="0" w:color="282F66" w:themeColor="text2"/>
        <w:right w:val="single" w:sz="8" w:space="0" w:color="282F66" w:themeColor="text2"/>
        <w:insideH w:val="single" w:sz="8" w:space="0" w:color="282F66" w:themeColor="text2"/>
        <w:insideV w:val="single" w:sz="8" w:space="0" w:color="282F66" w:themeColor="text2"/>
      </w:tblBorders>
    </w:tblPr>
    <w:trPr>
      <w:cantSplit/>
    </w:trPr>
    <w:tcPr>
      <w:shd w:val="clear" w:color="auto" w:fill="auto"/>
    </w:tcPr>
    <w:tblStylePr w:type="firstRow">
      <w:rPr>
        <w:b w:val="0"/>
        <w:i w:val="0"/>
        <w:color w:val="FFFFFF" w:themeColor="background1"/>
      </w:rPr>
      <w:tblPr/>
      <w:trPr>
        <w:tblHeader/>
      </w:trPr>
      <w:tcPr>
        <w:tcBorders>
          <w:top w:val="single" w:sz="8" w:space="0" w:color="282F66" w:themeColor="text2"/>
          <w:left w:val="single" w:sz="8" w:space="0" w:color="282F66" w:themeColor="text2"/>
          <w:bottom w:val="single" w:sz="8" w:space="0" w:color="282F66" w:themeColor="text2"/>
          <w:right w:val="single" w:sz="8" w:space="0" w:color="282F66" w:themeColor="text2"/>
          <w:insideH w:val="single" w:sz="8" w:space="0" w:color="282F66" w:themeColor="text2"/>
          <w:insideV w:val="single" w:sz="8" w:space="0" w:color="282F66" w:themeColor="text2"/>
          <w:tl2br w:val="nil"/>
          <w:tr2bl w:val="nil"/>
        </w:tcBorders>
        <w:shd w:val="clear" w:color="auto" w:fill="282F66" w:themeFill="text2"/>
      </w:tcPr>
    </w:tblStylePr>
    <w:tblStylePr w:type="lastRow">
      <w:rPr>
        <w:color w:val="FFFFFF" w:themeColor="background1"/>
      </w:rPr>
      <w:tblPr/>
      <w:tcPr>
        <w:tcBorders>
          <w:top w:val="single" w:sz="8" w:space="0" w:color="282F66" w:themeColor="text2"/>
          <w:left w:val="single" w:sz="8" w:space="0" w:color="282F66" w:themeColor="text2"/>
          <w:bottom w:val="single" w:sz="8" w:space="0" w:color="282F66" w:themeColor="text2"/>
          <w:right w:val="single" w:sz="8" w:space="0" w:color="282F66" w:themeColor="text2"/>
          <w:insideH w:val="single" w:sz="8" w:space="0" w:color="282F66" w:themeColor="text2"/>
          <w:insideV w:val="single" w:sz="8" w:space="0" w:color="282F66" w:themeColor="text2"/>
          <w:tl2br w:val="nil"/>
          <w:tr2bl w:val="nil"/>
        </w:tcBorders>
        <w:shd w:val="clear" w:color="auto" w:fill="282F66" w:themeFill="text2"/>
      </w:tcPr>
    </w:tblStylePr>
    <w:tblStylePr w:type="firstCol">
      <w:rPr>
        <w:b w:val="0"/>
        <w:i w:val="0"/>
      </w:rPr>
    </w:tblStylePr>
    <w:tblStylePr w:type="band1Horz">
      <w:tblPr/>
      <w:tcPr>
        <w:shd w:val="clear" w:color="auto" w:fill="E4E9F1" w:themeFill="background2"/>
      </w:tcPr>
    </w:tblStylePr>
    <w:tblStylePr w:type="band2Horz">
      <w:tblPr/>
      <w:tcPr>
        <w:tcBorders>
          <w:top w:val="single" w:sz="8" w:space="0" w:color="282F66" w:themeColor="text2"/>
          <w:left w:val="single" w:sz="8" w:space="0" w:color="282F66" w:themeColor="text2"/>
          <w:bottom w:val="single" w:sz="8" w:space="0" w:color="282F66" w:themeColor="text2"/>
          <w:right w:val="single" w:sz="8" w:space="0" w:color="282F66" w:themeColor="text2"/>
          <w:insideH w:val="single" w:sz="8" w:space="0" w:color="282F66" w:themeColor="text2"/>
          <w:insideV w:val="single" w:sz="8" w:space="0" w:color="282F66" w:themeColor="text2"/>
          <w:tl2br w:val="nil"/>
          <w:tr2bl w:val="nil"/>
        </w:tcBorders>
        <w:shd w:val="clear" w:color="auto" w:fill="E4E9F1" w:themeFill="background2"/>
      </w:tcPr>
    </w:tblStylePr>
  </w:style>
  <w:style w:type="paragraph" w:customStyle="1" w:styleId="TitelvoorbladGPR">
    <w:name w:val="Titel voorblad GPR"/>
    <w:basedOn w:val="ZsysbasisWE"/>
    <w:next w:val="TiteltweedepaginaGPR"/>
    <w:uiPriority w:val="36"/>
    <w:rsid w:val="00551DD6"/>
    <w:pPr>
      <w:keepLines/>
      <w:spacing w:after="340"/>
    </w:pPr>
    <w:rPr>
      <w:rFonts w:ascii="Arial" w:hAnsi="Arial"/>
      <w:color w:val="282F66" w:themeColor="text2"/>
      <w:sz w:val="52"/>
    </w:rPr>
  </w:style>
  <w:style w:type="paragraph" w:customStyle="1" w:styleId="KadertekstGPR">
    <w:name w:val="Kader tekst GPR"/>
    <w:basedOn w:val="ZsysbasisWE"/>
    <w:link w:val="KadertekstGPRChar"/>
    <w:uiPriority w:val="16"/>
    <w:rsid w:val="00551DD6"/>
    <w:pPr>
      <w:keepLines/>
      <w:pBdr>
        <w:top w:val="single" w:sz="48" w:space="6" w:color="FF501E" w:themeColor="accent1"/>
        <w:left w:val="single" w:sz="48" w:space="7" w:color="FF501E" w:themeColor="accent1"/>
        <w:bottom w:val="single" w:sz="48" w:space="6" w:color="FF501E" w:themeColor="accent1"/>
        <w:right w:val="single" w:sz="48" w:space="7" w:color="FF501E" w:themeColor="accent1"/>
      </w:pBdr>
      <w:shd w:val="clear" w:color="auto" w:fill="FF501E" w:themeFill="accent1"/>
      <w:spacing w:before="260" w:after="260"/>
      <w:contextualSpacing/>
    </w:pPr>
    <w:rPr>
      <w:rFonts w:ascii="Arial" w:hAnsi="Arial" w:cs="Times New Roman"/>
      <w:noProof/>
      <w:color w:val="FFFFFF" w:themeColor="background1"/>
    </w:rPr>
  </w:style>
  <w:style w:type="paragraph" w:customStyle="1" w:styleId="BasistekstafstandnaWE">
    <w:name w:val="Basistekst afstand na WE"/>
    <w:basedOn w:val="ZsysbasisWE"/>
    <w:uiPriority w:val="1"/>
    <w:rsid w:val="007A35F5"/>
    <w:pPr>
      <w:spacing w:after="264"/>
    </w:pPr>
  </w:style>
  <w:style w:type="paragraph" w:customStyle="1" w:styleId="Bijschriftbeneden">
    <w:name w:val="Bijschrift beneden"/>
    <w:basedOn w:val="Bijschrift"/>
    <w:link w:val="BijschriftbenedenChar"/>
    <w:qFormat/>
    <w:rsid w:val="00041B0D"/>
    <w:rPr>
      <w:rFonts w:ascii="Arial" w:hAnsi="Arial"/>
      <w:color w:val="282F66" w:themeColor="text2"/>
    </w:rPr>
  </w:style>
  <w:style w:type="character" w:customStyle="1" w:styleId="BijschriftChar">
    <w:name w:val="Bijschrift Char"/>
    <w:aliases w:val="Bijschrift WE Char"/>
    <w:basedOn w:val="ZsysbasisWEChar"/>
    <w:link w:val="Bijschrift"/>
    <w:uiPriority w:val="17"/>
    <w:rsid w:val="00790344"/>
    <w:rPr>
      <w:rFonts w:cs="Times New Roman"/>
      <w:i/>
      <w:iCs/>
      <w:color w:val="044123"/>
      <w:szCs w:val="20"/>
      <w14:numSpacing w14:val="tabular"/>
    </w:rPr>
  </w:style>
  <w:style w:type="character" w:customStyle="1" w:styleId="BijschriftbenedenChar">
    <w:name w:val="Bijschrift beneden Char"/>
    <w:basedOn w:val="BijschriftChar"/>
    <w:link w:val="Bijschriftbeneden"/>
    <w:rsid w:val="00041B0D"/>
    <w:rPr>
      <w:rFonts w:ascii="Arial" w:hAnsi="Arial" w:cs="Times New Roman"/>
      <w:i/>
      <w:iCs/>
      <w:color w:val="282F66" w:themeColor="text2"/>
      <w:szCs w:val="20"/>
      <w14:numSpacing w14:val="tabular"/>
    </w:rPr>
  </w:style>
  <w:style w:type="paragraph" w:customStyle="1" w:styleId="Formule">
    <w:name w:val="Formule"/>
    <w:basedOn w:val="FormuleGPR"/>
    <w:link w:val="FormuleChar"/>
    <w:qFormat/>
    <w:rsid w:val="00041B0D"/>
  </w:style>
  <w:style w:type="character" w:customStyle="1" w:styleId="FormuleGPRChar">
    <w:name w:val="Formule GPR Char"/>
    <w:basedOn w:val="ZsysbasisWEChar"/>
    <w:link w:val="FormuleGPR"/>
    <w:uiPriority w:val="20"/>
    <w:rsid w:val="00551DD6"/>
    <w:rPr>
      <w:rFonts w:ascii="Arial" w:hAnsi="Arial" w:cs="Times New Roman"/>
      <w:iCs/>
      <w:color w:val="000000"/>
      <w:szCs w:val="20"/>
      <w14:numSpacing w14:val="tabular"/>
    </w:rPr>
  </w:style>
  <w:style w:type="character" w:customStyle="1" w:styleId="FormuleChar">
    <w:name w:val="Formule Char"/>
    <w:basedOn w:val="FormuleGPRChar"/>
    <w:link w:val="Formule"/>
    <w:rsid w:val="00041B0D"/>
    <w:rPr>
      <w:rFonts w:ascii="Arial" w:hAnsi="Arial" w:cs="Times New Roman"/>
      <w:iCs/>
      <w:color w:val="000000"/>
      <w:szCs w:val="20"/>
      <w14:numSpacing w14:val="tabular"/>
    </w:rPr>
  </w:style>
  <w:style w:type="paragraph" w:customStyle="1" w:styleId="Kadertekst">
    <w:name w:val="Kader tekst"/>
    <w:basedOn w:val="KadertekstGPR"/>
    <w:link w:val="KadertekstChar"/>
    <w:qFormat/>
    <w:rsid w:val="00041B0D"/>
  </w:style>
  <w:style w:type="character" w:customStyle="1" w:styleId="KadertekstGPRChar">
    <w:name w:val="Kader tekst GPR Char"/>
    <w:basedOn w:val="ZsysbasisWEChar"/>
    <w:link w:val="KadertekstGPR"/>
    <w:uiPriority w:val="16"/>
    <w:rsid w:val="00551DD6"/>
    <w:rPr>
      <w:rFonts w:ascii="Arial" w:hAnsi="Arial" w:cs="Times New Roman"/>
      <w:noProof/>
      <w:color w:val="FFFFFF" w:themeColor="background1"/>
      <w:shd w:val="clear" w:color="auto" w:fill="FF501E" w:themeFill="accent1"/>
      <w14:numSpacing w14:val="tabular"/>
    </w:rPr>
  </w:style>
  <w:style w:type="character" w:customStyle="1" w:styleId="KadertekstChar">
    <w:name w:val="Kader tekst Char"/>
    <w:basedOn w:val="KadertekstGPRChar"/>
    <w:link w:val="Kadertekst"/>
    <w:rsid w:val="00041B0D"/>
    <w:rPr>
      <w:rFonts w:ascii="Arial" w:hAnsi="Arial" w:cs="Times New Roman"/>
      <w:noProof/>
      <w:color w:val="FFFFFF" w:themeColor="background1"/>
      <w:shd w:val="clear" w:color="auto" w:fill="FF501E" w:themeFill="accent1"/>
      <w14:numSpacing w14:val="tabular"/>
    </w:rPr>
  </w:style>
  <w:style w:type="table" w:customStyle="1" w:styleId="EnergieGPR">
    <w:name w:val="Energie GPR"/>
    <w:basedOn w:val="Tabelstijlopgemaakt2GPRblauw"/>
    <w:uiPriority w:val="99"/>
    <w:rsid w:val="00E40A0E"/>
    <w:pPr>
      <w:spacing w:line="240" w:lineRule="auto"/>
    </w:pPr>
    <w:tblPr>
      <w:tblBorders>
        <w:top w:val="single" w:sz="8" w:space="0" w:color="FF5257" w:themeColor="accent2"/>
        <w:left w:val="single" w:sz="8" w:space="0" w:color="FF5257" w:themeColor="accent2"/>
        <w:bottom w:val="single" w:sz="8" w:space="0" w:color="FF5257" w:themeColor="accent2"/>
        <w:right w:val="single" w:sz="8" w:space="0" w:color="FF5257" w:themeColor="accent2"/>
        <w:insideH w:val="single" w:sz="8" w:space="0" w:color="FF5257" w:themeColor="accent2"/>
        <w:insideV w:val="single" w:sz="8" w:space="0" w:color="FF5257" w:themeColor="accent2"/>
      </w:tblBorders>
    </w:tblPr>
    <w:tblStylePr w:type="firstRow">
      <w:rPr>
        <w:b/>
        <w:i w:val="0"/>
        <w:color w:val="FFFFFF" w:themeColor="background1"/>
      </w:rPr>
      <w:tblPr/>
      <w:trPr>
        <w:tblHeader/>
      </w:trPr>
      <w:tcPr>
        <w:tcBorders>
          <w:top w:val="single" w:sz="8" w:space="0" w:color="FF5257" w:themeColor="accent2"/>
          <w:left w:val="single" w:sz="8" w:space="0" w:color="FF5257" w:themeColor="accent2"/>
          <w:bottom w:val="single" w:sz="8" w:space="0" w:color="FF5257" w:themeColor="accent2"/>
          <w:right w:val="single" w:sz="8" w:space="0" w:color="FF5257" w:themeColor="accent2"/>
          <w:insideH w:val="single" w:sz="8" w:space="0" w:color="FF5257" w:themeColor="accent2"/>
          <w:insideV w:val="single" w:sz="8" w:space="0" w:color="FF5257" w:themeColor="accent2"/>
          <w:tl2br w:val="nil"/>
          <w:tr2bl w:val="nil"/>
        </w:tcBorders>
        <w:shd w:val="clear" w:color="auto" w:fill="FF5257" w:themeFill="accent2"/>
      </w:tcPr>
    </w:tblStylePr>
    <w:tblStylePr w:type="firstCol">
      <w:rPr>
        <w:b/>
        <w:i w:val="0"/>
      </w:rPr>
    </w:tblStylePr>
    <w:tblStylePr w:type="band1Horz">
      <w:tblPr/>
      <w:tcPr>
        <w:shd w:val="clear" w:color="auto" w:fill="FFDCDD" w:themeFill="accent2" w:themeFillTint="33"/>
      </w:tcPr>
    </w:tblStylePr>
    <w:tblStylePr w:type="band2Horz">
      <w:tblPr/>
      <w:tcPr>
        <w:shd w:val="clear" w:color="auto" w:fill="FFF3F3"/>
      </w:tcPr>
    </w:tblStylePr>
  </w:style>
  <w:style w:type="table" w:customStyle="1" w:styleId="MilieuGPR">
    <w:name w:val="Milieu GPR"/>
    <w:basedOn w:val="EnergieGPR"/>
    <w:uiPriority w:val="99"/>
    <w:rsid w:val="00E40A0E"/>
    <w:tblPr>
      <w:tblBorders>
        <w:top w:val="single" w:sz="8" w:space="0" w:color="00B33D" w:themeColor="accent3"/>
        <w:left w:val="single" w:sz="8" w:space="0" w:color="00B33D" w:themeColor="accent3"/>
        <w:bottom w:val="single" w:sz="8" w:space="0" w:color="00B33D" w:themeColor="accent3"/>
        <w:right w:val="single" w:sz="8" w:space="0" w:color="00B33D" w:themeColor="accent3"/>
        <w:insideH w:val="single" w:sz="8" w:space="0" w:color="00B33D" w:themeColor="accent3"/>
        <w:insideV w:val="single" w:sz="8" w:space="0" w:color="00B33D" w:themeColor="accent3"/>
      </w:tblBorders>
    </w:tblPr>
    <w:tblStylePr w:type="firstRow">
      <w:rPr>
        <w:b/>
        <w:i w:val="0"/>
        <w:color w:val="FFFFFF" w:themeColor="background1"/>
      </w:rPr>
      <w:tblPr/>
      <w:trPr>
        <w:tblHeader/>
      </w:trPr>
      <w:tcPr>
        <w:tcBorders>
          <w:top w:val="single" w:sz="8" w:space="0" w:color="00B33D" w:themeColor="accent3"/>
          <w:left w:val="single" w:sz="8" w:space="0" w:color="00B33D" w:themeColor="accent3"/>
          <w:bottom w:val="single" w:sz="8" w:space="0" w:color="00B33D" w:themeColor="accent3"/>
          <w:right w:val="single" w:sz="8" w:space="0" w:color="00B33D" w:themeColor="accent3"/>
          <w:insideH w:val="single" w:sz="8" w:space="0" w:color="00B33D" w:themeColor="accent3"/>
          <w:insideV w:val="single" w:sz="8" w:space="0" w:color="00B33D" w:themeColor="accent3"/>
          <w:tl2br w:val="nil"/>
          <w:tr2bl w:val="nil"/>
        </w:tcBorders>
        <w:shd w:val="clear" w:color="auto" w:fill="00B33D" w:themeFill="accent3"/>
      </w:tcPr>
    </w:tblStylePr>
    <w:tblStylePr w:type="firstCol">
      <w:rPr>
        <w:b/>
        <w:i w:val="0"/>
      </w:rPr>
    </w:tblStylePr>
    <w:tblStylePr w:type="band1Horz">
      <w:tblPr/>
      <w:tcPr>
        <w:shd w:val="clear" w:color="auto" w:fill="BCFFD3" w:themeFill="accent3" w:themeFillTint="33"/>
      </w:tcPr>
    </w:tblStylePr>
    <w:tblStylePr w:type="band2Horz">
      <w:tblPr/>
      <w:tcPr>
        <w:shd w:val="clear" w:color="auto" w:fill="F3FFF7"/>
      </w:tcPr>
    </w:tblStylePr>
  </w:style>
  <w:style w:type="table" w:customStyle="1" w:styleId="GezondheidGPR">
    <w:name w:val="Gezondheid GPR"/>
    <w:basedOn w:val="MilieuGPR"/>
    <w:uiPriority w:val="99"/>
    <w:rsid w:val="00E40A0E"/>
    <w:tblPr>
      <w:tblBorders>
        <w:top w:val="single" w:sz="8" w:space="0" w:color="ABB4F1" w:themeColor="accent4"/>
        <w:left w:val="single" w:sz="8" w:space="0" w:color="ABB4F1" w:themeColor="accent4"/>
        <w:bottom w:val="single" w:sz="8" w:space="0" w:color="ABB4F1" w:themeColor="accent4"/>
        <w:right w:val="single" w:sz="8" w:space="0" w:color="ABB4F1" w:themeColor="accent4"/>
        <w:insideH w:val="single" w:sz="8" w:space="0" w:color="ABB4F1" w:themeColor="accent4"/>
        <w:insideV w:val="single" w:sz="8" w:space="0" w:color="ABB4F1" w:themeColor="accent4"/>
      </w:tblBorders>
    </w:tblPr>
    <w:tblStylePr w:type="firstRow">
      <w:rPr>
        <w:b/>
        <w:i w:val="0"/>
        <w:color w:val="FFFFFF" w:themeColor="background1"/>
      </w:rPr>
      <w:tblPr/>
      <w:trPr>
        <w:tblHeader/>
      </w:trPr>
      <w:tcPr>
        <w:tcBorders>
          <w:top w:val="single" w:sz="8" w:space="0" w:color="ABB4F1" w:themeColor="accent4"/>
          <w:left w:val="single" w:sz="8" w:space="0" w:color="ABB4F1" w:themeColor="accent4"/>
          <w:bottom w:val="single" w:sz="8" w:space="0" w:color="ABB4F1" w:themeColor="accent4"/>
          <w:right w:val="single" w:sz="8" w:space="0" w:color="ABB4F1" w:themeColor="accent4"/>
          <w:insideH w:val="single" w:sz="8" w:space="0" w:color="ABB4F1" w:themeColor="accent4"/>
          <w:insideV w:val="single" w:sz="8" w:space="0" w:color="ABB4F1" w:themeColor="accent4"/>
          <w:tl2br w:val="nil"/>
          <w:tr2bl w:val="nil"/>
        </w:tcBorders>
        <w:shd w:val="clear" w:color="auto" w:fill="ABB4F1" w:themeFill="accent4"/>
      </w:tcPr>
    </w:tblStylePr>
    <w:tblStylePr w:type="firstCol">
      <w:rPr>
        <w:b/>
        <w:i w:val="0"/>
      </w:rPr>
    </w:tblStylePr>
    <w:tblStylePr w:type="band1Horz">
      <w:tblPr/>
      <w:tcPr>
        <w:shd w:val="clear" w:color="auto" w:fill="E9EBFB"/>
      </w:tcPr>
    </w:tblStylePr>
    <w:tblStylePr w:type="band2Horz">
      <w:tblPr/>
      <w:tcPr>
        <w:shd w:val="clear" w:color="auto" w:fill="F8F9FE"/>
      </w:tcPr>
    </w:tblStylePr>
  </w:style>
  <w:style w:type="table" w:customStyle="1" w:styleId="GebruikskwaliteitGPR">
    <w:name w:val="Gebruikskwaliteit GPR"/>
    <w:basedOn w:val="GezondheidGPR"/>
    <w:uiPriority w:val="99"/>
    <w:rsid w:val="00E40A0E"/>
    <w:tblPr>
      <w:tblBorders>
        <w:top w:val="single" w:sz="8" w:space="0" w:color="00807E" w:themeColor="accent5"/>
        <w:left w:val="single" w:sz="8" w:space="0" w:color="00807E" w:themeColor="accent5"/>
        <w:bottom w:val="single" w:sz="8" w:space="0" w:color="00807E" w:themeColor="accent5"/>
        <w:right w:val="single" w:sz="8" w:space="0" w:color="00807E" w:themeColor="accent5"/>
        <w:insideH w:val="single" w:sz="8" w:space="0" w:color="00807E" w:themeColor="accent5"/>
        <w:insideV w:val="single" w:sz="8" w:space="0" w:color="00807E" w:themeColor="accent5"/>
      </w:tblBorders>
    </w:tblPr>
    <w:tblStylePr w:type="firstRow">
      <w:rPr>
        <w:b/>
        <w:i w:val="0"/>
        <w:color w:val="FFFFFF" w:themeColor="background1"/>
      </w:rPr>
      <w:tblPr/>
      <w:trPr>
        <w:tblHeader/>
      </w:trPr>
      <w:tcPr>
        <w:tcBorders>
          <w:top w:val="single" w:sz="8" w:space="0" w:color="00807E" w:themeColor="accent5"/>
          <w:left w:val="single" w:sz="8" w:space="0" w:color="00807E" w:themeColor="accent5"/>
          <w:bottom w:val="single" w:sz="8" w:space="0" w:color="00807E" w:themeColor="accent5"/>
          <w:right w:val="single" w:sz="8" w:space="0" w:color="00807E" w:themeColor="accent5"/>
          <w:insideH w:val="single" w:sz="8" w:space="0" w:color="00807E" w:themeColor="accent5"/>
          <w:insideV w:val="single" w:sz="8" w:space="0" w:color="00807E" w:themeColor="accent5"/>
          <w:tl2br w:val="nil"/>
          <w:tr2bl w:val="nil"/>
        </w:tcBorders>
        <w:shd w:val="clear" w:color="auto" w:fill="00807E" w:themeFill="accent5"/>
      </w:tcPr>
    </w:tblStylePr>
    <w:tblStylePr w:type="firstCol">
      <w:rPr>
        <w:b/>
        <w:i w:val="0"/>
      </w:rPr>
    </w:tblStylePr>
    <w:tblStylePr w:type="band1Horz">
      <w:tblPr/>
      <w:tcPr>
        <w:shd w:val="clear" w:color="auto" w:fill="B2FFFD" w:themeFill="accent5" w:themeFillTint="33"/>
      </w:tcPr>
    </w:tblStylePr>
    <w:tblStylePr w:type="band2Horz">
      <w:tblPr/>
      <w:tcPr>
        <w:shd w:val="clear" w:color="auto" w:fill="F3FFFF"/>
      </w:tcPr>
    </w:tblStylePr>
  </w:style>
  <w:style w:type="table" w:customStyle="1" w:styleId="Toekomstwaarde">
    <w:name w:val="Toekomstwaarde"/>
    <w:basedOn w:val="GebruikskwaliteitGPR"/>
    <w:uiPriority w:val="99"/>
    <w:rsid w:val="00E40A0E"/>
    <w:tblPr>
      <w:tblBorders>
        <w:top w:val="single" w:sz="8" w:space="0" w:color="FFB500" w:themeColor="accent6"/>
        <w:left w:val="single" w:sz="8" w:space="0" w:color="FFB500" w:themeColor="accent6"/>
        <w:bottom w:val="single" w:sz="8" w:space="0" w:color="FFB500" w:themeColor="accent6"/>
        <w:right w:val="single" w:sz="8" w:space="0" w:color="FFB500" w:themeColor="accent6"/>
        <w:insideH w:val="single" w:sz="8" w:space="0" w:color="FFB500" w:themeColor="accent6"/>
        <w:insideV w:val="single" w:sz="8" w:space="0" w:color="FFB500" w:themeColor="accent6"/>
      </w:tblBorders>
    </w:tblPr>
    <w:tblStylePr w:type="firstRow">
      <w:rPr>
        <w:b/>
        <w:i w:val="0"/>
        <w:color w:val="FFFFFF" w:themeColor="background1"/>
      </w:rPr>
      <w:tblPr/>
      <w:trPr>
        <w:tblHeader/>
      </w:trPr>
      <w:tcPr>
        <w:tcBorders>
          <w:top w:val="single" w:sz="8" w:space="0" w:color="FFB500" w:themeColor="accent6"/>
          <w:left w:val="single" w:sz="8" w:space="0" w:color="FFB500" w:themeColor="accent6"/>
          <w:bottom w:val="single" w:sz="8" w:space="0" w:color="FFB500" w:themeColor="accent6"/>
          <w:right w:val="single" w:sz="8" w:space="0" w:color="FFB500" w:themeColor="accent6"/>
          <w:insideH w:val="single" w:sz="8" w:space="0" w:color="FFB500" w:themeColor="accent6"/>
          <w:insideV w:val="single" w:sz="8" w:space="0" w:color="FFB500" w:themeColor="accent6"/>
          <w:tl2br w:val="nil"/>
          <w:tr2bl w:val="nil"/>
        </w:tcBorders>
        <w:shd w:val="clear" w:color="auto" w:fill="FFB500" w:themeFill="accent6"/>
      </w:tcPr>
    </w:tblStylePr>
    <w:tblStylePr w:type="firstCol">
      <w:rPr>
        <w:b/>
        <w:i w:val="0"/>
      </w:rPr>
    </w:tblStylePr>
    <w:tblStylePr w:type="band1Horz">
      <w:tblPr/>
      <w:tcPr>
        <w:shd w:val="clear" w:color="auto" w:fill="FFF0CC" w:themeFill="accent6" w:themeFillTint="33"/>
      </w:tcPr>
    </w:tblStylePr>
    <w:tblStylePr w:type="band2Horz">
      <w:tblPr/>
      <w:tcPr>
        <w:shd w:val="clear" w:color="auto" w:fill="FFFAE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image" Target="media/image8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adviseurs.sharepoint.com/sites/WEAdviseurs/Sjablonen/WE%20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1DCD2EB96A4E7D82BD4706F85DDF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394460-A083-43B9-8117-78CA43B9E177}"/>
      </w:docPartPr>
      <w:docPartBody>
        <w:p w:rsidR="006D33C5" w:rsidRDefault="006D33C5">
          <w:pPr>
            <w:pStyle w:val="201DCD2EB96A4E7D82BD4706F85DDF2B"/>
          </w:pPr>
          <w:r w:rsidRPr="004E2CBD">
            <w:rPr>
              <w:rStyle w:val="Tekstvantijdelijkeaanduiding"/>
            </w:rPr>
            <w:fldChar w:fldCharType="begin"/>
          </w:r>
          <w:r w:rsidRPr="004E2CBD">
            <w:rPr>
              <w:rStyle w:val="Tekstvantijdelijkeaanduiding"/>
            </w:rPr>
            <w:instrText xml:space="preserve"> </w:instrText>
          </w:r>
          <w:r w:rsidRPr="004E2CBD">
            <w:rPr>
              <w:rStyle w:val="Tekstvantijdelijkeaanduiding"/>
            </w:rPr>
            <w:fldChar w:fldCharType="end"/>
          </w:r>
          <w:r w:rsidRPr="004E2CBD">
            <w:rPr>
              <w:rStyle w:val="Tekstvantijdelijkeaanduiding"/>
            </w:rPr>
            <w:t>Projectnummer</w:t>
          </w:r>
        </w:p>
      </w:docPartBody>
    </w:docPart>
    <w:docPart>
      <w:docPartPr>
        <w:name w:val="527409E8F36147BFA502D1AD85DFFB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430BD-C153-4366-BB8F-D6027BA62F6E}"/>
      </w:docPartPr>
      <w:docPartBody>
        <w:p w:rsidR="006D33C5" w:rsidRDefault="006D33C5">
          <w:pPr>
            <w:pStyle w:val="527409E8F36147BFA502D1AD85DFFB77"/>
          </w:pPr>
          <w:r w:rsidRPr="004E2CBD">
            <w:rPr>
              <w:rStyle w:val="Tekstvantijdelijkeaanduiding"/>
            </w:rPr>
            <w:fldChar w:fldCharType="begin"/>
          </w:r>
          <w:r w:rsidRPr="004E2CBD">
            <w:rPr>
              <w:rStyle w:val="Tekstvantijdelijkeaanduiding"/>
            </w:rPr>
            <w:instrText xml:space="preserve"> </w:instrText>
          </w:r>
          <w:r w:rsidRPr="004E2CBD">
            <w:rPr>
              <w:rStyle w:val="Tekstvantijdelijkeaanduiding"/>
            </w:rPr>
            <w:fldChar w:fldCharType="end"/>
          </w:r>
          <w:r w:rsidRPr="004E2CBD">
            <w:rPr>
              <w:rStyle w:val="Tekstvantijdelijkeaanduiding"/>
            </w:rPr>
            <w:t>Titel</w:t>
          </w:r>
        </w:p>
      </w:docPartBody>
    </w:docPart>
    <w:docPart>
      <w:docPartPr>
        <w:name w:val="DD94F6900E7E42E59A121F93F5606F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DAC85A-DEC9-4EC0-B473-4FF158C84C47}"/>
      </w:docPartPr>
      <w:docPartBody>
        <w:p w:rsidR="006D33C5" w:rsidRDefault="006D33C5">
          <w:pPr>
            <w:pStyle w:val="DD94F6900E7E42E59A121F93F5606F3F"/>
          </w:pPr>
          <w:r w:rsidRPr="00D43BC2">
            <w:rPr>
              <w:rStyle w:val="Tekstvantijdelijkeaanduiding"/>
            </w:rPr>
            <w:fldChar w:fldCharType="begin"/>
          </w:r>
          <w:r w:rsidRPr="00D43BC2">
            <w:rPr>
              <w:rStyle w:val="Tekstvantijdelijkeaanduiding"/>
            </w:rPr>
            <w:instrText xml:space="preserve"> </w:instrText>
          </w:r>
          <w:r w:rsidRPr="00D43BC2">
            <w:rPr>
              <w:rStyle w:val="Tekstvantijdelijkeaanduiding"/>
            </w:rPr>
            <w:fldChar w:fldCharType="end"/>
          </w:r>
          <w:r w:rsidRPr="00D43BC2">
            <w:rPr>
              <w:rStyle w:val="Tekstvantijdelijkeaanduiding"/>
            </w:rPr>
            <w:t>Titel</w:t>
          </w:r>
        </w:p>
      </w:docPartBody>
    </w:docPart>
    <w:docPart>
      <w:docPartPr>
        <w:name w:val="AE5E3E57F70C4F018AA6A731750373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092A37-7ECA-44E6-AC56-FB5DFEDEF65F}"/>
      </w:docPartPr>
      <w:docPartBody>
        <w:p w:rsidR="006D33C5" w:rsidRDefault="006D33C5">
          <w:pPr>
            <w:pStyle w:val="AE5E3E57F70C4F018AA6A7317503730F"/>
          </w:pPr>
          <w:r w:rsidRPr="00D43BC2">
            <w:rPr>
              <w:rStyle w:val="Tekstvantijdelijkeaanduiding"/>
            </w:rPr>
            <w:fldChar w:fldCharType="begin"/>
          </w:r>
          <w:r w:rsidRPr="00D43BC2">
            <w:rPr>
              <w:rStyle w:val="Tekstvantijdelijkeaanduiding"/>
            </w:rPr>
            <w:instrText xml:space="preserve"> </w:instrText>
          </w:r>
          <w:r w:rsidRPr="00D43BC2">
            <w:rPr>
              <w:rStyle w:val="Tekstvantijdelijkeaanduiding"/>
            </w:rPr>
            <w:fldChar w:fldCharType="end"/>
          </w:r>
          <w:r w:rsidRPr="00D43BC2">
            <w:rPr>
              <w:rStyle w:val="Tekstvantijdelijkeaanduiding"/>
            </w:rPr>
            <w:t>Subtitel</w:t>
          </w:r>
        </w:p>
      </w:docPartBody>
    </w:docPart>
    <w:docPart>
      <w:docPartPr>
        <w:name w:val="893F2F4A412E42009117DEDD80D5D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38B89B-9FE6-4D76-B969-6335368FF49B}"/>
      </w:docPartPr>
      <w:docPartBody>
        <w:p w:rsidR="006D33C5" w:rsidRDefault="006D33C5">
          <w:pPr>
            <w:pStyle w:val="893F2F4A412E42009117DEDD80D5D0F9"/>
          </w:pPr>
          <w:r w:rsidRPr="008004F8">
            <w:rPr>
              <w:rStyle w:val="Tekstvantijdelijkeaanduiding"/>
            </w:rPr>
            <w:fldChar w:fldCharType="begin"/>
          </w:r>
          <w:r w:rsidRPr="008004F8">
            <w:rPr>
              <w:rStyle w:val="Tekstvantijdelijkeaanduiding"/>
            </w:rPr>
            <w:instrText xml:space="preserve"> </w:instrText>
          </w:r>
          <w:r w:rsidRPr="008004F8">
            <w:rPr>
              <w:rStyle w:val="Tekstvantijdelijkeaanduiding"/>
            </w:rPr>
            <w:fldChar w:fldCharType="end"/>
          </w:r>
          <w:r w:rsidRPr="008004F8">
            <w:rPr>
              <w:rStyle w:val="Tekstvantijdelijkeaanduiding"/>
            </w:rPr>
            <w:t>Plaats</w:t>
          </w:r>
        </w:p>
      </w:docPartBody>
    </w:docPart>
    <w:docPart>
      <w:docPartPr>
        <w:name w:val="C0DC49E0F34A42BB9928DC313DD51E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DFD80D-3ADA-4F9F-8BE5-06EB9A406ACF}"/>
      </w:docPartPr>
      <w:docPartBody>
        <w:p w:rsidR="006D33C5" w:rsidRDefault="006D33C5">
          <w:pPr>
            <w:pStyle w:val="C0DC49E0F34A42BB9928DC313DD51EE2"/>
          </w:pPr>
          <w:r w:rsidRPr="008004F8">
            <w:rPr>
              <w:rStyle w:val="Tekstvantijdelijkeaanduiding"/>
            </w:rPr>
            <w:fldChar w:fldCharType="begin"/>
          </w:r>
          <w:r w:rsidRPr="008004F8">
            <w:rPr>
              <w:rStyle w:val="Tekstvantijdelijkeaanduiding"/>
            </w:rPr>
            <w:instrText xml:space="preserve"> </w:instrText>
          </w:r>
          <w:r w:rsidRPr="008004F8">
            <w:rPr>
              <w:rStyle w:val="Tekstvantijdelijkeaanduiding"/>
            </w:rPr>
            <w:fldChar w:fldCharType="end"/>
          </w:r>
          <w:r w:rsidRPr="008004F8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1102A74AEC3E49C5AF4C5E8E70ABB4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B96976-E642-4793-A6EA-372895E5947F}"/>
      </w:docPartPr>
      <w:docPartBody>
        <w:p w:rsidR="006B296A" w:rsidRDefault="00E54E74" w:rsidP="00E54E74">
          <w:pPr>
            <w:pStyle w:val="1102A74AEC3E49C5AF4C5E8E70ABB408"/>
          </w:pPr>
          <w:r w:rsidRPr="00AE02FF">
            <w:rPr>
              <w:rStyle w:val="Tekstvantijdelijkeaanduiding"/>
            </w:rPr>
            <w:fldChar w:fldCharType="begin"/>
          </w:r>
          <w:r w:rsidRPr="00AE02FF">
            <w:rPr>
              <w:rStyle w:val="Tekstvantijdelijkeaanduiding"/>
            </w:rPr>
            <w:instrText xml:space="preserve"> </w:instrText>
          </w:r>
          <w:r w:rsidRPr="00AE02FF">
            <w:rPr>
              <w:rStyle w:val="Tekstvantijdelijkeaanduiding"/>
            </w:rPr>
            <w:fldChar w:fldCharType="end"/>
          </w:r>
          <w:r w:rsidRPr="00AE02FF">
            <w:rPr>
              <w:rStyle w:val="Tekstvantijdelijkeaanduiding"/>
            </w:rPr>
            <w:t>E-mailadres</w:t>
          </w:r>
        </w:p>
      </w:docPartBody>
    </w:docPart>
    <w:docPart>
      <w:docPartPr>
        <w:name w:val="837A09300C9A476994A0AECFB11A57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368DC9-A6C6-43DE-B8EF-45675DE5B1D0}"/>
      </w:docPartPr>
      <w:docPartBody>
        <w:p w:rsidR="006B296A" w:rsidRDefault="00E54E74" w:rsidP="00E54E74">
          <w:pPr>
            <w:pStyle w:val="837A09300C9A476994A0AECFB11A5775"/>
          </w:pPr>
          <w:r w:rsidRPr="00AE02FF">
            <w:rPr>
              <w:rStyle w:val="Tekstvantijdelijkeaanduiding"/>
            </w:rPr>
            <w:fldChar w:fldCharType="begin"/>
          </w:r>
          <w:r w:rsidRPr="00AE02FF">
            <w:rPr>
              <w:rStyle w:val="Tekstvantijdelijkeaanduiding"/>
            </w:rPr>
            <w:instrText xml:space="preserve"> </w:instrText>
          </w:r>
          <w:r w:rsidRPr="00AE02FF">
            <w:rPr>
              <w:rStyle w:val="Tekstvantijdelijkeaanduiding"/>
            </w:rPr>
            <w:fldChar w:fldCharType="end"/>
          </w:r>
          <w:r w:rsidRPr="00AE02FF">
            <w:rPr>
              <w:rStyle w:val="Tekstvantijdelijkeaanduiding"/>
            </w:rPr>
            <w:t>E-mailadres</w:t>
          </w:r>
        </w:p>
      </w:docPartBody>
    </w:docPart>
    <w:docPart>
      <w:docPartPr>
        <w:name w:val="1391C1FFC42042289EE661D940BCC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7FC8F9-3F36-4C47-82F6-7A6E45EE9762}"/>
      </w:docPartPr>
      <w:docPartBody>
        <w:p w:rsidR="006B296A" w:rsidRDefault="00E54E74" w:rsidP="00E54E74">
          <w:pPr>
            <w:pStyle w:val="1391C1FFC42042289EE661D940BCC25D"/>
          </w:pPr>
          <w:r>
            <w:fldChar w:fldCharType="begin"/>
          </w:r>
          <w:r>
            <w:instrText xml:space="preserve">  \* MERGEFORMAT </w:instrText>
          </w:r>
          <w:r>
            <w:fldChar w:fldCharType="end"/>
          </w:r>
          <w:r>
            <w:t xml:space="preserve">     </w:t>
          </w:r>
        </w:p>
      </w:docPartBody>
    </w:docPart>
    <w:docPart>
      <w:docPartPr>
        <w:name w:val="954E3BB9A6794B51B23F5F6E5A6A3F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60CC20-E0E9-47DD-8162-FD7D081DA78A}"/>
      </w:docPartPr>
      <w:docPartBody>
        <w:p w:rsidR="006B296A" w:rsidRDefault="00E54E74" w:rsidP="00E54E74">
          <w:pPr>
            <w:pStyle w:val="954E3BB9A6794B51B23F5F6E5A6A3F6C"/>
          </w:pPr>
          <w:r w:rsidRPr="00F3596F">
            <w:rPr>
              <w:rStyle w:val="Tekstvantijdelijkeaanduiding"/>
            </w:rPr>
            <w:fldChar w:fldCharType="begin"/>
          </w:r>
          <w:r w:rsidRPr="00F3596F">
            <w:rPr>
              <w:rStyle w:val="Tekstvantijdelijkeaanduiding"/>
            </w:rPr>
            <w:instrText xml:space="preserve"> </w:instrText>
          </w:r>
          <w:r w:rsidRPr="00F3596F">
            <w:rPr>
              <w:rStyle w:val="Tekstvantijdelijkeaanduiding"/>
            </w:rPr>
            <w:fldChar w:fldCharType="end"/>
          </w:r>
          <w:r w:rsidRPr="00F3596F">
            <w:rPr>
              <w:rStyle w:val="Tekstvantijdelijkeaanduiding"/>
            </w:rPr>
            <w:t>Bedrijfsnaam</w:t>
          </w:r>
        </w:p>
      </w:docPartBody>
    </w:docPart>
    <w:docPart>
      <w:docPartPr>
        <w:name w:val="813011881D9B4D01AF7CFCF23AB410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9D62D0-09D2-4B0E-93B2-64182C0A482C}"/>
      </w:docPartPr>
      <w:docPartBody>
        <w:p w:rsidR="006B296A" w:rsidRDefault="00E54E74" w:rsidP="00E54E74">
          <w:pPr>
            <w:pStyle w:val="813011881D9B4D01AF7CFCF23AB41096"/>
          </w:pPr>
          <w:r w:rsidRPr="00355200">
            <w:rPr>
              <w:rStyle w:val="Tekstvantijdelijkeaanduiding"/>
              <w:rFonts w:cs="Arial"/>
            </w:rPr>
            <w:fldChar w:fldCharType="begin"/>
          </w:r>
          <w:r w:rsidRPr="00355200">
            <w:rPr>
              <w:rStyle w:val="Tekstvantijdelijkeaanduiding"/>
              <w:rFonts w:cs="Arial"/>
            </w:rPr>
            <w:instrText xml:space="preserve"> </w:instrText>
          </w:r>
          <w:bookmarkStart w:id="0" w:name="Text1"/>
          <w:r w:rsidRPr="00355200">
            <w:rPr>
              <w:rStyle w:val="Tekstvantijdelijkeaanduiding"/>
              <w:rFonts w:cs="Arial"/>
            </w:rPr>
            <w:fldChar w:fldCharType="end"/>
          </w:r>
          <w:r>
            <w:rPr>
              <w:rStyle w:val="Tekstvantijdelijkeaanduiding"/>
              <w:rFonts w:cs="Aria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Tekstvantijdelijkeaanduiding"/>
              <w:rFonts w:cs="Arial"/>
            </w:rPr>
            <w:instrText xml:space="preserve"> FORMTEXT </w:instrText>
          </w:r>
          <w:r>
            <w:rPr>
              <w:rStyle w:val="Tekstvantijdelijkeaanduiding"/>
              <w:rFonts w:cs="Arial"/>
            </w:rPr>
          </w:r>
          <w:r>
            <w:rPr>
              <w:rStyle w:val="Tekstvantijdelijkeaanduiding"/>
              <w:rFonts w:cs="Arial"/>
            </w:rPr>
            <w:fldChar w:fldCharType="separate"/>
          </w:r>
          <w:r>
            <w:rPr>
              <w:rStyle w:val="Tekstvantijdelijkeaanduiding"/>
              <w:rFonts w:cs="Arial"/>
              <w:noProof/>
            </w:rPr>
            <w:t> </w:t>
          </w:r>
          <w:r>
            <w:rPr>
              <w:rStyle w:val="Tekstvantijdelijkeaanduiding"/>
              <w:rFonts w:cs="Arial"/>
              <w:noProof/>
            </w:rPr>
            <w:t> </w:t>
          </w:r>
          <w:r>
            <w:rPr>
              <w:rStyle w:val="Tekstvantijdelijkeaanduiding"/>
              <w:rFonts w:cs="Arial"/>
              <w:noProof/>
            </w:rPr>
            <w:t> </w:t>
          </w:r>
          <w:r>
            <w:rPr>
              <w:rStyle w:val="Tekstvantijdelijkeaanduiding"/>
              <w:rFonts w:cs="Arial"/>
              <w:noProof/>
            </w:rPr>
            <w:t> </w:t>
          </w:r>
          <w:r>
            <w:rPr>
              <w:rStyle w:val="Tekstvantijdelijkeaanduiding"/>
              <w:rFonts w:cs="Arial"/>
              <w:noProof/>
            </w:rPr>
            <w:t> </w:t>
          </w:r>
          <w:r>
            <w:rPr>
              <w:rStyle w:val="Tekstvantijdelijkeaanduiding"/>
              <w:rFonts w:cs="Arial"/>
            </w:rPr>
            <w:fldChar w:fldCharType="end"/>
          </w:r>
          <w:bookmarkEnd w:id="0"/>
        </w:p>
      </w:docPartBody>
    </w:docPart>
    <w:docPart>
      <w:docPartPr>
        <w:name w:val="2EF705B3724847088E59E150FA8B3B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7A8047-4449-4A9F-9470-4835DCCBA1AE}"/>
      </w:docPartPr>
      <w:docPartBody>
        <w:p w:rsidR="006B296A" w:rsidRDefault="00E54E74" w:rsidP="00E54E74">
          <w:pPr>
            <w:pStyle w:val="2EF705B3724847088E59E150FA8B3BC1"/>
          </w:pPr>
          <w:r w:rsidRPr="00F3596F">
            <w:rPr>
              <w:rStyle w:val="Tekstvantijdelijkeaanduiding"/>
            </w:rPr>
            <w:fldChar w:fldCharType="begin"/>
          </w:r>
          <w:r w:rsidRPr="00F3596F">
            <w:rPr>
              <w:rStyle w:val="Tekstvantijdelijkeaanduiding"/>
            </w:rPr>
            <w:instrText xml:space="preserve"> </w:instrText>
          </w:r>
          <w:r w:rsidRPr="00F3596F">
            <w:rPr>
              <w:rStyle w:val="Tekstvantijdelijkeaanduiding"/>
            </w:rPr>
            <w:fldChar w:fldCharType="end"/>
          </w:r>
          <w:r w:rsidRPr="00F3596F">
            <w:rPr>
              <w:rStyle w:val="Tekstvantijdelijkeaanduiding"/>
            </w:rPr>
            <w:t>Bedrijfsnaam</w:t>
          </w:r>
        </w:p>
      </w:docPartBody>
    </w:docPart>
    <w:docPart>
      <w:docPartPr>
        <w:name w:val="524E145928A1408EB9ECDF1FD8D0B7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B08E6F-341F-45F2-8E47-722779612EE2}"/>
      </w:docPartPr>
      <w:docPartBody>
        <w:p w:rsidR="006B296A" w:rsidRDefault="00E54E74" w:rsidP="00E54E74">
          <w:pPr>
            <w:pStyle w:val="524E145928A1408EB9ECDF1FD8D0B77A"/>
          </w:pPr>
          <w:r w:rsidRPr="00AE02FF">
            <w:rPr>
              <w:rStyle w:val="Tekstvantijdelijkeaanduiding"/>
            </w:rPr>
            <w:fldChar w:fldCharType="begin"/>
          </w:r>
          <w:r w:rsidRPr="00AE02FF">
            <w:rPr>
              <w:rStyle w:val="Tekstvantijdelijkeaanduiding"/>
            </w:rPr>
            <w:instrText xml:space="preserve"> </w:instrText>
          </w:r>
          <w:r w:rsidRPr="00AE02FF">
            <w:rPr>
              <w:rStyle w:val="Tekstvantijdelijkeaanduiding"/>
            </w:rPr>
            <w:fldChar w:fldCharType="end"/>
          </w:r>
          <w:r w:rsidRPr="00AE02FF">
            <w:rPr>
              <w:rStyle w:val="Tekstvantijdelijkeaanduiding"/>
            </w:rPr>
            <w:t>Naam</w:t>
          </w:r>
        </w:p>
      </w:docPartBody>
    </w:docPart>
    <w:docPart>
      <w:docPartPr>
        <w:name w:val="674471DDB89042A69AEE5E8722F3B0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C78069-C789-40CE-A0E4-2DDF2DEDE43A}"/>
      </w:docPartPr>
      <w:docPartBody>
        <w:p w:rsidR="006B296A" w:rsidRDefault="00E54E74" w:rsidP="00E54E74">
          <w:pPr>
            <w:pStyle w:val="674471DDB89042A69AEE5E8722F3B0D1"/>
          </w:pPr>
          <w:r w:rsidRPr="00AE02FF">
            <w:rPr>
              <w:rStyle w:val="Tekstvantijdelijkeaanduiding"/>
            </w:rPr>
            <w:fldChar w:fldCharType="begin"/>
          </w:r>
          <w:r w:rsidRPr="00AE02FF">
            <w:rPr>
              <w:rStyle w:val="Tekstvantijdelijkeaanduiding"/>
            </w:rPr>
            <w:instrText xml:space="preserve"> </w:instrText>
          </w:r>
          <w:r w:rsidRPr="00AE02FF">
            <w:rPr>
              <w:rStyle w:val="Tekstvantijdelijkeaanduiding"/>
            </w:rPr>
            <w:fldChar w:fldCharType="end"/>
          </w:r>
          <w:r w:rsidRPr="00AE02FF">
            <w:rPr>
              <w:rStyle w:val="Tekstvantijdelijkeaanduiding"/>
            </w:rPr>
            <w:t>Telefoonnummer</w:t>
          </w:r>
        </w:p>
      </w:docPartBody>
    </w:docPart>
    <w:docPart>
      <w:docPartPr>
        <w:name w:val="F1563D8DB60D46CA87A11358988C17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A1B36C-7046-4ED1-9946-0BF4287DC274}"/>
      </w:docPartPr>
      <w:docPartBody>
        <w:p w:rsidR="006B296A" w:rsidRDefault="00E54E74" w:rsidP="00E54E74">
          <w:pPr>
            <w:pStyle w:val="F1563D8DB60D46CA87A11358988C17E2"/>
          </w:pPr>
          <w:r w:rsidRPr="00AE02FF">
            <w:rPr>
              <w:rStyle w:val="Tekstvantijdelijkeaanduiding"/>
            </w:rPr>
            <w:fldChar w:fldCharType="begin"/>
          </w:r>
          <w:r w:rsidRPr="00AE02FF">
            <w:rPr>
              <w:rStyle w:val="Tekstvantijdelijkeaanduiding"/>
            </w:rPr>
            <w:instrText xml:space="preserve"> </w:instrText>
          </w:r>
          <w:r w:rsidRPr="00AE02FF">
            <w:rPr>
              <w:rStyle w:val="Tekstvantijdelijkeaanduiding"/>
            </w:rPr>
            <w:fldChar w:fldCharType="end"/>
          </w:r>
          <w:r w:rsidRPr="00AE02FF">
            <w:rPr>
              <w:rStyle w:val="Tekstvantijdelijkeaanduiding"/>
            </w:rPr>
            <w:t>Mobiel nummer</w:t>
          </w:r>
        </w:p>
      </w:docPartBody>
    </w:docPart>
    <w:docPart>
      <w:docPartPr>
        <w:name w:val="C8AADC803D45485A87B46A6B77F2B4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9188BF-C706-4AF9-9031-6B56D068E944}"/>
      </w:docPartPr>
      <w:docPartBody>
        <w:p w:rsidR="006B296A" w:rsidRDefault="00E54E74" w:rsidP="00E54E74">
          <w:pPr>
            <w:pStyle w:val="C8AADC803D45485A87B46A6B77F2B444"/>
          </w:pPr>
          <w:r w:rsidRPr="00AE02FF">
            <w:rPr>
              <w:rStyle w:val="Tekstvantijdelijkeaanduiding"/>
            </w:rPr>
            <w:fldChar w:fldCharType="begin"/>
          </w:r>
          <w:r w:rsidRPr="00AE02FF">
            <w:rPr>
              <w:rStyle w:val="Tekstvantijdelijkeaanduiding"/>
            </w:rPr>
            <w:instrText xml:space="preserve"> </w:instrText>
          </w:r>
          <w:r w:rsidRPr="00AE02FF">
            <w:rPr>
              <w:rStyle w:val="Tekstvantijdelijkeaanduiding"/>
            </w:rPr>
            <w:fldChar w:fldCharType="end"/>
          </w:r>
          <w:r w:rsidRPr="00AE02FF">
            <w:rPr>
              <w:rStyle w:val="Tekstvantijdelijkeaanduiding"/>
            </w:rPr>
            <w:t>Mobiel nummer</w:t>
          </w:r>
        </w:p>
      </w:docPartBody>
    </w:docPart>
    <w:docPart>
      <w:docPartPr>
        <w:name w:val="8E170B582998413BB21A55D34EA7A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892067-6D5D-494A-B57F-C233DA33D124}"/>
      </w:docPartPr>
      <w:docPartBody>
        <w:p w:rsidR="006B296A" w:rsidRDefault="00E54E74" w:rsidP="00E54E74">
          <w:pPr>
            <w:pStyle w:val="8E170B582998413BB21A55D34EA7AD88"/>
          </w:pPr>
          <w:r w:rsidRPr="00AE02FF">
            <w:rPr>
              <w:rStyle w:val="Tekstvantijdelijkeaanduiding"/>
            </w:rPr>
            <w:fldChar w:fldCharType="begin"/>
          </w:r>
          <w:r w:rsidRPr="00AE02FF">
            <w:rPr>
              <w:rStyle w:val="Tekstvantijdelijkeaanduiding"/>
            </w:rPr>
            <w:instrText xml:space="preserve"> </w:instrText>
          </w:r>
          <w:r w:rsidRPr="00AE02FF">
            <w:rPr>
              <w:rStyle w:val="Tekstvantijdelijkeaanduiding"/>
            </w:rPr>
            <w:fldChar w:fldCharType="end"/>
          </w:r>
          <w:r w:rsidRPr="00AE02FF">
            <w:rPr>
              <w:rStyle w:val="Tekstvantijdelijkeaanduiding"/>
            </w:rPr>
            <w:t>Telefoonnummer</w:t>
          </w:r>
        </w:p>
      </w:docPartBody>
    </w:docPart>
    <w:docPart>
      <w:docPartPr>
        <w:name w:val="9E02A66683A442518A8E4C66A05404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FC6DB6-1D8D-4E2B-8088-1713312906E4}"/>
      </w:docPartPr>
      <w:docPartBody>
        <w:p w:rsidR="006B296A" w:rsidRDefault="00E54E74" w:rsidP="00E54E74">
          <w:pPr>
            <w:pStyle w:val="9E02A66683A442518A8E4C66A0540464"/>
          </w:pPr>
          <w:r w:rsidRPr="00AE02FF">
            <w:rPr>
              <w:rStyle w:val="Tekstvantijdelijkeaanduiding"/>
            </w:rPr>
            <w:fldChar w:fldCharType="begin"/>
          </w:r>
          <w:r w:rsidRPr="00AE02FF">
            <w:rPr>
              <w:rStyle w:val="Tekstvantijdelijkeaanduiding"/>
            </w:rPr>
            <w:instrText xml:space="preserve"> </w:instrText>
          </w:r>
          <w:r w:rsidRPr="00AE02FF">
            <w:rPr>
              <w:rStyle w:val="Tekstvantijdelijkeaanduiding"/>
            </w:rPr>
            <w:fldChar w:fldCharType="end"/>
          </w:r>
          <w:r w:rsidRPr="00AE02FF">
            <w:rPr>
              <w:rStyle w:val="Tekstvantijdelijkeaanduiding"/>
            </w:rPr>
            <w:t>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empos Text Regular">
    <w:altName w:val="Cambria"/>
    <w:panose1 w:val="02020503060303060403"/>
    <w:charset w:val="00"/>
    <w:family w:val="roman"/>
    <w:notTrueType/>
    <w:pitch w:val="variable"/>
    <w:sig w:usb0="00000007" w:usb1="1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empos Text">
    <w:altName w:val="Cambria"/>
    <w:panose1 w:val="02020503060303060403"/>
    <w:charset w:val="00"/>
    <w:family w:val="roman"/>
    <w:pitch w:val="variable"/>
    <w:sig w:usb0="A00000EF" w:usb1="5000205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8C"/>
    <w:rsid w:val="0009178C"/>
    <w:rsid w:val="00110AE5"/>
    <w:rsid w:val="002965ED"/>
    <w:rsid w:val="002C11AB"/>
    <w:rsid w:val="00380950"/>
    <w:rsid w:val="00617A10"/>
    <w:rsid w:val="006A301F"/>
    <w:rsid w:val="006B296A"/>
    <w:rsid w:val="006D33C5"/>
    <w:rsid w:val="00702AD7"/>
    <w:rsid w:val="009377D2"/>
    <w:rsid w:val="00A55211"/>
    <w:rsid w:val="00E54E74"/>
    <w:rsid w:val="00E732E1"/>
    <w:rsid w:val="00E93866"/>
    <w:rsid w:val="00E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4E9DF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54E74"/>
    <w:rPr>
      <w:color w:val="000000"/>
      <w:bdr w:val="none" w:sz="0" w:space="0" w:color="auto"/>
      <w:shd w:val="clear" w:color="auto" w:fill="FFFF00"/>
    </w:rPr>
  </w:style>
  <w:style w:type="paragraph" w:customStyle="1" w:styleId="201DCD2EB96A4E7D82BD4706F85DDF2B">
    <w:name w:val="201DCD2EB96A4E7D82BD4706F85DDF2B"/>
  </w:style>
  <w:style w:type="paragraph" w:customStyle="1" w:styleId="527409E8F36147BFA502D1AD85DFFB77">
    <w:name w:val="527409E8F36147BFA502D1AD85DFFB77"/>
  </w:style>
  <w:style w:type="paragraph" w:customStyle="1" w:styleId="DD94F6900E7E42E59A121F93F5606F3F">
    <w:name w:val="DD94F6900E7E42E59A121F93F5606F3F"/>
  </w:style>
  <w:style w:type="paragraph" w:customStyle="1" w:styleId="AE5E3E57F70C4F018AA6A7317503730F">
    <w:name w:val="AE5E3E57F70C4F018AA6A7317503730F"/>
  </w:style>
  <w:style w:type="paragraph" w:customStyle="1" w:styleId="893F2F4A412E42009117DEDD80D5D0F9">
    <w:name w:val="893F2F4A412E42009117DEDD80D5D0F9"/>
  </w:style>
  <w:style w:type="paragraph" w:customStyle="1" w:styleId="C0DC49E0F34A42BB9928DC313DD51EE2">
    <w:name w:val="C0DC49E0F34A42BB9928DC313DD51EE2"/>
  </w:style>
  <w:style w:type="paragraph" w:customStyle="1" w:styleId="1102A74AEC3E49C5AF4C5E8E70ABB408">
    <w:name w:val="1102A74AEC3E49C5AF4C5E8E70ABB408"/>
    <w:rsid w:val="00E54E74"/>
  </w:style>
  <w:style w:type="paragraph" w:customStyle="1" w:styleId="837A09300C9A476994A0AECFB11A5775">
    <w:name w:val="837A09300C9A476994A0AECFB11A5775"/>
    <w:rsid w:val="00E54E74"/>
  </w:style>
  <w:style w:type="paragraph" w:customStyle="1" w:styleId="1391C1FFC42042289EE661D940BCC25D">
    <w:name w:val="1391C1FFC42042289EE661D940BCC25D"/>
    <w:rsid w:val="00E54E74"/>
  </w:style>
  <w:style w:type="paragraph" w:customStyle="1" w:styleId="954E3BB9A6794B51B23F5F6E5A6A3F6C">
    <w:name w:val="954E3BB9A6794B51B23F5F6E5A6A3F6C"/>
    <w:rsid w:val="00E54E74"/>
  </w:style>
  <w:style w:type="paragraph" w:customStyle="1" w:styleId="813011881D9B4D01AF7CFCF23AB41096">
    <w:name w:val="813011881D9B4D01AF7CFCF23AB41096"/>
    <w:rsid w:val="00E54E74"/>
  </w:style>
  <w:style w:type="paragraph" w:customStyle="1" w:styleId="2EF705B3724847088E59E150FA8B3BC1">
    <w:name w:val="2EF705B3724847088E59E150FA8B3BC1"/>
    <w:rsid w:val="00E54E74"/>
  </w:style>
  <w:style w:type="paragraph" w:customStyle="1" w:styleId="524E145928A1408EB9ECDF1FD8D0B77A">
    <w:name w:val="524E145928A1408EB9ECDF1FD8D0B77A"/>
    <w:rsid w:val="00E54E74"/>
  </w:style>
  <w:style w:type="paragraph" w:customStyle="1" w:styleId="674471DDB89042A69AEE5E8722F3B0D1">
    <w:name w:val="674471DDB89042A69AEE5E8722F3B0D1"/>
    <w:rsid w:val="00E54E74"/>
  </w:style>
  <w:style w:type="paragraph" w:customStyle="1" w:styleId="F1563D8DB60D46CA87A11358988C17E2">
    <w:name w:val="F1563D8DB60D46CA87A11358988C17E2"/>
    <w:rsid w:val="00E54E74"/>
  </w:style>
  <w:style w:type="paragraph" w:customStyle="1" w:styleId="C8AADC803D45485A87B46A6B77F2B444">
    <w:name w:val="C8AADC803D45485A87B46A6B77F2B444"/>
    <w:rsid w:val="00E54E74"/>
  </w:style>
  <w:style w:type="paragraph" w:customStyle="1" w:styleId="8E170B582998413BB21A55D34EA7AD88">
    <w:name w:val="8E170B582998413BB21A55D34EA7AD88"/>
    <w:rsid w:val="00E54E74"/>
  </w:style>
  <w:style w:type="paragraph" w:customStyle="1" w:styleId="9E02A66683A442518A8E4C66A0540464">
    <w:name w:val="9E02A66683A442518A8E4C66A0540464"/>
    <w:rsid w:val="00E54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GPR Software">
      <a:dk1>
        <a:srgbClr val="000000"/>
      </a:dk1>
      <a:lt1>
        <a:srgbClr val="FFFFFF"/>
      </a:lt1>
      <a:dk2>
        <a:srgbClr val="282F66"/>
      </a:dk2>
      <a:lt2>
        <a:srgbClr val="E4E9F1"/>
      </a:lt2>
      <a:accent1>
        <a:srgbClr val="FF501E"/>
      </a:accent1>
      <a:accent2>
        <a:srgbClr val="FF5257"/>
      </a:accent2>
      <a:accent3>
        <a:srgbClr val="00B33D"/>
      </a:accent3>
      <a:accent4>
        <a:srgbClr val="ABB4F1"/>
      </a:accent4>
      <a:accent5>
        <a:srgbClr val="00807E"/>
      </a:accent5>
      <a:accent6>
        <a:srgbClr val="FFB500"/>
      </a:accent6>
      <a:hlink>
        <a:srgbClr val="000000"/>
      </a:hlink>
      <a:folHlink>
        <a:srgbClr val="000000"/>
      </a:folHlink>
    </a:clrScheme>
    <a:fontScheme name="Lettertypen WE Word">
      <a:majorFont>
        <a:latin typeface="Tiempos Text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nte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0542223E90E42B1B22DBD48628FFD" ma:contentTypeVersion="16" ma:contentTypeDescription="Een nieuw document maken." ma:contentTypeScope="" ma:versionID="e1dcdde98c3d8dbeb2ba82bdf93908f4">
  <xsd:schema xmlns:xsd="http://www.w3.org/2001/XMLSchema" xmlns:xs="http://www.w3.org/2001/XMLSchema" xmlns:p="http://schemas.microsoft.com/office/2006/metadata/properties" xmlns:ns2="e8f8675b-59f8-43ff-b8b1-5cc5b139a19a" xmlns:ns3="9592ce27-299f-4636-af1a-83ba1efb1cc2" targetNamespace="http://schemas.microsoft.com/office/2006/metadata/properties" ma:root="true" ma:fieldsID="f91aa99d73b37e7e7d752944d4ade55c" ns2:_="" ns3:_="">
    <xsd:import namespace="e8f8675b-59f8-43ff-b8b1-5cc5b139a19a"/>
    <xsd:import namespace="9592ce27-299f-4636-af1a-83ba1efb1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675b-59f8-43ff-b8b1-5cc5b139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761fd13a-52b1-485b-ba5b-ae6febacd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2ce27-299f-4636-af1a-83ba1efb1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da1d894-c0f2-4756-b67b-55cd26a6326a}" ma:internalName="TaxCatchAll" ma:showField="CatchAllData" ma:web="9592ce27-299f-4636-af1a-83ba1ef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ju xmlns="http://www.joulesunlimited.com/ccmappings">
  <Contactpersoon/>
  <Onderwerp/>
  <Naam/>
  <Projectnummer> </Projectnummer>
  <Titel/>
  <Subtitel/>
  <Plaats> </Plaats>
  <Datum/>
</j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92ce27-299f-4636-af1a-83ba1efb1cc2" xsi:nil="true"/>
    <lcf76f155ced4ddcb4097134ff3c332f xmlns="e8f8675b-59f8-43ff-b8b1-5cc5b139a19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5EE5B-A43C-4565-9C5B-213894BDA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9FE49-58DD-49B3-BFA8-F4937ACE9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675b-59f8-43ff-b8b1-5cc5b139a19a"/>
    <ds:schemaRef ds:uri="9592ce27-299f-4636-af1a-83ba1efb1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FB564-0109-420E-84BD-B63A98AAE916}">
  <ds:schemaRefs>
    <ds:schemaRef ds:uri="http://www.joulesunlimited.com/ccmappings"/>
  </ds:schemaRefs>
</ds:datastoreItem>
</file>

<file path=customXml/itemProps4.xml><?xml version="1.0" encoding="utf-8"?>
<ds:datastoreItem xmlns:ds="http://schemas.openxmlformats.org/officeDocument/2006/customXml" ds:itemID="{CF08E12A-0978-420F-997E-B3909682CD6E}">
  <ds:schemaRefs>
    <ds:schemaRef ds:uri="http://schemas.microsoft.com/office/2006/metadata/properties"/>
    <ds:schemaRef ds:uri="http://schemas.microsoft.com/office/infopath/2007/PartnerControls"/>
    <ds:schemaRef ds:uri="9592ce27-299f-4636-af1a-83ba1efb1cc2"/>
    <ds:schemaRef ds:uri="e8f8675b-59f8-43ff-b8b1-5cc5b139a19a"/>
  </ds:schemaRefs>
</ds:datastoreItem>
</file>

<file path=customXml/itemProps5.xml><?xml version="1.0" encoding="utf-8"?>
<ds:datastoreItem xmlns:ds="http://schemas.openxmlformats.org/officeDocument/2006/customXml" ds:itemID="{C6540070-E942-4C02-9E84-F4C69A6E2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WE%20Rapport.dotx</Template>
  <TotalTime>61</TotalTime>
  <Pages>11</Pages>
  <Words>1430</Words>
  <Characters>7865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Marinde Steen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Elianne Niyongabo-Paulussen</dc:creator>
  <cp:keywords/>
  <dc:description>Sjabloonversie: 1.3 - 22 januari 2024_x000d_
Vormgeving: www.brilenbaard.nl_x000d_
Sjablonen: www.JoulesUnlimited.com</dc:description>
  <cp:lastModifiedBy>Rogier Wolf</cp:lastModifiedBy>
  <cp:revision>11</cp:revision>
  <cp:lastPrinted>2024-01-22T17:02:00Z</cp:lastPrinted>
  <dcterms:created xsi:type="dcterms:W3CDTF">2025-11-27T15:03:00Z</dcterms:created>
  <dcterms:modified xsi:type="dcterms:W3CDTF">2026-04-01T10:15:00Z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0x0101000960542223E90E42B1B22DBD48628FFD</vt:lpwstr>
  </property>
  <property fmtid="{D5CDD505-2E9C-101B-9397-08002B2CF9AE}" pid="3" name="MediaServiceImageTags">
    <vt:lpwstr/>
  </property>
</Properties>
</file>